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00C34" w14:textId="77777777" w:rsidR="00477B08" w:rsidRPr="00896DEB" w:rsidRDefault="00477B08" w:rsidP="00477B08">
      <w:pPr>
        <w:rPr>
          <w:rFonts w:ascii="Orsted Sans" w:eastAsia="Orsted Sans" w:hAnsi="Orsted Sans" w:cs="Orsted Sans"/>
          <w:b/>
          <w:color w:val="4472C4" w:themeColor="accent1"/>
          <w:sz w:val="24"/>
          <w:szCs w:val="24"/>
          <w:lang w:bidi="da-DK"/>
        </w:rPr>
      </w:pPr>
      <w:r>
        <w:rPr>
          <w:rFonts w:ascii="Orsted Sans" w:eastAsia="Times New Roman" w:hAnsi="Orsted Sans" w:cs="Orsted Sans"/>
          <w:b/>
          <w:sz w:val="24"/>
          <w:szCs w:val="24"/>
          <w:lang w:bidi="da-DK"/>
        </w:rPr>
        <w:t xml:space="preserve">Ørsted indstiller samarbejdet om kreditvurdering med Standard &amp; </w:t>
      </w:r>
      <w:proofErr w:type="spellStart"/>
      <w:r>
        <w:rPr>
          <w:rFonts w:ascii="Orsted Sans" w:eastAsia="Times New Roman" w:hAnsi="Orsted Sans" w:cs="Orsted Sans"/>
          <w:b/>
          <w:sz w:val="24"/>
          <w:szCs w:val="24"/>
          <w:lang w:bidi="da-DK"/>
        </w:rPr>
        <w:t>Poor’s</w:t>
      </w:r>
      <w:proofErr w:type="spellEnd"/>
      <w:r>
        <w:rPr>
          <w:rFonts w:ascii="Orsted Sans" w:eastAsia="Times New Roman" w:hAnsi="Orsted Sans" w:cs="Orsted Sans"/>
          <w:b/>
          <w:sz w:val="24"/>
          <w:szCs w:val="24"/>
          <w:lang w:bidi="da-DK"/>
        </w:rPr>
        <w:t>, fastholder målsætning om en solid kreditværdighed</w:t>
      </w:r>
      <w:r w:rsidRPr="00896DEB">
        <w:rPr>
          <w:rFonts w:ascii="Orsted Sans" w:eastAsia="Orsted Sans" w:hAnsi="Orsted Sans" w:cs="Orsted Sans"/>
          <w:b/>
          <w:color w:val="4472C4" w:themeColor="accent1"/>
          <w:sz w:val="24"/>
          <w:szCs w:val="24"/>
          <w:lang w:bidi="da-DK"/>
        </w:rPr>
        <w:t xml:space="preserve"> </w:t>
      </w:r>
    </w:p>
    <w:p w14:paraId="5A9B6AF8" w14:textId="77777777" w:rsidR="00F86012" w:rsidRPr="00E61CC9" w:rsidRDefault="00F86012" w:rsidP="00F86012">
      <w:pPr>
        <w:rPr>
          <w:rFonts w:ascii="Orsted Sans" w:hAnsi="Orsted Sans"/>
          <w:b/>
          <w:bCs/>
          <w:color w:val="4472C4" w:themeColor="accent1"/>
        </w:rPr>
      </w:pPr>
    </w:p>
    <w:p w14:paraId="516F4400" w14:textId="77777777" w:rsidR="0081314C" w:rsidRDefault="0081314C" w:rsidP="0081314C">
      <w:pPr>
        <w:rPr>
          <w:rFonts w:ascii="Orsted Sans" w:eastAsia="Times New Roman" w:hAnsi="Orsted Sans" w:cstheme="majorBidi"/>
          <w:color w:val="222222"/>
          <w:lang w:bidi="da-DK"/>
        </w:rPr>
      </w:pPr>
      <w:r>
        <w:rPr>
          <w:rFonts w:ascii="Orsted Sans" w:eastAsia="Times New Roman" w:hAnsi="Orsted Sans" w:cstheme="majorBidi"/>
          <w:color w:val="222222"/>
          <w:lang w:bidi="da-DK"/>
        </w:rPr>
        <w:t xml:space="preserve">Efter en gennemgang af Ørsteds fremtidige forretnings- og finansieringsbehov har selskabet besluttet pr. dags dato at indstille samarbejdet om kreditvurdering med Standard &amp; </w:t>
      </w:r>
      <w:proofErr w:type="spellStart"/>
      <w:r>
        <w:rPr>
          <w:rFonts w:ascii="Orsted Sans" w:eastAsia="Times New Roman" w:hAnsi="Orsted Sans" w:cstheme="majorBidi"/>
          <w:color w:val="222222"/>
          <w:lang w:bidi="da-DK"/>
        </w:rPr>
        <w:t>Poor’s</w:t>
      </w:r>
      <w:proofErr w:type="spellEnd"/>
      <w:r>
        <w:rPr>
          <w:rFonts w:ascii="Orsted Sans" w:eastAsia="Times New Roman" w:hAnsi="Orsted Sans" w:cstheme="majorBidi"/>
          <w:color w:val="222222"/>
          <w:lang w:bidi="da-DK"/>
        </w:rPr>
        <w:t xml:space="preserve"> Global Ratings. </w:t>
      </w:r>
    </w:p>
    <w:p w14:paraId="3490987B" w14:textId="77777777" w:rsidR="0081314C" w:rsidRDefault="0081314C" w:rsidP="0081314C">
      <w:pPr>
        <w:rPr>
          <w:rFonts w:ascii="Orsted Sans" w:eastAsia="Times New Roman" w:hAnsi="Orsted Sans" w:cstheme="majorBidi"/>
          <w:color w:val="222222"/>
          <w:lang w:bidi="da-DK"/>
        </w:rPr>
      </w:pPr>
    </w:p>
    <w:p w14:paraId="2A36706A" w14:textId="77777777" w:rsidR="0081314C" w:rsidRDefault="0081314C" w:rsidP="0081314C">
      <w:pPr>
        <w:rPr>
          <w:rFonts w:ascii="Orsted Sans" w:eastAsia="Times New Roman" w:hAnsi="Orsted Sans" w:cstheme="majorBidi"/>
          <w:color w:val="222222"/>
          <w:lang w:bidi="da-DK"/>
        </w:rPr>
      </w:pPr>
      <w:r>
        <w:rPr>
          <w:rFonts w:ascii="Orsted Sans" w:eastAsia="Times New Roman" w:hAnsi="Orsted Sans" w:cstheme="majorBidi"/>
          <w:color w:val="222222"/>
          <w:lang w:bidi="da-DK"/>
        </w:rPr>
        <w:t xml:space="preserve">Ørsteds kreditværdighed vurderes fortsat af Moody’s (rating: Baa2, negativt </w:t>
      </w:r>
      <w:proofErr w:type="spellStart"/>
      <w:r>
        <w:rPr>
          <w:rFonts w:ascii="Orsted Sans" w:eastAsia="Times New Roman" w:hAnsi="Orsted Sans" w:cstheme="majorBidi"/>
          <w:color w:val="222222"/>
          <w:lang w:bidi="da-DK"/>
        </w:rPr>
        <w:t>outlook</w:t>
      </w:r>
      <w:proofErr w:type="spellEnd"/>
      <w:r>
        <w:rPr>
          <w:rFonts w:ascii="Orsted Sans" w:eastAsia="Times New Roman" w:hAnsi="Orsted Sans" w:cstheme="majorBidi"/>
          <w:color w:val="222222"/>
          <w:lang w:bidi="da-DK"/>
        </w:rPr>
        <w:t xml:space="preserve">) og Fitch (rating: BBB, stabilt </w:t>
      </w:r>
      <w:proofErr w:type="spellStart"/>
      <w:r>
        <w:rPr>
          <w:rFonts w:ascii="Orsted Sans" w:eastAsia="Times New Roman" w:hAnsi="Orsted Sans" w:cstheme="majorBidi"/>
          <w:color w:val="222222"/>
          <w:lang w:bidi="da-DK"/>
        </w:rPr>
        <w:t>outlook</w:t>
      </w:r>
      <w:proofErr w:type="spellEnd"/>
      <w:r>
        <w:rPr>
          <w:rFonts w:ascii="Orsted Sans" w:eastAsia="Times New Roman" w:hAnsi="Orsted Sans" w:cstheme="majorBidi"/>
          <w:color w:val="222222"/>
          <w:lang w:bidi="da-DK"/>
        </w:rPr>
        <w:t>). Som en del af denne ændring har Fitch (den taiwanske filial) tildelt Ørsted Wind Power TW Holding A&amp;S og Ørsted A&amp;S en rating på A+(</w:t>
      </w:r>
      <w:proofErr w:type="spellStart"/>
      <w:r>
        <w:rPr>
          <w:rFonts w:ascii="Orsted Sans" w:eastAsia="Times New Roman" w:hAnsi="Orsted Sans" w:cstheme="majorBidi"/>
          <w:color w:val="222222"/>
          <w:lang w:bidi="da-DK"/>
        </w:rPr>
        <w:t>twn</w:t>
      </w:r>
      <w:proofErr w:type="spellEnd"/>
      <w:r>
        <w:rPr>
          <w:rFonts w:ascii="Orsted Sans" w:eastAsia="Times New Roman" w:hAnsi="Orsted Sans" w:cstheme="majorBidi"/>
          <w:color w:val="222222"/>
          <w:lang w:bidi="da-DK"/>
        </w:rPr>
        <w:t xml:space="preserve">), stabilt </w:t>
      </w:r>
      <w:proofErr w:type="spellStart"/>
      <w:r>
        <w:rPr>
          <w:rFonts w:ascii="Orsted Sans" w:eastAsia="Times New Roman" w:hAnsi="Orsted Sans" w:cstheme="majorBidi"/>
          <w:color w:val="222222"/>
          <w:lang w:bidi="da-DK"/>
        </w:rPr>
        <w:t>outlook</w:t>
      </w:r>
      <w:proofErr w:type="spellEnd"/>
      <w:r>
        <w:rPr>
          <w:rFonts w:ascii="Orsted Sans" w:eastAsia="Times New Roman" w:hAnsi="Orsted Sans" w:cstheme="majorBidi"/>
          <w:color w:val="222222"/>
          <w:lang w:bidi="da-DK"/>
        </w:rPr>
        <w:t>.</w:t>
      </w:r>
    </w:p>
    <w:p w14:paraId="05836229" w14:textId="77777777" w:rsidR="0081314C" w:rsidRDefault="0081314C" w:rsidP="0081314C">
      <w:pPr>
        <w:rPr>
          <w:rFonts w:ascii="Orsted Sans" w:eastAsia="Times New Roman" w:hAnsi="Orsted Sans" w:cstheme="majorBidi"/>
          <w:color w:val="222222"/>
          <w:lang w:bidi="da-DK"/>
        </w:rPr>
      </w:pPr>
    </w:p>
    <w:p w14:paraId="1C597598" w14:textId="77777777" w:rsidR="0081314C" w:rsidRDefault="0081314C" w:rsidP="0081314C">
      <w:pPr>
        <w:rPr>
          <w:rFonts w:ascii="Orsted Sans" w:eastAsia="Times New Roman" w:hAnsi="Orsted Sans" w:cstheme="majorBidi"/>
          <w:color w:val="222222"/>
          <w:lang w:bidi="da-DK"/>
        </w:rPr>
      </w:pPr>
      <w:r>
        <w:rPr>
          <w:rFonts w:ascii="Orsted Sans" w:eastAsia="Times New Roman" w:hAnsi="Orsted Sans" w:cstheme="majorBidi"/>
          <w:color w:val="222222"/>
          <w:lang w:bidi="da-DK"/>
        </w:rPr>
        <w:t>Ørsted fastholder sin målsætning om en solid kreditværdighed og et nøgletal for pengestrømme fra driften (FFO) i forhold til rentebærende nettogæld på over 30%. Kvartalsresultatet for første kvartal 2026 var ca. 42 % og lå dermed komfortabelt over denne målsætning. Denne beslutning har ingen indvirkning på selskabets finansielle forventninger.</w:t>
      </w:r>
    </w:p>
    <w:p w14:paraId="2F0112A0" w14:textId="77777777" w:rsidR="0081314C" w:rsidRDefault="0081314C" w:rsidP="0081314C">
      <w:pPr>
        <w:rPr>
          <w:rFonts w:ascii="Orsted Sans" w:eastAsia="Times New Roman" w:hAnsi="Orsted Sans" w:cstheme="majorBidi"/>
          <w:color w:val="222222"/>
          <w:lang w:bidi="da-DK"/>
        </w:rPr>
      </w:pPr>
    </w:p>
    <w:p w14:paraId="573445C3" w14:textId="77777777" w:rsidR="0081314C" w:rsidRDefault="0081314C" w:rsidP="0081314C">
      <w:pPr>
        <w:rPr>
          <w:rFonts w:ascii="Orsted Sans" w:eastAsia="Times New Roman" w:hAnsi="Orsted Sans" w:cstheme="majorBidi"/>
          <w:color w:val="222222"/>
          <w:lang w:bidi="da-DK"/>
        </w:rPr>
      </w:pPr>
      <w:r>
        <w:rPr>
          <w:rFonts w:ascii="Orsted Sans" w:eastAsia="Times New Roman" w:hAnsi="Orsted Sans" w:cstheme="majorBidi"/>
          <w:color w:val="222222"/>
          <w:lang w:bidi="da-DK"/>
        </w:rPr>
        <w:t>Yderligere oplysninger kan fås ved henvendelse til:</w:t>
      </w:r>
    </w:p>
    <w:p w14:paraId="0B65282E" w14:textId="77777777" w:rsidR="0081314C" w:rsidRPr="00896DEB" w:rsidRDefault="0081314C" w:rsidP="0081314C">
      <w:pPr>
        <w:rPr>
          <w:rFonts w:ascii="Orsted Sans" w:hAnsi="Orsted Sans" w:cs="Arial"/>
          <w:b/>
          <w:lang w:eastAsia="da-DK"/>
        </w:rPr>
      </w:pPr>
    </w:p>
    <w:p w14:paraId="42C31420" w14:textId="77777777" w:rsidR="0081314C" w:rsidRPr="006F095C" w:rsidRDefault="0081314C" w:rsidP="0081314C">
      <w:pPr>
        <w:rPr>
          <w:rFonts w:ascii="Orsted Sans" w:hAnsi="Orsted Sans" w:cs="Arial"/>
          <w:b/>
          <w:lang w:val="en-US" w:eastAsia="da-DK"/>
        </w:rPr>
      </w:pPr>
      <w:r w:rsidRPr="006F095C">
        <w:rPr>
          <w:rFonts w:ascii="Orsted Sans" w:eastAsia="Orsted Sans" w:hAnsi="Orsted Sans" w:cs="Arial"/>
          <w:b/>
          <w:lang w:val="en-US" w:bidi="da-DK"/>
        </w:rPr>
        <w:t>Global Media Relations</w:t>
      </w:r>
    </w:p>
    <w:p w14:paraId="50E7D7EE" w14:textId="77777777" w:rsidR="0081314C" w:rsidRPr="006F095C" w:rsidRDefault="0081314C" w:rsidP="0081314C">
      <w:pPr>
        <w:rPr>
          <w:rFonts w:ascii="Orsted Sans" w:hAnsi="Orsted Sans" w:cs="Arial"/>
          <w:lang w:val="en-US" w:eastAsia="da-DK"/>
        </w:rPr>
      </w:pPr>
      <w:r w:rsidRPr="006F095C">
        <w:rPr>
          <w:rFonts w:ascii="Orsted Sans" w:eastAsia="Orsted Sans" w:hAnsi="Orsted Sans" w:cs="Arial"/>
          <w:lang w:val="en-US" w:bidi="da-DK"/>
        </w:rPr>
        <w:t>Morten But</w:t>
      </w:r>
      <w:r>
        <w:rPr>
          <w:rFonts w:ascii="Orsted Sans" w:eastAsia="Orsted Sans" w:hAnsi="Orsted Sans" w:cs="Arial"/>
          <w:lang w:val="en-US" w:bidi="da-DK"/>
        </w:rPr>
        <w:t>tler</w:t>
      </w:r>
    </w:p>
    <w:p w14:paraId="6953AA2A" w14:textId="77777777" w:rsidR="0081314C" w:rsidRPr="00D12A03" w:rsidRDefault="0081314C" w:rsidP="0081314C">
      <w:pPr>
        <w:rPr>
          <w:rFonts w:ascii="Orsted Sans" w:hAnsi="Orsted Sans" w:cs="Arial"/>
          <w:lang w:val="en-US" w:eastAsia="da-DK"/>
        </w:rPr>
      </w:pPr>
      <w:r w:rsidRPr="00D12A03">
        <w:rPr>
          <w:rFonts w:ascii="Orsted Sans" w:eastAsia="Orsted Sans" w:hAnsi="Orsted Sans" w:cs="Arial"/>
          <w:lang w:val="en-US" w:bidi="da-DK"/>
        </w:rPr>
        <w:t>99 55 95 52</w:t>
      </w:r>
    </w:p>
    <w:p w14:paraId="49B3EBE4" w14:textId="77777777" w:rsidR="0081314C" w:rsidRDefault="0081314C" w:rsidP="0081314C">
      <w:pPr>
        <w:rPr>
          <w:rFonts w:ascii="Orsted Sans" w:eastAsia="Orsted Sans" w:hAnsi="Orsted Sans" w:cs="Arial"/>
          <w:lang w:bidi="da-DK"/>
        </w:rPr>
      </w:pPr>
      <w:hyperlink r:id="rId12" w:history="1">
        <w:r w:rsidRPr="00E24DA3">
          <w:rPr>
            <w:rStyle w:val="Hyperlink"/>
            <w:rFonts w:ascii="Orsted Sans" w:eastAsia="Orsted Sans" w:hAnsi="Orsted Sans" w:cs="Arial"/>
            <w:lang w:bidi="da-DK"/>
          </w:rPr>
          <w:t>globalmedia@orsted.com</w:t>
        </w:r>
      </w:hyperlink>
    </w:p>
    <w:p w14:paraId="166D737B" w14:textId="77777777" w:rsidR="0081314C" w:rsidRPr="00896DEB" w:rsidRDefault="0081314C" w:rsidP="0081314C">
      <w:pPr>
        <w:rPr>
          <w:rFonts w:ascii="Orsted Sans" w:hAnsi="Orsted Sans" w:cs="Arial"/>
          <w:lang w:eastAsia="da-DK"/>
        </w:rPr>
      </w:pPr>
    </w:p>
    <w:p w14:paraId="7FF3ED80" w14:textId="77777777" w:rsidR="0081314C" w:rsidRPr="00896DEB" w:rsidRDefault="0081314C" w:rsidP="0081314C">
      <w:pPr>
        <w:rPr>
          <w:rFonts w:ascii="Orsted Sans" w:hAnsi="Orsted Sans" w:cs="Arial"/>
          <w:b/>
          <w:lang w:eastAsia="da-DK"/>
        </w:rPr>
      </w:pPr>
      <w:r w:rsidRPr="00896DEB">
        <w:rPr>
          <w:rFonts w:ascii="Orsted Sans" w:eastAsia="Orsted Sans" w:hAnsi="Orsted Sans" w:cs="Arial"/>
          <w:b/>
          <w:lang w:bidi="da-DK"/>
        </w:rPr>
        <w:t>Investor Relations</w:t>
      </w:r>
    </w:p>
    <w:p w14:paraId="4BEB5411" w14:textId="77777777" w:rsidR="0081314C" w:rsidRPr="00896DEB" w:rsidRDefault="0081314C" w:rsidP="0081314C">
      <w:pPr>
        <w:rPr>
          <w:rFonts w:ascii="Orsted Sans" w:eastAsia="Orsted Sans" w:hAnsi="Orsted Sans" w:cs="Tahoma"/>
          <w:lang w:bidi="da-DK"/>
        </w:rPr>
      </w:pPr>
      <w:r w:rsidRPr="00896DEB">
        <w:rPr>
          <w:rFonts w:ascii="Orsted Sans" w:eastAsia="Orsted Sans" w:hAnsi="Orsted Sans" w:cs="Tahoma"/>
          <w:lang w:bidi="da-DK"/>
        </w:rPr>
        <w:t xml:space="preserve">Rasmus </w:t>
      </w:r>
      <w:proofErr w:type="spellStart"/>
      <w:r w:rsidRPr="00896DEB">
        <w:rPr>
          <w:rFonts w:ascii="Orsted Sans" w:eastAsia="Orsted Sans" w:hAnsi="Orsted Sans" w:cs="Tahoma"/>
          <w:lang w:bidi="da-DK"/>
        </w:rPr>
        <w:t>Keglberg</w:t>
      </w:r>
      <w:proofErr w:type="spellEnd"/>
      <w:r w:rsidRPr="00896DEB">
        <w:rPr>
          <w:rFonts w:ascii="Orsted Sans" w:eastAsia="Orsted Sans" w:hAnsi="Orsted Sans" w:cs="Tahoma"/>
          <w:lang w:bidi="da-DK"/>
        </w:rPr>
        <w:t xml:space="preserve"> </w:t>
      </w:r>
      <w:proofErr w:type="spellStart"/>
      <w:r w:rsidRPr="00896DEB">
        <w:rPr>
          <w:rFonts w:ascii="Orsted Sans" w:eastAsia="Orsted Sans" w:hAnsi="Orsted Sans" w:cs="Tahoma"/>
          <w:lang w:bidi="da-DK"/>
        </w:rPr>
        <w:t>Hærvig</w:t>
      </w:r>
      <w:proofErr w:type="spellEnd"/>
    </w:p>
    <w:p w14:paraId="1E04E0BA" w14:textId="77777777" w:rsidR="0081314C" w:rsidRPr="00896DEB" w:rsidRDefault="0081314C" w:rsidP="0081314C">
      <w:pPr>
        <w:rPr>
          <w:rFonts w:ascii="Orsted Sans" w:eastAsia="Orsted Sans" w:hAnsi="Orsted Sans" w:cs="Tahoma"/>
          <w:lang w:bidi="da-DK"/>
        </w:rPr>
      </w:pPr>
      <w:r w:rsidRPr="00896DEB">
        <w:rPr>
          <w:rFonts w:ascii="Orsted Sans" w:eastAsia="Orsted Sans" w:hAnsi="Orsted Sans" w:cs="Tahoma"/>
          <w:lang w:bidi="da-DK"/>
        </w:rPr>
        <w:t>99 55 90 95</w:t>
      </w:r>
    </w:p>
    <w:p w14:paraId="3C2DFD29" w14:textId="77777777" w:rsidR="0081314C" w:rsidRDefault="0081314C" w:rsidP="0081314C">
      <w:pPr>
        <w:rPr>
          <w:rFonts w:ascii="Orsted Sans" w:eastAsia="Orsted Sans" w:hAnsi="Orsted Sans" w:cs="Arial"/>
          <w:lang w:bidi="da-DK"/>
        </w:rPr>
      </w:pPr>
      <w:hyperlink r:id="rId13" w:history="1">
        <w:r w:rsidRPr="00E24DA3">
          <w:rPr>
            <w:rStyle w:val="Hyperlink"/>
            <w:rFonts w:ascii="Orsted Sans" w:eastAsia="Orsted Sans" w:hAnsi="Orsted Sans" w:cs="Arial"/>
            <w:lang w:bidi="da-DK"/>
          </w:rPr>
          <w:t>IR@orsted.com</w:t>
        </w:r>
      </w:hyperlink>
    </w:p>
    <w:p w14:paraId="4B55F392" w14:textId="77777777" w:rsidR="0081314C" w:rsidRPr="00896DEB" w:rsidRDefault="0081314C" w:rsidP="0081314C">
      <w:pPr>
        <w:rPr>
          <w:rFonts w:ascii="Orsted Sans" w:hAnsi="Orsted Sans" w:cs="Tahoma"/>
          <w:b/>
          <w:bCs/>
        </w:rPr>
      </w:pPr>
    </w:p>
    <w:p w14:paraId="3B6E1489" w14:textId="77777777" w:rsidR="0081314C" w:rsidRPr="001B3F60" w:rsidRDefault="0081314C" w:rsidP="0081314C">
      <w:pPr>
        <w:rPr>
          <w:rFonts w:ascii="Orsted Sans" w:hAnsi="Orsted Sans"/>
          <w:b/>
          <w:bCs/>
        </w:rPr>
      </w:pPr>
      <w:r w:rsidRPr="001B3F60">
        <w:rPr>
          <w:rFonts w:ascii="Orsted Sans" w:eastAsia="Orsted Sans" w:hAnsi="Orsted Sans" w:cs="Orsted Sans"/>
          <w:b/>
          <w:lang w:bidi="da-DK"/>
        </w:rPr>
        <w:t>Om Ørsted</w:t>
      </w:r>
    </w:p>
    <w:p w14:paraId="0916A636" w14:textId="77777777" w:rsidR="0081314C" w:rsidRPr="001B3F60" w:rsidRDefault="0081314C" w:rsidP="0081314C">
      <w:pPr>
        <w:rPr>
          <w:rFonts w:ascii="Orsted Sans" w:hAnsi="Orsted Sans"/>
        </w:rPr>
      </w:pPr>
      <w:r w:rsidRPr="001B3F60">
        <w:rPr>
          <w:rFonts w:ascii="Orsted Sans" w:eastAsia="Orsted Sans" w:hAnsi="Orsted Sans" w:cs="Orsted Sans"/>
          <w:lang w:bidi="da-DK"/>
        </w:rPr>
        <w:t xml:space="preserve">Ørsted er verdensførende inden for udvikling, opførelse og drift af havvindmølleparker og har sin kerneforretning i Europa. Ørsted har 35 års erfaring inden for </w:t>
      </w:r>
      <w:proofErr w:type="spellStart"/>
      <w:r w:rsidRPr="001B3F60">
        <w:rPr>
          <w:rFonts w:ascii="Orsted Sans" w:eastAsia="Orsted Sans" w:hAnsi="Orsted Sans" w:cs="Orsted Sans"/>
          <w:lang w:bidi="da-DK"/>
        </w:rPr>
        <w:t>havvind</w:t>
      </w:r>
      <w:proofErr w:type="spellEnd"/>
      <w:r w:rsidRPr="001B3F60">
        <w:rPr>
          <w:rFonts w:ascii="Orsted Sans" w:eastAsia="Orsted Sans" w:hAnsi="Orsted Sans" w:cs="Orsted Sans"/>
          <w:lang w:bidi="da-DK"/>
        </w:rPr>
        <w:t xml:space="preserve"> og har en installeret havvindkapacitet på 10,2 GW og 8,1 GW under opførelse. Ørsted har en samlet installeret kapacitet af vedvarende energi på over 18 GW på tværs af Europa, Nordamerika og Asien og Stillehavsområdet. Selskabets portefølje omfatter også </w:t>
      </w:r>
      <w:proofErr w:type="spellStart"/>
      <w:r w:rsidRPr="001B3F60">
        <w:rPr>
          <w:rFonts w:ascii="Orsted Sans" w:eastAsia="Orsted Sans" w:hAnsi="Orsted Sans" w:cs="Orsted Sans"/>
          <w:lang w:bidi="da-DK"/>
        </w:rPr>
        <w:t>landvind</w:t>
      </w:r>
      <w:proofErr w:type="spellEnd"/>
      <w:r w:rsidRPr="001B3F60">
        <w:rPr>
          <w:rFonts w:ascii="Orsted Sans" w:eastAsia="Orsted Sans" w:hAnsi="Orsted Sans" w:cs="Orsted Sans"/>
          <w:lang w:bidi="da-DK"/>
        </w:rPr>
        <w:t>, solenergi, energilagring, bioenergianlæg og handel med energi. Ørsted er anerkendt som et af verdens førende selskaber inden for bæredygtighed og har en vision om en verden, der udelukkende kører på grøn energi. Ørsted har ca. 7.7000 medarbejdere og har hovedsæde i Danmark. Ørsteds aktier er noteret på Nasdaq Copenhagen (</w:t>
      </w:r>
      <w:proofErr w:type="spellStart"/>
      <w:r w:rsidRPr="001B3F60">
        <w:rPr>
          <w:rFonts w:ascii="Orsted Sans" w:eastAsia="Orsted Sans" w:hAnsi="Orsted Sans" w:cs="Orsted Sans"/>
          <w:lang w:bidi="da-DK"/>
        </w:rPr>
        <w:t>Orsted</w:t>
      </w:r>
      <w:proofErr w:type="spellEnd"/>
      <w:r w:rsidRPr="001B3F60">
        <w:rPr>
          <w:rFonts w:ascii="Orsted Sans" w:eastAsia="Orsted Sans" w:hAnsi="Orsted Sans" w:cs="Orsted Sans"/>
          <w:lang w:bidi="da-DK"/>
        </w:rPr>
        <w:t xml:space="preserve">). I 2025 var koncernens driftsresultat eksklusive nye partnerskaber og annulleringsomkostninger 25,1 mia. kr. (3,4 mia. euro). Du </w:t>
      </w:r>
      <w:r w:rsidRPr="001B3F60">
        <w:rPr>
          <w:rFonts w:ascii="Orsted Sans" w:eastAsia="Orsted Sans" w:hAnsi="Orsted Sans" w:cs="Orsted Sans"/>
          <w:lang w:bidi="da-DK"/>
        </w:rPr>
        <w:lastRenderedPageBreak/>
        <w:t xml:space="preserve">kan læse mere om Ørsted på </w:t>
      </w:r>
      <w:hyperlink r:id="rId14" w:history="1">
        <w:r w:rsidRPr="001B3F60">
          <w:rPr>
            <w:rStyle w:val="Hyperlink"/>
            <w:rFonts w:ascii="Orsted Sans" w:eastAsia="Orsted Sans" w:hAnsi="Orsted Sans" w:cs="Orsted Sans"/>
            <w:lang w:bidi="da-DK"/>
          </w:rPr>
          <w:t>orsted.com</w:t>
        </w:r>
      </w:hyperlink>
      <w:r w:rsidRPr="001B3F60">
        <w:rPr>
          <w:rFonts w:ascii="Orsted Sans" w:eastAsia="Orsted Sans" w:hAnsi="Orsted Sans" w:cs="Orsted Sans"/>
          <w:lang w:bidi="da-DK"/>
        </w:rPr>
        <w:t xml:space="preserve"> eller ved at følge os på </w:t>
      </w:r>
      <w:hyperlink r:id="rId15" w:tgtFrame="_blank" w:history="1">
        <w:r w:rsidRPr="001B3F60">
          <w:rPr>
            <w:rStyle w:val="Hyperlink"/>
            <w:rFonts w:ascii="Orsted Sans" w:eastAsia="Orsted Sans" w:hAnsi="Orsted Sans" w:cs="Orsted Sans"/>
            <w:lang w:bidi="da-DK"/>
          </w:rPr>
          <w:t>LinkedIn</w:t>
        </w:r>
      </w:hyperlink>
      <w:r w:rsidRPr="001B3F60">
        <w:rPr>
          <w:rFonts w:ascii="Orsted Sans" w:eastAsia="Orsted Sans" w:hAnsi="Orsted Sans" w:cs="Orsted Sans"/>
          <w:lang w:bidi="da-DK"/>
        </w:rPr>
        <w:t xml:space="preserve"> og </w:t>
      </w:r>
      <w:hyperlink r:id="rId16" w:tgtFrame="_blank" w:history="1">
        <w:r w:rsidRPr="001B3F60">
          <w:rPr>
            <w:rStyle w:val="Hyperlink"/>
            <w:rFonts w:ascii="Orsted Sans" w:eastAsia="Orsted Sans" w:hAnsi="Orsted Sans" w:cs="Orsted Sans"/>
            <w:lang w:bidi="da-DK"/>
          </w:rPr>
          <w:t>Instagram</w:t>
        </w:r>
      </w:hyperlink>
      <w:r w:rsidRPr="001B3F60">
        <w:rPr>
          <w:rFonts w:ascii="Orsted Sans" w:eastAsia="Orsted Sans" w:hAnsi="Orsted Sans" w:cs="Orsted Sans"/>
          <w:lang w:bidi="da-DK"/>
        </w:rPr>
        <w:t>.</w:t>
      </w:r>
    </w:p>
    <w:p w14:paraId="44F3224F" w14:textId="77777777" w:rsidR="0081314C" w:rsidRPr="001B3F60" w:rsidRDefault="0081314C" w:rsidP="0081314C">
      <w:pPr>
        <w:pBdr>
          <w:bottom w:val="single" w:sz="6" w:space="1" w:color="auto"/>
        </w:pBdr>
        <w:rPr>
          <w:i/>
          <w:iCs/>
        </w:rPr>
      </w:pPr>
    </w:p>
    <w:p w14:paraId="3E780F7C" w14:textId="77777777" w:rsidR="0081314C" w:rsidRPr="001B3F60" w:rsidRDefault="0081314C" w:rsidP="0081314C">
      <w:pPr>
        <w:pBdr>
          <w:bottom w:val="single" w:sz="6" w:space="0" w:color="auto"/>
        </w:pBdr>
        <w:rPr>
          <w:i/>
          <w:iCs/>
        </w:rPr>
      </w:pPr>
    </w:p>
    <w:p w14:paraId="1EF6D946" w14:textId="77777777" w:rsidR="0081314C" w:rsidRPr="00896DEB" w:rsidRDefault="0081314C" w:rsidP="0081314C">
      <w:pPr>
        <w:rPr>
          <w:rFonts w:ascii="Orsted Sans" w:hAnsi="Orsted Sans" w:cs="Arial"/>
          <w:lang w:eastAsia="da-DK"/>
        </w:rPr>
      </w:pPr>
    </w:p>
    <w:p w14:paraId="7F1D72DC" w14:textId="18E0E1BB" w:rsidR="002A5DA8" w:rsidRPr="00F86012" w:rsidRDefault="002A5DA8" w:rsidP="0081314C"/>
    <w:sectPr w:rsidR="002A5DA8" w:rsidRPr="00F86012" w:rsidSect="00392799">
      <w:headerReference w:type="even" r:id="rId17"/>
      <w:headerReference w:type="default" r:id="rId18"/>
      <w:footerReference w:type="even" r:id="rId19"/>
      <w:footerReference w:type="default" r:id="rId20"/>
      <w:headerReference w:type="first" r:id="rId21"/>
      <w:footerReference w:type="first" r:id="rId22"/>
      <w:pgSz w:w="11906" w:h="16838" w:code="9"/>
      <w:pgMar w:top="2268" w:right="3402"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0E67" w14:textId="77777777" w:rsidR="00634578" w:rsidRDefault="00634578">
      <w:r>
        <w:separator/>
      </w:r>
    </w:p>
  </w:endnote>
  <w:endnote w:type="continuationSeparator" w:id="0">
    <w:p w14:paraId="43A4F652" w14:textId="77777777" w:rsidR="00634578" w:rsidRDefault="00634578">
      <w:r>
        <w:continuationSeparator/>
      </w:r>
    </w:p>
  </w:endnote>
  <w:endnote w:type="continuationNotice" w:id="1">
    <w:p w14:paraId="026FB368" w14:textId="77777777" w:rsidR="00EC6A19" w:rsidRDefault="00EC6A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elbridge DONG Energy Light">
    <w:altName w:val="Cambria"/>
    <w:panose1 w:val="00000000000000000000"/>
    <w:charset w:val="00"/>
    <w:family w:val="roman"/>
    <w:notTrueType/>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Orsted Sans">
    <w:altName w:val="Calibri"/>
    <w:panose1 w:val="00000500000000000000"/>
    <w:charset w:val="00"/>
    <w:family w:val="modern"/>
    <w:notTrueType/>
    <w:pitch w:val="variable"/>
    <w:sig w:usb0="00000007" w:usb1="00000000" w:usb2="00000000" w:usb3="00000000" w:csb0="00000093" w:csb1="00000000"/>
  </w:font>
  <w:font w:name="Orsted Sans Offic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74CE" w14:textId="77777777" w:rsidR="0051793D" w:rsidRDefault="00517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4919" w14:textId="77777777" w:rsidR="0051793D" w:rsidRDefault="00517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BFC" w14:textId="77777777" w:rsidR="00A4192C" w:rsidRPr="00CA2978" w:rsidRDefault="00A4192C" w:rsidP="0016677A">
    <w:pPr>
      <w:spacing w:line="240" w:lineRule="auto"/>
      <w:rPr>
        <w:rFonts w:ascii="Orsted Sans Office" w:hAnsi="Orsted Sans Offic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7625" w14:textId="77777777" w:rsidR="00634578" w:rsidRDefault="00634578">
      <w:r>
        <w:separator/>
      </w:r>
    </w:p>
  </w:footnote>
  <w:footnote w:type="continuationSeparator" w:id="0">
    <w:p w14:paraId="244245B6" w14:textId="77777777" w:rsidR="00634578" w:rsidRDefault="00634578">
      <w:r>
        <w:continuationSeparator/>
      </w:r>
    </w:p>
  </w:footnote>
  <w:footnote w:type="continuationNotice" w:id="1">
    <w:p w14:paraId="241D2DBC" w14:textId="77777777" w:rsidR="00EC6A19" w:rsidRDefault="00EC6A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DF71" w14:textId="77777777" w:rsidR="0051793D" w:rsidRDefault="00517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D139" w14:textId="77777777" w:rsidR="0051793D" w:rsidRDefault="00517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E7F" w14:textId="46FCE1A9" w:rsidR="00A4192C" w:rsidRPr="00CA2F25" w:rsidRDefault="008C45D5" w:rsidP="00566A88">
    <w:pPr>
      <w:pStyle w:val="Heading1"/>
      <w:framePr w:w="3600" w:h="781" w:hRule="exact" w:hSpace="181" w:wrap="around" w:vAnchor="page" w:hAnchor="page" w:x="1424" w:y="1456" w:anchorLock="1"/>
      <w:rPr>
        <w:rFonts w:ascii="Orsted Sans Office" w:hAnsi="Orsted Sans Office"/>
      </w:rPr>
    </w:pPr>
    <w:r>
      <w:rPr>
        <w:rFonts w:ascii="Orsted Sans Office" w:eastAsia="Orsted Sans" w:hAnsi="Orsted Sans Office" w:cs="Orsted Sans"/>
        <w:lang w:bidi="da-DK"/>
      </w:rPr>
      <w:t>Nyheder fra Ørsted</w:t>
    </w:r>
  </w:p>
  <w:p w14:paraId="67E61443" w14:textId="77777777" w:rsidR="00A4192C" w:rsidRPr="00CA2F25" w:rsidRDefault="00A4192C" w:rsidP="00803556">
    <w:pPr>
      <w:pStyle w:val="Header"/>
      <w:ind w:right="-2979"/>
      <w:jc w:val="right"/>
      <w:rPr>
        <w:rFonts w:ascii="Orsted Sans Office" w:hAnsi="Orsted Sans Office"/>
      </w:rPr>
    </w:pPr>
    <w:r w:rsidRPr="00CA2F25">
      <w:rPr>
        <w:rFonts w:ascii="Orsted Sans Office" w:eastAsia="Orsted Sans Office" w:hAnsi="Orsted Sans Office" w:cs="Orsted Sans Office"/>
        <w:noProof/>
        <w:lang w:bidi="da-DK"/>
      </w:rPr>
      <w:drawing>
        <wp:inline distT="0" distB="0" distL="0" distR="0" wp14:anchorId="6D00717A" wp14:editId="450E53E0">
          <wp:extent cx="1695450" cy="479433"/>
          <wp:effectExtent l="0" t="0" r="0" b="0"/>
          <wp:docPr id="3" name="Picture 3" descr="C:\Users\anjfo\AppData\Local\Microsoft\Windows\INetCache\Content.Word\Orsted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jfo\AppData\Local\Microsoft\Windows\INetCache\Content.Word\Orsted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086" cy="483289"/>
                  </a:xfrm>
                  <a:prstGeom prst="rect">
                    <a:avLst/>
                  </a:prstGeom>
                  <a:noFill/>
                  <a:ln>
                    <a:noFill/>
                  </a:ln>
                </pic:spPr>
              </pic:pic>
            </a:graphicData>
          </a:graphic>
        </wp:inline>
      </w:drawing>
    </w:r>
    <w:r w:rsidRPr="00CA2F25">
      <w:rPr>
        <w:rFonts w:ascii="Orsted Sans Office" w:eastAsia="Orsted Sans Office" w:hAnsi="Orsted Sans Office" w:cs="Orsted Sans Office"/>
        <w:noProof/>
        <w:lang w:bidi="da-DK"/>
      </w:rPr>
      <mc:AlternateContent>
        <mc:Choice Requires="wps">
          <w:drawing>
            <wp:anchor distT="0" distB="0" distL="114300" distR="114300" simplePos="0" relativeHeight="251658241" behindDoc="0" locked="1" layoutInCell="1" allowOverlap="1" wp14:anchorId="51B48A45" wp14:editId="1629675D">
              <wp:simplePos x="0" y="0"/>
              <wp:positionH relativeFrom="column">
                <wp:posOffset>4633595</wp:posOffset>
              </wp:positionH>
              <wp:positionV relativeFrom="page">
                <wp:posOffset>2673985</wp:posOffset>
              </wp:positionV>
              <wp:extent cx="1590675" cy="2667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AA17D" w14:textId="6305BD3E" w:rsidR="00A4192C" w:rsidRPr="00CA2F25" w:rsidRDefault="003360A3">
                          <w:pPr>
                            <w:rPr>
                              <w:rFonts w:ascii="Orsted Sans Office" w:hAnsi="Orsted Sans Office"/>
                            </w:rPr>
                          </w:pPr>
                          <w:r>
                            <w:rPr>
                              <w:rFonts w:ascii="Orsted Sans Office" w:eastAsia="Orsted Sans" w:hAnsi="Orsted Sans Office" w:cs="Orsted Sans"/>
                              <w:lang w:bidi="da-DK"/>
                            </w:rPr>
                            <w:t>3. juli</w:t>
                          </w:r>
                          <w:r w:rsidR="00F86012">
                            <w:rPr>
                              <w:rFonts w:ascii="Orsted Sans Office" w:eastAsia="Orsted Sans" w:hAnsi="Orsted Sans Office" w:cs="Orsted Sans"/>
                              <w:lang w:bidi="da-DK"/>
                            </w:rPr>
                            <w:t xml:space="preserve"> 202</w:t>
                          </w:r>
                          <w:r>
                            <w:rPr>
                              <w:rFonts w:ascii="Orsted Sans Office" w:eastAsia="Orsted Sans" w:hAnsi="Orsted Sans Office" w:cs="Orsted Sans"/>
                              <w:lang w:bidi="da-DK"/>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48A45" id="_x0000_t202" coordsize="21600,21600" o:spt="202" path="m,l,21600r21600,l21600,xe">
              <v:stroke joinstyle="miter"/>
              <v:path gradientshapeok="t" o:connecttype="rect"/>
            </v:shapetype>
            <v:shape id="Text Box 6" o:spid="_x0000_s1026" type="#_x0000_t202" style="position:absolute;left:0;text-align:left;margin-left:364.85pt;margin-top:210.55pt;width:125.25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" filled="f" stroked="f">
              <v:textbox>
                <w:txbxContent>
                  <w:p w14:paraId="475AA17D" w14:textId="6305BD3E" w:rsidR="00A4192C" w:rsidRPr="00CA2F25" w:rsidRDefault="003360A3">
                    <w:pPr>
                      <w:rPr>
                        <w:rFonts w:ascii="Orsted Sans Office" w:hAnsi="Orsted Sans Office"/>
                      </w:rPr>
                    </w:pPr>
                    <w:r>
                      <w:rPr>
                        <w:rFonts w:ascii="Orsted Sans Office" w:eastAsia="Orsted Sans" w:hAnsi="Orsted Sans Office" w:cs="Orsted Sans"/>
                        <w:lang w:bidi="da-DK"/>
                      </w:rPr>
                      <w:t>3. juli</w:t>
                    </w:r>
                    <w:r w:rsidR="00F86012">
                      <w:rPr>
                        <w:rFonts w:ascii="Orsted Sans Office" w:eastAsia="Orsted Sans" w:hAnsi="Orsted Sans Office" w:cs="Orsted Sans"/>
                        <w:lang w:bidi="da-DK"/>
                      </w:rPr>
                      <w:t xml:space="preserve"> 202</w:t>
                    </w:r>
                    <w:r>
                      <w:rPr>
                        <w:rFonts w:ascii="Orsted Sans Office" w:eastAsia="Orsted Sans" w:hAnsi="Orsted Sans Office" w:cs="Orsted Sans"/>
                        <w:lang w:bidi="da-DK"/>
                      </w:rPr>
                      <w:t>6</w:t>
                    </w:r>
                  </w:p>
                </w:txbxContent>
              </v:textbox>
              <w10:wrap anchory="page"/>
              <w10:anchorlock/>
            </v:shape>
          </w:pict>
        </mc:Fallback>
      </mc:AlternateContent>
    </w:r>
    <w:r w:rsidRPr="00CA2F25">
      <w:rPr>
        <w:rFonts w:ascii="Orsted Sans Office" w:eastAsia="Orsted Sans Office" w:hAnsi="Orsted Sans Office" w:cs="Orsted Sans Office"/>
        <w:noProof/>
        <w:lang w:bidi="da-DK"/>
      </w:rPr>
      <mc:AlternateContent>
        <mc:Choice Requires="wps">
          <w:drawing>
            <wp:anchor distT="0" distB="0" distL="114300" distR="114300" simplePos="0" relativeHeight="251658240" behindDoc="0" locked="1" layoutInCell="1" allowOverlap="1" wp14:anchorId="4D6F1CA6" wp14:editId="3AAAD92F">
              <wp:simplePos x="0" y="0"/>
              <wp:positionH relativeFrom="column">
                <wp:posOffset>4633595</wp:posOffset>
              </wp:positionH>
              <wp:positionV relativeFrom="page">
                <wp:posOffset>1388745</wp:posOffset>
              </wp:positionV>
              <wp:extent cx="1443355" cy="140525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140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D6F3F" w14:textId="77777777" w:rsidR="00A4192C" w:rsidRPr="00CA2F25" w:rsidRDefault="00A4192C">
                          <w:pPr>
                            <w:pStyle w:val="Small"/>
                            <w:tabs>
                              <w:tab w:val="left" w:pos="438"/>
                            </w:tabs>
                            <w:rPr>
                              <w:rFonts w:ascii="Orsted Sans Office" w:hAnsi="Orsted Sans Office"/>
                              <w:b/>
                            </w:rPr>
                          </w:pPr>
                          <w:r w:rsidRPr="00CA2F25">
                            <w:rPr>
                              <w:rFonts w:ascii="Orsted Sans Office" w:eastAsia="Orsted Sans" w:hAnsi="Orsted Sans Office" w:cs="Orsted Sans"/>
                              <w:b/>
                              <w:lang w:bidi="da-DK"/>
                            </w:rPr>
                            <w:t>Ørsted</w:t>
                          </w:r>
                        </w:p>
                        <w:p w14:paraId="1CE18B25"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Kraftværksvej 53</w:t>
                          </w:r>
                        </w:p>
                        <w:p w14:paraId="13A3DA51"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Skærbæk</w:t>
                          </w:r>
                        </w:p>
                        <w:p w14:paraId="0FFB2108"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7000 Fredericia</w:t>
                          </w:r>
                        </w:p>
                        <w:p w14:paraId="302EEDF3" w14:textId="77777777" w:rsidR="00A4192C" w:rsidRPr="00CA2F25" w:rsidRDefault="00A4192C">
                          <w:pPr>
                            <w:pStyle w:val="Small"/>
                            <w:tabs>
                              <w:tab w:val="left" w:pos="340"/>
                            </w:tabs>
                            <w:rPr>
                              <w:rFonts w:ascii="Orsted Sans Office" w:hAnsi="Orsted Sans Office"/>
                            </w:rPr>
                          </w:pPr>
                        </w:p>
                        <w:p w14:paraId="136B460B"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www.orsted.com</w:t>
                          </w:r>
                        </w:p>
                        <w:p w14:paraId="156AC168" w14:textId="157B0688" w:rsidR="00A4192C" w:rsidRPr="00CA2F25" w:rsidRDefault="00A4192C">
                          <w:pPr>
                            <w:pStyle w:val="Small"/>
                            <w:rPr>
                              <w:rFonts w:ascii="Orsted Sans Office" w:hAnsi="Orsted Sans Office"/>
                              <w:lang w:val="en-GB"/>
                            </w:rPr>
                          </w:pPr>
                          <w:r w:rsidRPr="00CA2F25">
                            <w:rPr>
                              <w:rFonts w:ascii="Orsted Sans Office" w:eastAsia="Orsted Sans" w:hAnsi="Orsted Sans Office" w:cs="Orsted Sans"/>
                              <w:lang w:bidi="da-DK"/>
                            </w:rPr>
                            <w:t>CVR-nr. 36 21 37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F1CA6" id="Text Box 2" o:spid="_x0000_s1027" type="#_x0000_t202" style="position:absolute;left:0;text-align:left;margin-left:364.85pt;margin-top:109.35pt;width:113.65pt;height:1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" filled="f" stroked="f">
              <v:textbox>
                <w:txbxContent>
                  <w:p w14:paraId="313D6F3F" w14:textId="77777777" w:rsidR="00A4192C" w:rsidRPr="00CA2F25" w:rsidRDefault="00A4192C">
                    <w:pPr>
                      <w:pStyle w:val="Small"/>
                      <w:tabs>
                        <w:tab w:val="left" w:pos="438"/>
                      </w:tabs>
                      <w:rPr>
                        <w:rFonts w:ascii="Orsted Sans Office" w:hAnsi="Orsted Sans Office"/>
                        <w:b/>
                      </w:rPr>
                    </w:pPr>
                    <w:r w:rsidRPr="00CA2F25">
                      <w:rPr>
                        <w:rFonts w:ascii="Orsted Sans Office" w:eastAsia="Orsted Sans" w:hAnsi="Orsted Sans Office" w:cs="Orsted Sans"/>
                        <w:b/>
                        <w:lang w:bidi="da-DK"/>
                      </w:rPr>
                      <w:t>Ørsted</w:t>
                    </w:r>
                  </w:p>
                  <w:p w14:paraId="1CE18B25"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Kraftværksvej 53</w:t>
                    </w:r>
                  </w:p>
                  <w:p w14:paraId="13A3DA51"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Skærbæk</w:t>
                    </w:r>
                  </w:p>
                  <w:p w14:paraId="0FFB2108"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7000 Fredericia</w:t>
                    </w:r>
                  </w:p>
                  <w:p w14:paraId="302EEDF3" w14:textId="77777777" w:rsidR="00A4192C" w:rsidRPr="00CA2F25" w:rsidRDefault="00A4192C">
                    <w:pPr>
                      <w:pStyle w:val="Small"/>
                      <w:tabs>
                        <w:tab w:val="left" w:pos="340"/>
                      </w:tabs>
                      <w:rPr>
                        <w:rFonts w:ascii="Orsted Sans Office" w:hAnsi="Orsted Sans Office"/>
                      </w:rPr>
                    </w:pPr>
                  </w:p>
                  <w:p w14:paraId="136B460B" w14:textId="77777777" w:rsidR="00A4192C" w:rsidRPr="00CA2F25" w:rsidRDefault="00A4192C">
                    <w:pPr>
                      <w:pStyle w:val="Small"/>
                      <w:tabs>
                        <w:tab w:val="left" w:pos="340"/>
                      </w:tabs>
                      <w:rPr>
                        <w:rFonts w:ascii="Orsted Sans Office" w:hAnsi="Orsted Sans Office"/>
                      </w:rPr>
                    </w:pPr>
                    <w:r w:rsidRPr="00CA2F25">
                      <w:rPr>
                        <w:rFonts w:ascii="Orsted Sans Office" w:eastAsia="Orsted Sans" w:hAnsi="Orsted Sans Office" w:cs="Orsted Sans"/>
                        <w:lang w:bidi="da-DK"/>
                      </w:rPr>
                      <w:t>www.orsted.com</w:t>
                    </w:r>
                  </w:p>
                  <w:p w14:paraId="156AC168" w14:textId="157B0688" w:rsidR="00A4192C" w:rsidRPr="00CA2F25" w:rsidRDefault="00A4192C">
                    <w:pPr>
                      <w:pStyle w:val="Small"/>
                      <w:rPr>
                        <w:rFonts w:ascii="Orsted Sans Office" w:hAnsi="Orsted Sans Office"/>
                        <w:lang w:val="en-GB"/>
                      </w:rPr>
                    </w:pPr>
                    <w:r w:rsidRPr="00CA2F25">
                      <w:rPr>
                        <w:rFonts w:ascii="Orsted Sans Office" w:eastAsia="Orsted Sans" w:hAnsi="Orsted Sans Office" w:cs="Orsted Sans"/>
                        <w:lang w:bidi="da-DK"/>
                      </w:rPr>
                      <w:t>CVR-nr. 36 21 37 28</w:t>
                    </w:r>
                  </w:p>
                </w:txbxContent>
              </v:textbox>
              <w10:wrap type="topAndBottom"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56E9EE8"/>
    <w:lvl w:ilvl="0">
      <w:start w:val="1"/>
      <w:numFmt w:val="decimal"/>
      <w:pStyle w:val="ListNumber"/>
      <w:lvlText w:val="%1."/>
      <w:lvlJc w:val="left"/>
      <w:pPr>
        <w:tabs>
          <w:tab w:val="num" w:pos="360"/>
        </w:tabs>
        <w:ind w:left="360" w:hanging="360"/>
      </w:pPr>
    </w:lvl>
  </w:abstractNum>
  <w:abstractNum w:abstractNumId="1" w15:restartNumberingAfterBreak="0">
    <w:nsid w:val="01571C93"/>
    <w:multiLevelType w:val="hybridMultilevel"/>
    <w:tmpl w:val="CCCAF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1A797F"/>
    <w:multiLevelType w:val="hybridMultilevel"/>
    <w:tmpl w:val="10E81362"/>
    <w:lvl w:ilvl="0" w:tplc="04060001">
      <w:start w:val="1"/>
      <w:numFmt w:val="bullet"/>
      <w:lvlText w:val=""/>
      <w:lvlJc w:val="left"/>
      <w:pPr>
        <w:ind w:left="501" w:hanging="360"/>
      </w:pPr>
      <w:rPr>
        <w:rFonts w:ascii="Symbol" w:hAnsi="Symbol" w:hint="default"/>
      </w:rPr>
    </w:lvl>
    <w:lvl w:ilvl="1" w:tplc="04060003" w:tentative="1">
      <w:start w:val="1"/>
      <w:numFmt w:val="bullet"/>
      <w:lvlText w:val="o"/>
      <w:lvlJc w:val="left"/>
      <w:pPr>
        <w:ind w:left="1221" w:hanging="360"/>
      </w:pPr>
      <w:rPr>
        <w:rFonts w:ascii="Courier New" w:hAnsi="Courier New" w:cs="Courier New" w:hint="default"/>
      </w:rPr>
    </w:lvl>
    <w:lvl w:ilvl="2" w:tplc="04060005" w:tentative="1">
      <w:start w:val="1"/>
      <w:numFmt w:val="bullet"/>
      <w:lvlText w:val=""/>
      <w:lvlJc w:val="left"/>
      <w:pPr>
        <w:ind w:left="1941" w:hanging="360"/>
      </w:pPr>
      <w:rPr>
        <w:rFonts w:ascii="Wingdings" w:hAnsi="Wingdings" w:hint="default"/>
      </w:rPr>
    </w:lvl>
    <w:lvl w:ilvl="3" w:tplc="04060001" w:tentative="1">
      <w:start w:val="1"/>
      <w:numFmt w:val="bullet"/>
      <w:lvlText w:val=""/>
      <w:lvlJc w:val="left"/>
      <w:pPr>
        <w:ind w:left="2661" w:hanging="360"/>
      </w:pPr>
      <w:rPr>
        <w:rFonts w:ascii="Symbol" w:hAnsi="Symbol" w:hint="default"/>
      </w:rPr>
    </w:lvl>
    <w:lvl w:ilvl="4" w:tplc="04060003" w:tentative="1">
      <w:start w:val="1"/>
      <w:numFmt w:val="bullet"/>
      <w:lvlText w:val="o"/>
      <w:lvlJc w:val="left"/>
      <w:pPr>
        <w:ind w:left="3381" w:hanging="360"/>
      </w:pPr>
      <w:rPr>
        <w:rFonts w:ascii="Courier New" w:hAnsi="Courier New" w:cs="Courier New" w:hint="default"/>
      </w:rPr>
    </w:lvl>
    <w:lvl w:ilvl="5" w:tplc="04060005" w:tentative="1">
      <w:start w:val="1"/>
      <w:numFmt w:val="bullet"/>
      <w:lvlText w:val=""/>
      <w:lvlJc w:val="left"/>
      <w:pPr>
        <w:ind w:left="4101" w:hanging="360"/>
      </w:pPr>
      <w:rPr>
        <w:rFonts w:ascii="Wingdings" w:hAnsi="Wingdings" w:hint="default"/>
      </w:rPr>
    </w:lvl>
    <w:lvl w:ilvl="6" w:tplc="04060001" w:tentative="1">
      <w:start w:val="1"/>
      <w:numFmt w:val="bullet"/>
      <w:lvlText w:val=""/>
      <w:lvlJc w:val="left"/>
      <w:pPr>
        <w:ind w:left="4821" w:hanging="360"/>
      </w:pPr>
      <w:rPr>
        <w:rFonts w:ascii="Symbol" w:hAnsi="Symbol" w:hint="default"/>
      </w:rPr>
    </w:lvl>
    <w:lvl w:ilvl="7" w:tplc="04060003" w:tentative="1">
      <w:start w:val="1"/>
      <w:numFmt w:val="bullet"/>
      <w:lvlText w:val="o"/>
      <w:lvlJc w:val="left"/>
      <w:pPr>
        <w:ind w:left="5541" w:hanging="360"/>
      </w:pPr>
      <w:rPr>
        <w:rFonts w:ascii="Courier New" w:hAnsi="Courier New" w:cs="Courier New" w:hint="default"/>
      </w:rPr>
    </w:lvl>
    <w:lvl w:ilvl="8" w:tplc="04060005" w:tentative="1">
      <w:start w:val="1"/>
      <w:numFmt w:val="bullet"/>
      <w:lvlText w:val=""/>
      <w:lvlJc w:val="left"/>
      <w:pPr>
        <w:ind w:left="6261" w:hanging="360"/>
      </w:pPr>
      <w:rPr>
        <w:rFonts w:ascii="Wingdings" w:hAnsi="Wingdings" w:hint="default"/>
      </w:rPr>
    </w:lvl>
  </w:abstractNum>
  <w:abstractNum w:abstractNumId="3" w15:restartNumberingAfterBreak="0">
    <w:nsid w:val="059A121B"/>
    <w:multiLevelType w:val="hybridMultilevel"/>
    <w:tmpl w:val="91722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8E6011B"/>
    <w:multiLevelType w:val="hybridMultilevel"/>
    <w:tmpl w:val="51B4C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1E5938"/>
    <w:multiLevelType w:val="hybridMultilevel"/>
    <w:tmpl w:val="023275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E140C7"/>
    <w:multiLevelType w:val="hybridMultilevel"/>
    <w:tmpl w:val="96B638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CB171AC"/>
    <w:multiLevelType w:val="hybridMultilevel"/>
    <w:tmpl w:val="52D2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F3160"/>
    <w:multiLevelType w:val="hybridMultilevel"/>
    <w:tmpl w:val="CE1EEE34"/>
    <w:lvl w:ilvl="0" w:tplc="E98661F6">
      <w:start w:val="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7CA1FED"/>
    <w:multiLevelType w:val="hybridMultilevel"/>
    <w:tmpl w:val="83F4B73C"/>
    <w:lvl w:ilvl="0" w:tplc="F684E06A">
      <w:start w:val="1"/>
      <w:numFmt w:val="bullet"/>
      <w:lvlText w:val=""/>
      <w:lvlJc w:val="left"/>
      <w:pPr>
        <w:ind w:left="1077" w:hanging="360"/>
      </w:pPr>
      <w:rPr>
        <w:rFonts w:ascii="Symbol" w:hAnsi="Symbol" w:hint="default"/>
        <w:lang w:val="en-US"/>
      </w:rPr>
    </w:lvl>
    <w:lvl w:ilvl="1" w:tplc="04060003" w:tentative="1">
      <w:start w:val="1"/>
      <w:numFmt w:val="bullet"/>
      <w:lvlText w:val="o"/>
      <w:lvlJc w:val="left"/>
      <w:pPr>
        <w:ind w:left="1797" w:hanging="360"/>
      </w:pPr>
      <w:rPr>
        <w:rFonts w:ascii="Courier New" w:hAnsi="Courier New" w:cs="Courier New" w:hint="default"/>
      </w:rPr>
    </w:lvl>
    <w:lvl w:ilvl="2" w:tplc="04060005" w:tentative="1">
      <w:start w:val="1"/>
      <w:numFmt w:val="bullet"/>
      <w:lvlText w:val=""/>
      <w:lvlJc w:val="left"/>
      <w:pPr>
        <w:ind w:left="2517" w:hanging="360"/>
      </w:pPr>
      <w:rPr>
        <w:rFonts w:ascii="Wingdings" w:hAnsi="Wingdings" w:hint="default"/>
      </w:rPr>
    </w:lvl>
    <w:lvl w:ilvl="3" w:tplc="04060001" w:tentative="1">
      <w:start w:val="1"/>
      <w:numFmt w:val="bullet"/>
      <w:lvlText w:val=""/>
      <w:lvlJc w:val="left"/>
      <w:pPr>
        <w:ind w:left="3237" w:hanging="360"/>
      </w:pPr>
      <w:rPr>
        <w:rFonts w:ascii="Symbol" w:hAnsi="Symbol" w:hint="default"/>
      </w:rPr>
    </w:lvl>
    <w:lvl w:ilvl="4" w:tplc="04060003" w:tentative="1">
      <w:start w:val="1"/>
      <w:numFmt w:val="bullet"/>
      <w:lvlText w:val="o"/>
      <w:lvlJc w:val="left"/>
      <w:pPr>
        <w:ind w:left="3957" w:hanging="360"/>
      </w:pPr>
      <w:rPr>
        <w:rFonts w:ascii="Courier New" w:hAnsi="Courier New" w:cs="Courier New" w:hint="default"/>
      </w:rPr>
    </w:lvl>
    <w:lvl w:ilvl="5" w:tplc="04060005" w:tentative="1">
      <w:start w:val="1"/>
      <w:numFmt w:val="bullet"/>
      <w:lvlText w:val=""/>
      <w:lvlJc w:val="left"/>
      <w:pPr>
        <w:ind w:left="4677" w:hanging="360"/>
      </w:pPr>
      <w:rPr>
        <w:rFonts w:ascii="Wingdings" w:hAnsi="Wingdings" w:hint="default"/>
      </w:rPr>
    </w:lvl>
    <w:lvl w:ilvl="6" w:tplc="04060001" w:tentative="1">
      <w:start w:val="1"/>
      <w:numFmt w:val="bullet"/>
      <w:lvlText w:val=""/>
      <w:lvlJc w:val="left"/>
      <w:pPr>
        <w:ind w:left="5397" w:hanging="360"/>
      </w:pPr>
      <w:rPr>
        <w:rFonts w:ascii="Symbol" w:hAnsi="Symbol" w:hint="default"/>
      </w:rPr>
    </w:lvl>
    <w:lvl w:ilvl="7" w:tplc="04060003" w:tentative="1">
      <w:start w:val="1"/>
      <w:numFmt w:val="bullet"/>
      <w:lvlText w:val="o"/>
      <w:lvlJc w:val="left"/>
      <w:pPr>
        <w:ind w:left="6117" w:hanging="360"/>
      </w:pPr>
      <w:rPr>
        <w:rFonts w:ascii="Courier New" w:hAnsi="Courier New" w:cs="Courier New" w:hint="default"/>
      </w:rPr>
    </w:lvl>
    <w:lvl w:ilvl="8" w:tplc="04060005" w:tentative="1">
      <w:start w:val="1"/>
      <w:numFmt w:val="bullet"/>
      <w:lvlText w:val=""/>
      <w:lvlJc w:val="left"/>
      <w:pPr>
        <w:ind w:left="6837" w:hanging="360"/>
      </w:pPr>
      <w:rPr>
        <w:rFonts w:ascii="Wingdings" w:hAnsi="Wingdings" w:hint="default"/>
      </w:rPr>
    </w:lvl>
  </w:abstractNum>
  <w:abstractNum w:abstractNumId="10" w15:restartNumberingAfterBreak="0">
    <w:nsid w:val="334D5BE7"/>
    <w:multiLevelType w:val="hybridMultilevel"/>
    <w:tmpl w:val="D92ABB4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3688399C"/>
    <w:multiLevelType w:val="hybridMultilevel"/>
    <w:tmpl w:val="B93821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8B410CB"/>
    <w:multiLevelType w:val="hybridMultilevel"/>
    <w:tmpl w:val="C2E446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9AB24B1"/>
    <w:multiLevelType w:val="hybridMultilevel"/>
    <w:tmpl w:val="B07871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E9480D"/>
    <w:multiLevelType w:val="hybridMultilevel"/>
    <w:tmpl w:val="1EFC03F0"/>
    <w:lvl w:ilvl="0" w:tplc="7012027C">
      <w:start w:val="1"/>
      <w:numFmt w:val="bullet"/>
      <w:pStyle w:val="Bullets-grbrdteks"/>
      <w:lvlText w:val=""/>
      <w:lvlJc w:val="left"/>
      <w:pPr>
        <w:ind w:left="360" w:hanging="360"/>
      </w:pPr>
      <w:rPr>
        <w:rFonts w:ascii="Wingdings" w:hAnsi="Wingdings" w:hint="default"/>
        <w:color w:val="629415"/>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D0F0643"/>
    <w:multiLevelType w:val="hybridMultilevel"/>
    <w:tmpl w:val="DF6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C63BA"/>
    <w:multiLevelType w:val="hybridMultilevel"/>
    <w:tmpl w:val="1FF6AC76"/>
    <w:lvl w:ilvl="0" w:tplc="0406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7" w15:restartNumberingAfterBreak="0">
    <w:nsid w:val="5D1E175B"/>
    <w:multiLevelType w:val="hybridMultilevel"/>
    <w:tmpl w:val="8C90067C"/>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4798E"/>
    <w:multiLevelType w:val="hybridMultilevel"/>
    <w:tmpl w:val="34365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07D6CD4"/>
    <w:multiLevelType w:val="hybridMultilevel"/>
    <w:tmpl w:val="8DC0A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1456032"/>
    <w:multiLevelType w:val="hybridMultilevel"/>
    <w:tmpl w:val="91C0D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A0560"/>
    <w:multiLevelType w:val="hybridMultilevel"/>
    <w:tmpl w:val="E716BB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BF9026D"/>
    <w:multiLevelType w:val="hybridMultilevel"/>
    <w:tmpl w:val="86D882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93E1199"/>
    <w:multiLevelType w:val="hybridMultilevel"/>
    <w:tmpl w:val="82A44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429642">
    <w:abstractNumId w:val="0"/>
  </w:num>
  <w:num w:numId="2" w16cid:durableId="1051688693">
    <w:abstractNumId w:val="21"/>
  </w:num>
  <w:num w:numId="3" w16cid:durableId="1046836549">
    <w:abstractNumId w:val="14"/>
  </w:num>
  <w:num w:numId="4" w16cid:durableId="1564557800">
    <w:abstractNumId w:val="18"/>
  </w:num>
  <w:num w:numId="5" w16cid:durableId="1795556216">
    <w:abstractNumId w:val="12"/>
  </w:num>
  <w:num w:numId="6" w16cid:durableId="144245021">
    <w:abstractNumId w:val="19"/>
  </w:num>
  <w:num w:numId="7" w16cid:durableId="717052366">
    <w:abstractNumId w:val="20"/>
  </w:num>
  <w:num w:numId="8" w16cid:durableId="1844007775">
    <w:abstractNumId w:val="7"/>
  </w:num>
  <w:num w:numId="9" w16cid:durableId="1711681585">
    <w:abstractNumId w:val="17"/>
  </w:num>
  <w:num w:numId="10" w16cid:durableId="500196784">
    <w:abstractNumId w:val="16"/>
  </w:num>
  <w:num w:numId="11" w16cid:durableId="1322269204">
    <w:abstractNumId w:val="6"/>
  </w:num>
  <w:num w:numId="12" w16cid:durableId="406808667">
    <w:abstractNumId w:val="2"/>
  </w:num>
  <w:num w:numId="13" w16cid:durableId="1497570113">
    <w:abstractNumId w:val="22"/>
  </w:num>
  <w:num w:numId="14" w16cid:durableId="400370989">
    <w:abstractNumId w:val="5"/>
  </w:num>
  <w:num w:numId="15" w16cid:durableId="639068346">
    <w:abstractNumId w:val="23"/>
  </w:num>
  <w:num w:numId="16" w16cid:durableId="790973724">
    <w:abstractNumId w:val="13"/>
  </w:num>
  <w:num w:numId="17" w16cid:durableId="323170453">
    <w:abstractNumId w:val="15"/>
  </w:num>
  <w:num w:numId="18" w16cid:durableId="618342678">
    <w:abstractNumId w:val="3"/>
  </w:num>
  <w:num w:numId="19" w16cid:durableId="377165335">
    <w:abstractNumId w:val="1"/>
  </w:num>
  <w:num w:numId="20" w16cid:durableId="622733454">
    <w:abstractNumId w:val="10"/>
  </w:num>
  <w:num w:numId="21" w16cid:durableId="226652642">
    <w:abstractNumId w:val="9"/>
  </w:num>
  <w:num w:numId="22" w16cid:durableId="1574773482">
    <w:abstractNumId w:val="11"/>
  </w:num>
  <w:num w:numId="23" w16cid:durableId="751196658">
    <w:abstractNumId w:val="4"/>
  </w:num>
  <w:num w:numId="24" w16cid:durableId="371811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drawingGridHorizontalSpacing w:val="100"/>
  <w:displayHorizontalDrawingGridEvery w:val="2"/>
  <w:noPunctuationKerning/>
  <w:characterSpacingControl w:val="doNotCompress"/>
  <w:hdrShapeDefaults>
    <o:shapedefaults v:ext="edit" spidmax="2050">
      <o:colormru v:ext="edit" colors="red"/>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467"/>
    <w:rsid w:val="00000C47"/>
    <w:rsid w:val="000037D5"/>
    <w:rsid w:val="000057C1"/>
    <w:rsid w:val="0000597F"/>
    <w:rsid w:val="0000682B"/>
    <w:rsid w:val="00006E80"/>
    <w:rsid w:val="000077CC"/>
    <w:rsid w:val="00010782"/>
    <w:rsid w:val="00010E6E"/>
    <w:rsid w:val="00011B38"/>
    <w:rsid w:val="0001213D"/>
    <w:rsid w:val="0001361D"/>
    <w:rsid w:val="0001492C"/>
    <w:rsid w:val="00014A24"/>
    <w:rsid w:val="00015827"/>
    <w:rsid w:val="000206AF"/>
    <w:rsid w:val="00022492"/>
    <w:rsid w:val="00023AF7"/>
    <w:rsid w:val="00023D98"/>
    <w:rsid w:val="00023F72"/>
    <w:rsid w:val="000243FA"/>
    <w:rsid w:val="00024777"/>
    <w:rsid w:val="00024BF6"/>
    <w:rsid w:val="00024F29"/>
    <w:rsid w:val="00024FBF"/>
    <w:rsid w:val="000252AA"/>
    <w:rsid w:val="00025D72"/>
    <w:rsid w:val="00026372"/>
    <w:rsid w:val="00031265"/>
    <w:rsid w:val="000315EB"/>
    <w:rsid w:val="00031880"/>
    <w:rsid w:val="000322E2"/>
    <w:rsid w:val="00032826"/>
    <w:rsid w:val="00032E34"/>
    <w:rsid w:val="00033444"/>
    <w:rsid w:val="00033483"/>
    <w:rsid w:val="00034128"/>
    <w:rsid w:val="00037826"/>
    <w:rsid w:val="00037E42"/>
    <w:rsid w:val="00040B85"/>
    <w:rsid w:val="000419A2"/>
    <w:rsid w:val="00043B52"/>
    <w:rsid w:val="00045AAE"/>
    <w:rsid w:val="00045F08"/>
    <w:rsid w:val="000477A9"/>
    <w:rsid w:val="00047F78"/>
    <w:rsid w:val="000507A2"/>
    <w:rsid w:val="00051614"/>
    <w:rsid w:val="0005197A"/>
    <w:rsid w:val="000555F6"/>
    <w:rsid w:val="000559F2"/>
    <w:rsid w:val="000563C0"/>
    <w:rsid w:val="00061453"/>
    <w:rsid w:val="00061E4F"/>
    <w:rsid w:val="00062732"/>
    <w:rsid w:val="000631C8"/>
    <w:rsid w:val="00063283"/>
    <w:rsid w:val="000643C1"/>
    <w:rsid w:val="0006569A"/>
    <w:rsid w:val="000666D0"/>
    <w:rsid w:val="000669B4"/>
    <w:rsid w:val="0007013E"/>
    <w:rsid w:val="00070C84"/>
    <w:rsid w:val="00071316"/>
    <w:rsid w:val="00071FBA"/>
    <w:rsid w:val="0007232C"/>
    <w:rsid w:val="00072E74"/>
    <w:rsid w:val="0007337D"/>
    <w:rsid w:val="00073763"/>
    <w:rsid w:val="000738E5"/>
    <w:rsid w:val="000743D7"/>
    <w:rsid w:val="00074CB0"/>
    <w:rsid w:val="00075996"/>
    <w:rsid w:val="00077143"/>
    <w:rsid w:val="0007752A"/>
    <w:rsid w:val="00077CDA"/>
    <w:rsid w:val="000807C6"/>
    <w:rsid w:val="000825AF"/>
    <w:rsid w:val="000840B6"/>
    <w:rsid w:val="000854D2"/>
    <w:rsid w:val="0008550C"/>
    <w:rsid w:val="0008634F"/>
    <w:rsid w:val="00090023"/>
    <w:rsid w:val="00091C03"/>
    <w:rsid w:val="000924B6"/>
    <w:rsid w:val="00092664"/>
    <w:rsid w:val="00093234"/>
    <w:rsid w:val="00094761"/>
    <w:rsid w:val="000953B5"/>
    <w:rsid w:val="00095586"/>
    <w:rsid w:val="000968BC"/>
    <w:rsid w:val="00097FF9"/>
    <w:rsid w:val="000A024C"/>
    <w:rsid w:val="000A04D3"/>
    <w:rsid w:val="000A12C1"/>
    <w:rsid w:val="000A35F9"/>
    <w:rsid w:val="000A5D9D"/>
    <w:rsid w:val="000A6D6B"/>
    <w:rsid w:val="000A745F"/>
    <w:rsid w:val="000B0DA7"/>
    <w:rsid w:val="000B1193"/>
    <w:rsid w:val="000B1197"/>
    <w:rsid w:val="000B206F"/>
    <w:rsid w:val="000B2BE1"/>
    <w:rsid w:val="000B2C94"/>
    <w:rsid w:val="000B3609"/>
    <w:rsid w:val="000B4362"/>
    <w:rsid w:val="000B525C"/>
    <w:rsid w:val="000B54CF"/>
    <w:rsid w:val="000B583A"/>
    <w:rsid w:val="000B5A21"/>
    <w:rsid w:val="000B5D7F"/>
    <w:rsid w:val="000B5F0B"/>
    <w:rsid w:val="000B6B8F"/>
    <w:rsid w:val="000B6DBA"/>
    <w:rsid w:val="000C0062"/>
    <w:rsid w:val="000C0277"/>
    <w:rsid w:val="000C0FAE"/>
    <w:rsid w:val="000C1BA0"/>
    <w:rsid w:val="000C2E45"/>
    <w:rsid w:val="000C2FBA"/>
    <w:rsid w:val="000C3240"/>
    <w:rsid w:val="000C3D8A"/>
    <w:rsid w:val="000C4198"/>
    <w:rsid w:val="000C4E75"/>
    <w:rsid w:val="000C551C"/>
    <w:rsid w:val="000C5B76"/>
    <w:rsid w:val="000C69E5"/>
    <w:rsid w:val="000C6F93"/>
    <w:rsid w:val="000D1289"/>
    <w:rsid w:val="000D193D"/>
    <w:rsid w:val="000D3E47"/>
    <w:rsid w:val="000D5D10"/>
    <w:rsid w:val="000D685F"/>
    <w:rsid w:val="000D718E"/>
    <w:rsid w:val="000E02CC"/>
    <w:rsid w:val="000E302F"/>
    <w:rsid w:val="000E3B50"/>
    <w:rsid w:val="000E3E57"/>
    <w:rsid w:val="000E437D"/>
    <w:rsid w:val="000E708D"/>
    <w:rsid w:val="000E784A"/>
    <w:rsid w:val="000F011C"/>
    <w:rsid w:val="000F2432"/>
    <w:rsid w:val="000F33E3"/>
    <w:rsid w:val="000F484A"/>
    <w:rsid w:val="000F4EE6"/>
    <w:rsid w:val="000F5D11"/>
    <w:rsid w:val="000F6BA9"/>
    <w:rsid w:val="000F6C42"/>
    <w:rsid w:val="001023F4"/>
    <w:rsid w:val="00102CC0"/>
    <w:rsid w:val="00103940"/>
    <w:rsid w:val="00104173"/>
    <w:rsid w:val="00104746"/>
    <w:rsid w:val="0010556A"/>
    <w:rsid w:val="00105C5A"/>
    <w:rsid w:val="001075DD"/>
    <w:rsid w:val="00107F9F"/>
    <w:rsid w:val="00110B2B"/>
    <w:rsid w:val="00110C1E"/>
    <w:rsid w:val="00111958"/>
    <w:rsid w:val="0011248A"/>
    <w:rsid w:val="00112CB4"/>
    <w:rsid w:val="00112CD2"/>
    <w:rsid w:val="00114659"/>
    <w:rsid w:val="0011526A"/>
    <w:rsid w:val="00115BE9"/>
    <w:rsid w:val="001161C2"/>
    <w:rsid w:val="00117234"/>
    <w:rsid w:val="001203FF"/>
    <w:rsid w:val="001214E9"/>
    <w:rsid w:val="00121591"/>
    <w:rsid w:val="00122637"/>
    <w:rsid w:val="00123276"/>
    <w:rsid w:val="001240E0"/>
    <w:rsid w:val="0012414A"/>
    <w:rsid w:val="001257BB"/>
    <w:rsid w:val="00125A2E"/>
    <w:rsid w:val="00125EF4"/>
    <w:rsid w:val="001271A3"/>
    <w:rsid w:val="001276D3"/>
    <w:rsid w:val="00127798"/>
    <w:rsid w:val="001278CB"/>
    <w:rsid w:val="00127D68"/>
    <w:rsid w:val="00127D91"/>
    <w:rsid w:val="00131B97"/>
    <w:rsid w:val="001350D0"/>
    <w:rsid w:val="00137165"/>
    <w:rsid w:val="00137297"/>
    <w:rsid w:val="0014027F"/>
    <w:rsid w:val="00140E72"/>
    <w:rsid w:val="00141F48"/>
    <w:rsid w:val="00142449"/>
    <w:rsid w:val="001426BF"/>
    <w:rsid w:val="001448EE"/>
    <w:rsid w:val="00146062"/>
    <w:rsid w:val="001467F0"/>
    <w:rsid w:val="001514FF"/>
    <w:rsid w:val="00151F12"/>
    <w:rsid w:val="00153873"/>
    <w:rsid w:val="00155B48"/>
    <w:rsid w:val="00155C38"/>
    <w:rsid w:val="001561BC"/>
    <w:rsid w:val="00156310"/>
    <w:rsid w:val="00156660"/>
    <w:rsid w:val="001575B7"/>
    <w:rsid w:val="001606EA"/>
    <w:rsid w:val="00160A86"/>
    <w:rsid w:val="00162846"/>
    <w:rsid w:val="00162A10"/>
    <w:rsid w:val="0016380B"/>
    <w:rsid w:val="00163DF5"/>
    <w:rsid w:val="001646FB"/>
    <w:rsid w:val="0016478E"/>
    <w:rsid w:val="0016501B"/>
    <w:rsid w:val="001652D5"/>
    <w:rsid w:val="0016677A"/>
    <w:rsid w:val="00166F89"/>
    <w:rsid w:val="0016726F"/>
    <w:rsid w:val="00167966"/>
    <w:rsid w:val="0017044E"/>
    <w:rsid w:val="0017065A"/>
    <w:rsid w:val="00170967"/>
    <w:rsid w:val="00172AF0"/>
    <w:rsid w:val="00175270"/>
    <w:rsid w:val="00177D44"/>
    <w:rsid w:val="00177D80"/>
    <w:rsid w:val="00181E26"/>
    <w:rsid w:val="0018218D"/>
    <w:rsid w:val="001821FE"/>
    <w:rsid w:val="00182E67"/>
    <w:rsid w:val="00184B46"/>
    <w:rsid w:val="001850AC"/>
    <w:rsid w:val="00186740"/>
    <w:rsid w:val="00187274"/>
    <w:rsid w:val="001877E5"/>
    <w:rsid w:val="00191347"/>
    <w:rsid w:val="00192288"/>
    <w:rsid w:val="001929CF"/>
    <w:rsid w:val="00194D4A"/>
    <w:rsid w:val="00194D99"/>
    <w:rsid w:val="00197738"/>
    <w:rsid w:val="001A0356"/>
    <w:rsid w:val="001A0870"/>
    <w:rsid w:val="001A15F1"/>
    <w:rsid w:val="001A1C3B"/>
    <w:rsid w:val="001A274B"/>
    <w:rsid w:val="001A30B0"/>
    <w:rsid w:val="001A3BC3"/>
    <w:rsid w:val="001A429B"/>
    <w:rsid w:val="001A47C6"/>
    <w:rsid w:val="001A544F"/>
    <w:rsid w:val="001A5990"/>
    <w:rsid w:val="001A5A33"/>
    <w:rsid w:val="001A6706"/>
    <w:rsid w:val="001A681F"/>
    <w:rsid w:val="001A7A16"/>
    <w:rsid w:val="001B34C0"/>
    <w:rsid w:val="001B468C"/>
    <w:rsid w:val="001B6882"/>
    <w:rsid w:val="001B777E"/>
    <w:rsid w:val="001B7904"/>
    <w:rsid w:val="001B7DB5"/>
    <w:rsid w:val="001C04F2"/>
    <w:rsid w:val="001C0DA0"/>
    <w:rsid w:val="001C23F5"/>
    <w:rsid w:val="001C268A"/>
    <w:rsid w:val="001C26A2"/>
    <w:rsid w:val="001C2F93"/>
    <w:rsid w:val="001C3928"/>
    <w:rsid w:val="001C3CA0"/>
    <w:rsid w:val="001C4048"/>
    <w:rsid w:val="001C4940"/>
    <w:rsid w:val="001C55ED"/>
    <w:rsid w:val="001C5A3E"/>
    <w:rsid w:val="001C6460"/>
    <w:rsid w:val="001C6D7C"/>
    <w:rsid w:val="001C7232"/>
    <w:rsid w:val="001C7DC2"/>
    <w:rsid w:val="001D054A"/>
    <w:rsid w:val="001D0AC2"/>
    <w:rsid w:val="001D0CA3"/>
    <w:rsid w:val="001D16B3"/>
    <w:rsid w:val="001D21C7"/>
    <w:rsid w:val="001D3F51"/>
    <w:rsid w:val="001D4ABD"/>
    <w:rsid w:val="001D5034"/>
    <w:rsid w:val="001D6703"/>
    <w:rsid w:val="001D682C"/>
    <w:rsid w:val="001D6C29"/>
    <w:rsid w:val="001D78EF"/>
    <w:rsid w:val="001E00F6"/>
    <w:rsid w:val="001E0937"/>
    <w:rsid w:val="001E0E5F"/>
    <w:rsid w:val="001E1726"/>
    <w:rsid w:val="001E1D8B"/>
    <w:rsid w:val="001E30E1"/>
    <w:rsid w:val="001E31C8"/>
    <w:rsid w:val="001E3552"/>
    <w:rsid w:val="001E3FED"/>
    <w:rsid w:val="001E5DAB"/>
    <w:rsid w:val="001E6557"/>
    <w:rsid w:val="001F3431"/>
    <w:rsid w:val="001F448E"/>
    <w:rsid w:val="001F6C96"/>
    <w:rsid w:val="001F72DA"/>
    <w:rsid w:val="001F7B26"/>
    <w:rsid w:val="001F7B2E"/>
    <w:rsid w:val="00201B6D"/>
    <w:rsid w:val="002027B5"/>
    <w:rsid w:val="002040CF"/>
    <w:rsid w:val="00204322"/>
    <w:rsid w:val="00205350"/>
    <w:rsid w:val="00206677"/>
    <w:rsid w:val="002066E3"/>
    <w:rsid w:val="00207231"/>
    <w:rsid w:val="0021116E"/>
    <w:rsid w:val="002118BC"/>
    <w:rsid w:val="0021219F"/>
    <w:rsid w:val="00212F23"/>
    <w:rsid w:val="00213F94"/>
    <w:rsid w:val="00214B98"/>
    <w:rsid w:val="00215768"/>
    <w:rsid w:val="00215FDB"/>
    <w:rsid w:val="002175AB"/>
    <w:rsid w:val="00222CA2"/>
    <w:rsid w:val="00224938"/>
    <w:rsid w:val="00224FC0"/>
    <w:rsid w:val="002273B6"/>
    <w:rsid w:val="00231823"/>
    <w:rsid w:val="002343FF"/>
    <w:rsid w:val="002345C4"/>
    <w:rsid w:val="0023594D"/>
    <w:rsid w:val="00235A13"/>
    <w:rsid w:val="00235EE3"/>
    <w:rsid w:val="00236196"/>
    <w:rsid w:val="0023639B"/>
    <w:rsid w:val="0023710B"/>
    <w:rsid w:val="002400E4"/>
    <w:rsid w:val="002410AC"/>
    <w:rsid w:val="00243888"/>
    <w:rsid w:val="002439BB"/>
    <w:rsid w:val="002441CC"/>
    <w:rsid w:val="002446DE"/>
    <w:rsid w:val="00246310"/>
    <w:rsid w:val="002463AE"/>
    <w:rsid w:val="00247ACA"/>
    <w:rsid w:val="002501C0"/>
    <w:rsid w:val="00251118"/>
    <w:rsid w:val="0025191F"/>
    <w:rsid w:val="00252163"/>
    <w:rsid w:val="002528CE"/>
    <w:rsid w:val="00252B48"/>
    <w:rsid w:val="00254769"/>
    <w:rsid w:val="002555C6"/>
    <w:rsid w:val="0025572E"/>
    <w:rsid w:val="00257AF0"/>
    <w:rsid w:val="00261B1A"/>
    <w:rsid w:val="00261C8B"/>
    <w:rsid w:val="002625D6"/>
    <w:rsid w:val="00263247"/>
    <w:rsid w:val="00266893"/>
    <w:rsid w:val="00270819"/>
    <w:rsid w:val="00270C88"/>
    <w:rsid w:val="002710EF"/>
    <w:rsid w:val="00271392"/>
    <w:rsid w:val="002721E7"/>
    <w:rsid w:val="00273404"/>
    <w:rsid w:val="002738DE"/>
    <w:rsid w:val="00273A32"/>
    <w:rsid w:val="00273F39"/>
    <w:rsid w:val="00274951"/>
    <w:rsid w:val="00275395"/>
    <w:rsid w:val="00276421"/>
    <w:rsid w:val="00277587"/>
    <w:rsid w:val="00281621"/>
    <w:rsid w:val="00281919"/>
    <w:rsid w:val="00281A37"/>
    <w:rsid w:val="002830D3"/>
    <w:rsid w:val="00285510"/>
    <w:rsid w:val="00286D63"/>
    <w:rsid w:val="002925CA"/>
    <w:rsid w:val="00292C2E"/>
    <w:rsid w:val="002935E1"/>
    <w:rsid w:val="00293C38"/>
    <w:rsid w:val="00293D56"/>
    <w:rsid w:val="00294EE6"/>
    <w:rsid w:val="00295B94"/>
    <w:rsid w:val="002A011C"/>
    <w:rsid w:val="002A0402"/>
    <w:rsid w:val="002A078A"/>
    <w:rsid w:val="002A1B21"/>
    <w:rsid w:val="002A237A"/>
    <w:rsid w:val="002A453D"/>
    <w:rsid w:val="002A4C19"/>
    <w:rsid w:val="002A4D3B"/>
    <w:rsid w:val="002A5DA8"/>
    <w:rsid w:val="002A6072"/>
    <w:rsid w:val="002A6D61"/>
    <w:rsid w:val="002B0C19"/>
    <w:rsid w:val="002B5185"/>
    <w:rsid w:val="002C08B7"/>
    <w:rsid w:val="002C0C6E"/>
    <w:rsid w:val="002C0C9C"/>
    <w:rsid w:val="002C40D0"/>
    <w:rsid w:val="002C48D2"/>
    <w:rsid w:val="002C4E6A"/>
    <w:rsid w:val="002C5C97"/>
    <w:rsid w:val="002C6036"/>
    <w:rsid w:val="002D0C0C"/>
    <w:rsid w:val="002D0DEE"/>
    <w:rsid w:val="002D10D5"/>
    <w:rsid w:val="002D349C"/>
    <w:rsid w:val="002D41C0"/>
    <w:rsid w:val="002D446F"/>
    <w:rsid w:val="002D4882"/>
    <w:rsid w:val="002D5397"/>
    <w:rsid w:val="002D5A06"/>
    <w:rsid w:val="002D5AC1"/>
    <w:rsid w:val="002D67D5"/>
    <w:rsid w:val="002D7A0B"/>
    <w:rsid w:val="002D7F45"/>
    <w:rsid w:val="002E0E54"/>
    <w:rsid w:val="002E1F78"/>
    <w:rsid w:val="002E2634"/>
    <w:rsid w:val="002E3FC9"/>
    <w:rsid w:val="002E55E0"/>
    <w:rsid w:val="002E746D"/>
    <w:rsid w:val="002F08C6"/>
    <w:rsid w:val="002F1357"/>
    <w:rsid w:val="002F1A9E"/>
    <w:rsid w:val="002F2A10"/>
    <w:rsid w:val="002F3236"/>
    <w:rsid w:val="002F3597"/>
    <w:rsid w:val="002F3825"/>
    <w:rsid w:val="002F4BCB"/>
    <w:rsid w:val="002F5C54"/>
    <w:rsid w:val="00300D08"/>
    <w:rsid w:val="0030138A"/>
    <w:rsid w:val="003017AD"/>
    <w:rsid w:val="00301F8C"/>
    <w:rsid w:val="00303829"/>
    <w:rsid w:val="003044EC"/>
    <w:rsid w:val="00310097"/>
    <w:rsid w:val="003104E8"/>
    <w:rsid w:val="003111F7"/>
    <w:rsid w:val="00312422"/>
    <w:rsid w:val="0031468B"/>
    <w:rsid w:val="00314F03"/>
    <w:rsid w:val="00315EF6"/>
    <w:rsid w:val="00316E47"/>
    <w:rsid w:val="0032009B"/>
    <w:rsid w:val="00321131"/>
    <w:rsid w:val="003211CF"/>
    <w:rsid w:val="0032265C"/>
    <w:rsid w:val="00322B06"/>
    <w:rsid w:val="003254DF"/>
    <w:rsid w:val="00325C72"/>
    <w:rsid w:val="00330426"/>
    <w:rsid w:val="003319EB"/>
    <w:rsid w:val="003329E7"/>
    <w:rsid w:val="003339E0"/>
    <w:rsid w:val="00334967"/>
    <w:rsid w:val="00334B8B"/>
    <w:rsid w:val="00334E80"/>
    <w:rsid w:val="00335CE1"/>
    <w:rsid w:val="003360A3"/>
    <w:rsid w:val="003360F2"/>
    <w:rsid w:val="0033789F"/>
    <w:rsid w:val="00337C49"/>
    <w:rsid w:val="0034016E"/>
    <w:rsid w:val="00340417"/>
    <w:rsid w:val="00341C18"/>
    <w:rsid w:val="0034239C"/>
    <w:rsid w:val="00345BF3"/>
    <w:rsid w:val="00346FF8"/>
    <w:rsid w:val="00347BD6"/>
    <w:rsid w:val="003500D8"/>
    <w:rsid w:val="003501BF"/>
    <w:rsid w:val="003506F1"/>
    <w:rsid w:val="00350B2B"/>
    <w:rsid w:val="00350CDA"/>
    <w:rsid w:val="0035201B"/>
    <w:rsid w:val="00352DCD"/>
    <w:rsid w:val="00354C2D"/>
    <w:rsid w:val="00355A7B"/>
    <w:rsid w:val="003560D8"/>
    <w:rsid w:val="003564A6"/>
    <w:rsid w:val="003569AF"/>
    <w:rsid w:val="00357A04"/>
    <w:rsid w:val="00357E9F"/>
    <w:rsid w:val="00357F5A"/>
    <w:rsid w:val="003601C0"/>
    <w:rsid w:val="00361342"/>
    <w:rsid w:val="00361F2E"/>
    <w:rsid w:val="0036227F"/>
    <w:rsid w:val="00362494"/>
    <w:rsid w:val="003627C9"/>
    <w:rsid w:val="003633C9"/>
    <w:rsid w:val="003669C5"/>
    <w:rsid w:val="00367301"/>
    <w:rsid w:val="00370CBC"/>
    <w:rsid w:val="003748EA"/>
    <w:rsid w:val="00374DF8"/>
    <w:rsid w:val="00375E2A"/>
    <w:rsid w:val="00376786"/>
    <w:rsid w:val="003805F2"/>
    <w:rsid w:val="0038365C"/>
    <w:rsid w:val="00383D4F"/>
    <w:rsid w:val="003842B1"/>
    <w:rsid w:val="00384484"/>
    <w:rsid w:val="00385AE7"/>
    <w:rsid w:val="00387ABC"/>
    <w:rsid w:val="00387B52"/>
    <w:rsid w:val="00390C17"/>
    <w:rsid w:val="003925FB"/>
    <w:rsid w:val="00392620"/>
    <w:rsid w:val="00392799"/>
    <w:rsid w:val="00394583"/>
    <w:rsid w:val="003946D6"/>
    <w:rsid w:val="00394F9A"/>
    <w:rsid w:val="00395917"/>
    <w:rsid w:val="00397D6A"/>
    <w:rsid w:val="003A0BEE"/>
    <w:rsid w:val="003A269E"/>
    <w:rsid w:val="003A2FFA"/>
    <w:rsid w:val="003A35C1"/>
    <w:rsid w:val="003A3F1C"/>
    <w:rsid w:val="003A53C5"/>
    <w:rsid w:val="003A53F8"/>
    <w:rsid w:val="003A562C"/>
    <w:rsid w:val="003A5780"/>
    <w:rsid w:val="003A67E8"/>
    <w:rsid w:val="003A6942"/>
    <w:rsid w:val="003A6BA6"/>
    <w:rsid w:val="003A6E36"/>
    <w:rsid w:val="003B04A4"/>
    <w:rsid w:val="003B26E0"/>
    <w:rsid w:val="003B2A95"/>
    <w:rsid w:val="003B5243"/>
    <w:rsid w:val="003B535E"/>
    <w:rsid w:val="003B538C"/>
    <w:rsid w:val="003B5EF6"/>
    <w:rsid w:val="003B7623"/>
    <w:rsid w:val="003C1ABF"/>
    <w:rsid w:val="003C24FD"/>
    <w:rsid w:val="003C47B5"/>
    <w:rsid w:val="003C50AB"/>
    <w:rsid w:val="003C5E86"/>
    <w:rsid w:val="003C5EA6"/>
    <w:rsid w:val="003D08AD"/>
    <w:rsid w:val="003D0BD8"/>
    <w:rsid w:val="003D2766"/>
    <w:rsid w:val="003D2871"/>
    <w:rsid w:val="003D2C9B"/>
    <w:rsid w:val="003D2D45"/>
    <w:rsid w:val="003D3660"/>
    <w:rsid w:val="003D3A97"/>
    <w:rsid w:val="003D409C"/>
    <w:rsid w:val="003D46FF"/>
    <w:rsid w:val="003D4D59"/>
    <w:rsid w:val="003D4ECC"/>
    <w:rsid w:val="003D5643"/>
    <w:rsid w:val="003D5C0D"/>
    <w:rsid w:val="003D6C7E"/>
    <w:rsid w:val="003D773C"/>
    <w:rsid w:val="003E0959"/>
    <w:rsid w:val="003E1E8C"/>
    <w:rsid w:val="003E2398"/>
    <w:rsid w:val="003E3AF5"/>
    <w:rsid w:val="003E3E91"/>
    <w:rsid w:val="003E4EF7"/>
    <w:rsid w:val="003E54FF"/>
    <w:rsid w:val="003E624E"/>
    <w:rsid w:val="003E792B"/>
    <w:rsid w:val="003E7FED"/>
    <w:rsid w:val="003F17CD"/>
    <w:rsid w:val="003F1F4E"/>
    <w:rsid w:val="003F272F"/>
    <w:rsid w:val="003F32AC"/>
    <w:rsid w:val="003F3766"/>
    <w:rsid w:val="003F6E38"/>
    <w:rsid w:val="003F72F6"/>
    <w:rsid w:val="003F7DEF"/>
    <w:rsid w:val="00400D67"/>
    <w:rsid w:val="00401DF0"/>
    <w:rsid w:val="0040231C"/>
    <w:rsid w:val="0040253C"/>
    <w:rsid w:val="00402FD2"/>
    <w:rsid w:val="00404A90"/>
    <w:rsid w:val="00405737"/>
    <w:rsid w:val="00405980"/>
    <w:rsid w:val="00405A4F"/>
    <w:rsid w:val="00405D4F"/>
    <w:rsid w:val="00406C74"/>
    <w:rsid w:val="0040759B"/>
    <w:rsid w:val="004077FC"/>
    <w:rsid w:val="00410BBB"/>
    <w:rsid w:val="00410C0A"/>
    <w:rsid w:val="00411CB1"/>
    <w:rsid w:val="00412AD7"/>
    <w:rsid w:val="00412E7E"/>
    <w:rsid w:val="00413D12"/>
    <w:rsid w:val="004144A2"/>
    <w:rsid w:val="00414BD4"/>
    <w:rsid w:val="00421B94"/>
    <w:rsid w:val="00422434"/>
    <w:rsid w:val="00423318"/>
    <w:rsid w:val="004233F2"/>
    <w:rsid w:val="00423437"/>
    <w:rsid w:val="0042432B"/>
    <w:rsid w:val="00424DAB"/>
    <w:rsid w:val="00426BBD"/>
    <w:rsid w:val="0042750F"/>
    <w:rsid w:val="00427D5A"/>
    <w:rsid w:val="004300D2"/>
    <w:rsid w:val="0043056F"/>
    <w:rsid w:val="00430965"/>
    <w:rsid w:val="00432D2F"/>
    <w:rsid w:val="00433A74"/>
    <w:rsid w:val="00433C81"/>
    <w:rsid w:val="00434BDC"/>
    <w:rsid w:val="00434CAB"/>
    <w:rsid w:val="0043533F"/>
    <w:rsid w:val="00435AFE"/>
    <w:rsid w:val="00436C83"/>
    <w:rsid w:val="00440370"/>
    <w:rsid w:val="00440749"/>
    <w:rsid w:val="00441DDE"/>
    <w:rsid w:val="0044211E"/>
    <w:rsid w:val="00442566"/>
    <w:rsid w:val="00442807"/>
    <w:rsid w:val="0044284A"/>
    <w:rsid w:val="004431A3"/>
    <w:rsid w:val="00443D3D"/>
    <w:rsid w:val="00444073"/>
    <w:rsid w:val="00445218"/>
    <w:rsid w:val="0044564F"/>
    <w:rsid w:val="0045092A"/>
    <w:rsid w:val="00451FBA"/>
    <w:rsid w:val="00452AE6"/>
    <w:rsid w:val="00452C18"/>
    <w:rsid w:val="004538D9"/>
    <w:rsid w:val="00453A6A"/>
    <w:rsid w:val="00453E9B"/>
    <w:rsid w:val="00454DB3"/>
    <w:rsid w:val="004555FF"/>
    <w:rsid w:val="00456DD5"/>
    <w:rsid w:val="004578B0"/>
    <w:rsid w:val="00457D96"/>
    <w:rsid w:val="004602E1"/>
    <w:rsid w:val="004605A3"/>
    <w:rsid w:val="0046089E"/>
    <w:rsid w:val="00460F99"/>
    <w:rsid w:val="00461102"/>
    <w:rsid w:val="0046291F"/>
    <w:rsid w:val="00463A06"/>
    <w:rsid w:val="00463B7F"/>
    <w:rsid w:val="0046616A"/>
    <w:rsid w:val="00470DD3"/>
    <w:rsid w:val="0047154D"/>
    <w:rsid w:val="00471D68"/>
    <w:rsid w:val="00472876"/>
    <w:rsid w:val="00472AAE"/>
    <w:rsid w:val="00472B32"/>
    <w:rsid w:val="00473D85"/>
    <w:rsid w:val="00474782"/>
    <w:rsid w:val="00474C29"/>
    <w:rsid w:val="00474FA0"/>
    <w:rsid w:val="004751D1"/>
    <w:rsid w:val="00476C10"/>
    <w:rsid w:val="00477B08"/>
    <w:rsid w:val="00477F15"/>
    <w:rsid w:val="0048047E"/>
    <w:rsid w:val="004815CF"/>
    <w:rsid w:val="00481741"/>
    <w:rsid w:val="00483F19"/>
    <w:rsid w:val="0048454E"/>
    <w:rsid w:val="00485140"/>
    <w:rsid w:val="00486454"/>
    <w:rsid w:val="00486FEB"/>
    <w:rsid w:val="0049041F"/>
    <w:rsid w:val="004908B4"/>
    <w:rsid w:val="0049120B"/>
    <w:rsid w:val="00492530"/>
    <w:rsid w:val="004952C8"/>
    <w:rsid w:val="004955CE"/>
    <w:rsid w:val="004A2A92"/>
    <w:rsid w:val="004A2B7C"/>
    <w:rsid w:val="004A325A"/>
    <w:rsid w:val="004A3590"/>
    <w:rsid w:val="004A4268"/>
    <w:rsid w:val="004A496F"/>
    <w:rsid w:val="004A4E98"/>
    <w:rsid w:val="004A7785"/>
    <w:rsid w:val="004B04FE"/>
    <w:rsid w:val="004B0D89"/>
    <w:rsid w:val="004B19D1"/>
    <w:rsid w:val="004B237C"/>
    <w:rsid w:val="004B244A"/>
    <w:rsid w:val="004B73D7"/>
    <w:rsid w:val="004B7B80"/>
    <w:rsid w:val="004C0F6B"/>
    <w:rsid w:val="004C12A3"/>
    <w:rsid w:val="004C2E29"/>
    <w:rsid w:val="004C32C4"/>
    <w:rsid w:val="004C6469"/>
    <w:rsid w:val="004C69BA"/>
    <w:rsid w:val="004D030A"/>
    <w:rsid w:val="004D28F7"/>
    <w:rsid w:val="004D4017"/>
    <w:rsid w:val="004D4B6E"/>
    <w:rsid w:val="004D568E"/>
    <w:rsid w:val="004D6719"/>
    <w:rsid w:val="004D6BE4"/>
    <w:rsid w:val="004D7DDA"/>
    <w:rsid w:val="004E0510"/>
    <w:rsid w:val="004E09E9"/>
    <w:rsid w:val="004E0E30"/>
    <w:rsid w:val="004E0E73"/>
    <w:rsid w:val="004E1A11"/>
    <w:rsid w:val="004E20C2"/>
    <w:rsid w:val="004E30D6"/>
    <w:rsid w:val="004E3E6F"/>
    <w:rsid w:val="004E48E4"/>
    <w:rsid w:val="004E6495"/>
    <w:rsid w:val="004E6723"/>
    <w:rsid w:val="004E6808"/>
    <w:rsid w:val="004E6BCE"/>
    <w:rsid w:val="004E70F8"/>
    <w:rsid w:val="004F025F"/>
    <w:rsid w:val="004F0E6F"/>
    <w:rsid w:val="004F13E2"/>
    <w:rsid w:val="004F24D9"/>
    <w:rsid w:val="004F3258"/>
    <w:rsid w:val="004F4544"/>
    <w:rsid w:val="004F5B6C"/>
    <w:rsid w:val="004F6FA0"/>
    <w:rsid w:val="004F7831"/>
    <w:rsid w:val="004F78EC"/>
    <w:rsid w:val="004F79EC"/>
    <w:rsid w:val="004F7FE5"/>
    <w:rsid w:val="00500291"/>
    <w:rsid w:val="005017A3"/>
    <w:rsid w:val="0050196C"/>
    <w:rsid w:val="00501E15"/>
    <w:rsid w:val="00502390"/>
    <w:rsid w:val="00503244"/>
    <w:rsid w:val="00503BE1"/>
    <w:rsid w:val="005052E3"/>
    <w:rsid w:val="005055ED"/>
    <w:rsid w:val="00510C40"/>
    <w:rsid w:val="00511757"/>
    <w:rsid w:val="00511C06"/>
    <w:rsid w:val="00512E3E"/>
    <w:rsid w:val="005145CF"/>
    <w:rsid w:val="0051516E"/>
    <w:rsid w:val="0051542D"/>
    <w:rsid w:val="0051793D"/>
    <w:rsid w:val="005208AE"/>
    <w:rsid w:val="005218F2"/>
    <w:rsid w:val="005220A9"/>
    <w:rsid w:val="005223F8"/>
    <w:rsid w:val="00522FD3"/>
    <w:rsid w:val="00525E9E"/>
    <w:rsid w:val="00527E0B"/>
    <w:rsid w:val="00527E7A"/>
    <w:rsid w:val="00532C35"/>
    <w:rsid w:val="00532E25"/>
    <w:rsid w:val="00533496"/>
    <w:rsid w:val="00534531"/>
    <w:rsid w:val="00535217"/>
    <w:rsid w:val="00535C01"/>
    <w:rsid w:val="00537BB9"/>
    <w:rsid w:val="00540958"/>
    <w:rsid w:val="00543BF1"/>
    <w:rsid w:val="0054496E"/>
    <w:rsid w:val="00544CA1"/>
    <w:rsid w:val="00545320"/>
    <w:rsid w:val="00545565"/>
    <w:rsid w:val="005465F1"/>
    <w:rsid w:val="00546D1E"/>
    <w:rsid w:val="0055017B"/>
    <w:rsid w:val="00550717"/>
    <w:rsid w:val="0055309F"/>
    <w:rsid w:val="005536B5"/>
    <w:rsid w:val="00555E10"/>
    <w:rsid w:val="00555F9C"/>
    <w:rsid w:val="0055670F"/>
    <w:rsid w:val="00556B4E"/>
    <w:rsid w:val="00557283"/>
    <w:rsid w:val="0055747A"/>
    <w:rsid w:val="005577B8"/>
    <w:rsid w:val="005618AD"/>
    <w:rsid w:val="0056197A"/>
    <w:rsid w:val="00562073"/>
    <w:rsid w:val="0056315B"/>
    <w:rsid w:val="005644A6"/>
    <w:rsid w:val="00564926"/>
    <w:rsid w:val="00565357"/>
    <w:rsid w:val="005661B0"/>
    <w:rsid w:val="00566A88"/>
    <w:rsid w:val="00566D45"/>
    <w:rsid w:val="0056737A"/>
    <w:rsid w:val="00567F2C"/>
    <w:rsid w:val="00571956"/>
    <w:rsid w:val="00572477"/>
    <w:rsid w:val="00573276"/>
    <w:rsid w:val="005762B6"/>
    <w:rsid w:val="0057799F"/>
    <w:rsid w:val="00580596"/>
    <w:rsid w:val="0058089D"/>
    <w:rsid w:val="00580E4E"/>
    <w:rsid w:val="005810C9"/>
    <w:rsid w:val="005814A1"/>
    <w:rsid w:val="005818DC"/>
    <w:rsid w:val="005835CC"/>
    <w:rsid w:val="005843D2"/>
    <w:rsid w:val="0058460A"/>
    <w:rsid w:val="0058596D"/>
    <w:rsid w:val="00585E92"/>
    <w:rsid w:val="005868BF"/>
    <w:rsid w:val="00587E78"/>
    <w:rsid w:val="0059091E"/>
    <w:rsid w:val="005921EC"/>
    <w:rsid w:val="005923F3"/>
    <w:rsid w:val="005962E8"/>
    <w:rsid w:val="005A0A91"/>
    <w:rsid w:val="005A0DB4"/>
    <w:rsid w:val="005A16B8"/>
    <w:rsid w:val="005A230C"/>
    <w:rsid w:val="005A2380"/>
    <w:rsid w:val="005A2383"/>
    <w:rsid w:val="005A460D"/>
    <w:rsid w:val="005A5ECE"/>
    <w:rsid w:val="005A69CD"/>
    <w:rsid w:val="005B2251"/>
    <w:rsid w:val="005B38AC"/>
    <w:rsid w:val="005B4949"/>
    <w:rsid w:val="005C0180"/>
    <w:rsid w:val="005C2428"/>
    <w:rsid w:val="005C2D18"/>
    <w:rsid w:val="005C31F4"/>
    <w:rsid w:val="005C3368"/>
    <w:rsid w:val="005C503E"/>
    <w:rsid w:val="005C6E4A"/>
    <w:rsid w:val="005D22BB"/>
    <w:rsid w:val="005D3400"/>
    <w:rsid w:val="005D37D0"/>
    <w:rsid w:val="005D4548"/>
    <w:rsid w:val="005D5C3A"/>
    <w:rsid w:val="005D6200"/>
    <w:rsid w:val="005D6DF5"/>
    <w:rsid w:val="005E2F76"/>
    <w:rsid w:val="005E318C"/>
    <w:rsid w:val="005E325D"/>
    <w:rsid w:val="005E37BE"/>
    <w:rsid w:val="005E3E00"/>
    <w:rsid w:val="005E58D9"/>
    <w:rsid w:val="005E5FD4"/>
    <w:rsid w:val="005E64F2"/>
    <w:rsid w:val="005E7180"/>
    <w:rsid w:val="005E7AC2"/>
    <w:rsid w:val="005E7C21"/>
    <w:rsid w:val="005F1FC8"/>
    <w:rsid w:val="005F3985"/>
    <w:rsid w:val="005F3A3F"/>
    <w:rsid w:val="005F42B8"/>
    <w:rsid w:val="005F54F8"/>
    <w:rsid w:val="005F6EDC"/>
    <w:rsid w:val="005F7213"/>
    <w:rsid w:val="006000E7"/>
    <w:rsid w:val="006025DF"/>
    <w:rsid w:val="0060410A"/>
    <w:rsid w:val="0060443A"/>
    <w:rsid w:val="006053B2"/>
    <w:rsid w:val="00606263"/>
    <w:rsid w:val="006072E8"/>
    <w:rsid w:val="00607733"/>
    <w:rsid w:val="00607AF4"/>
    <w:rsid w:val="006103CB"/>
    <w:rsid w:val="0061290F"/>
    <w:rsid w:val="00612F2A"/>
    <w:rsid w:val="00612FA8"/>
    <w:rsid w:val="00614C1A"/>
    <w:rsid w:val="00614F11"/>
    <w:rsid w:val="00615DFC"/>
    <w:rsid w:val="00616943"/>
    <w:rsid w:val="006174B3"/>
    <w:rsid w:val="00617EA0"/>
    <w:rsid w:val="006212BB"/>
    <w:rsid w:val="00622478"/>
    <w:rsid w:val="00622581"/>
    <w:rsid w:val="00623418"/>
    <w:rsid w:val="00623FCD"/>
    <w:rsid w:val="006257A6"/>
    <w:rsid w:val="00630091"/>
    <w:rsid w:val="006307EC"/>
    <w:rsid w:val="006310D8"/>
    <w:rsid w:val="0063208E"/>
    <w:rsid w:val="00633DD9"/>
    <w:rsid w:val="00634578"/>
    <w:rsid w:val="00634C21"/>
    <w:rsid w:val="00634FC5"/>
    <w:rsid w:val="0063590B"/>
    <w:rsid w:val="006367EF"/>
    <w:rsid w:val="00636B66"/>
    <w:rsid w:val="00637A50"/>
    <w:rsid w:val="00640D4A"/>
    <w:rsid w:val="00640EC4"/>
    <w:rsid w:val="006416EE"/>
    <w:rsid w:val="00644119"/>
    <w:rsid w:val="0064672C"/>
    <w:rsid w:val="00647299"/>
    <w:rsid w:val="00651E42"/>
    <w:rsid w:val="00651EFE"/>
    <w:rsid w:val="00653477"/>
    <w:rsid w:val="00653735"/>
    <w:rsid w:val="00653DDD"/>
    <w:rsid w:val="006550EB"/>
    <w:rsid w:val="00655293"/>
    <w:rsid w:val="00661E51"/>
    <w:rsid w:val="0066366D"/>
    <w:rsid w:val="00667FB8"/>
    <w:rsid w:val="00667FC4"/>
    <w:rsid w:val="006701AB"/>
    <w:rsid w:val="006725FC"/>
    <w:rsid w:val="00673633"/>
    <w:rsid w:val="00674D85"/>
    <w:rsid w:val="00675A52"/>
    <w:rsid w:val="006769CD"/>
    <w:rsid w:val="00677DD3"/>
    <w:rsid w:val="006804CF"/>
    <w:rsid w:val="006809BA"/>
    <w:rsid w:val="00680E00"/>
    <w:rsid w:val="00682F5B"/>
    <w:rsid w:val="00683347"/>
    <w:rsid w:val="006844F1"/>
    <w:rsid w:val="00684A21"/>
    <w:rsid w:val="00686C5C"/>
    <w:rsid w:val="00691DA4"/>
    <w:rsid w:val="0069369D"/>
    <w:rsid w:val="00693974"/>
    <w:rsid w:val="00693977"/>
    <w:rsid w:val="006971FA"/>
    <w:rsid w:val="006977A0"/>
    <w:rsid w:val="00697FCF"/>
    <w:rsid w:val="006A0594"/>
    <w:rsid w:val="006A2385"/>
    <w:rsid w:val="006A4E12"/>
    <w:rsid w:val="006A4ED6"/>
    <w:rsid w:val="006A5269"/>
    <w:rsid w:val="006A5E41"/>
    <w:rsid w:val="006A6569"/>
    <w:rsid w:val="006A7CFA"/>
    <w:rsid w:val="006B0846"/>
    <w:rsid w:val="006B16C4"/>
    <w:rsid w:val="006B2CC4"/>
    <w:rsid w:val="006B4E24"/>
    <w:rsid w:val="006B51DD"/>
    <w:rsid w:val="006B5496"/>
    <w:rsid w:val="006B6A40"/>
    <w:rsid w:val="006C06B2"/>
    <w:rsid w:val="006C18FC"/>
    <w:rsid w:val="006C1B83"/>
    <w:rsid w:val="006C254B"/>
    <w:rsid w:val="006C4A80"/>
    <w:rsid w:val="006D4401"/>
    <w:rsid w:val="006D47C1"/>
    <w:rsid w:val="006D5C2A"/>
    <w:rsid w:val="006E025D"/>
    <w:rsid w:val="006E037E"/>
    <w:rsid w:val="006E0399"/>
    <w:rsid w:val="006E2658"/>
    <w:rsid w:val="006E271E"/>
    <w:rsid w:val="006E3F1D"/>
    <w:rsid w:val="006E40AA"/>
    <w:rsid w:val="006E44A1"/>
    <w:rsid w:val="006E58C4"/>
    <w:rsid w:val="006E5CF4"/>
    <w:rsid w:val="006E7123"/>
    <w:rsid w:val="006E7ADD"/>
    <w:rsid w:val="006F13DB"/>
    <w:rsid w:val="006F322F"/>
    <w:rsid w:val="006F3B5D"/>
    <w:rsid w:val="006F481E"/>
    <w:rsid w:val="006F6202"/>
    <w:rsid w:val="006F62DB"/>
    <w:rsid w:val="006F6428"/>
    <w:rsid w:val="006F70F0"/>
    <w:rsid w:val="006F7DC4"/>
    <w:rsid w:val="00700073"/>
    <w:rsid w:val="007005F0"/>
    <w:rsid w:val="00700791"/>
    <w:rsid w:val="00700BDE"/>
    <w:rsid w:val="00704AD2"/>
    <w:rsid w:val="00705AAC"/>
    <w:rsid w:val="007100D3"/>
    <w:rsid w:val="007101D3"/>
    <w:rsid w:val="00711636"/>
    <w:rsid w:val="007125DB"/>
    <w:rsid w:val="00714DDA"/>
    <w:rsid w:val="00714EB9"/>
    <w:rsid w:val="00714FAA"/>
    <w:rsid w:val="00715984"/>
    <w:rsid w:val="00715A6F"/>
    <w:rsid w:val="0071757B"/>
    <w:rsid w:val="007200E1"/>
    <w:rsid w:val="00721129"/>
    <w:rsid w:val="0072219D"/>
    <w:rsid w:val="0072266A"/>
    <w:rsid w:val="00722D08"/>
    <w:rsid w:val="0072354F"/>
    <w:rsid w:val="00724886"/>
    <w:rsid w:val="007249F4"/>
    <w:rsid w:val="00724BAE"/>
    <w:rsid w:val="00724D5D"/>
    <w:rsid w:val="00725873"/>
    <w:rsid w:val="00726503"/>
    <w:rsid w:val="007266B3"/>
    <w:rsid w:val="00730EB0"/>
    <w:rsid w:val="00731091"/>
    <w:rsid w:val="007317D6"/>
    <w:rsid w:val="007322AE"/>
    <w:rsid w:val="00733025"/>
    <w:rsid w:val="00733297"/>
    <w:rsid w:val="007332EB"/>
    <w:rsid w:val="007369CD"/>
    <w:rsid w:val="007409DA"/>
    <w:rsid w:val="00741863"/>
    <w:rsid w:val="00741B9F"/>
    <w:rsid w:val="00742D4C"/>
    <w:rsid w:val="00743F03"/>
    <w:rsid w:val="00745463"/>
    <w:rsid w:val="00747768"/>
    <w:rsid w:val="00747C8F"/>
    <w:rsid w:val="00750FD8"/>
    <w:rsid w:val="0075102F"/>
    <w:rsid w:val="00752A99"/>
    <w:rsid w:val="00752DAE"/>
    <w:rsid w:val="007548E3"/>
    <w:rsid w:val="007558AA"/>
    <w:rsid w:val="00755ABB"/>
    <w:rsid w:val="007562E7"/>
    <w:rsid w:val="007600D1"/>
    <w:rsid w:val="00764709"/>
    <w:rsid w:val="00764BA1"/>
    <w:rsid w:val="00767A13"/>
    <w:rsid w:val="00767A59"/>
    <w:rsid w:val="0077213F"/>
    <w:rsid w:val="00773BC0"/>
    <w:rsid w:val="007744EB"/>
    <w:rsid w:val="00774DB0"/>
    <w:rsid w:val="007764A6"/>
    <w:rsid w:val="00777B37"/>
    <w:rsid w:val="00780568"/>
    <w:rsid w:val="007806F0"/>
    <w:rsid w:val="00781462"/>
    <w:rsid w:val="00783344"/>
    <w:rsid w:val="007834EA"/>
    <w:rsid w:val="00783A54"/>
    <w:rsid w:val="00784767"/>
    <w:rsid w:val="00785B5D"/>
    <w:rsid w:val="00786271"/>
    <w:rsid w:val="007862DA"/>
    <w:rsid w:val="007871FC"/>
    <w:rsid w:val="00790866"/>
    <w:rsid w:val="00791159"/>
    <w:rsid w:val="007918CF"/>
    <w:rsid w:val="00796A05"/>
    <w:rsid w:val="00796A6A"/>
    <w:rsid w:val="00796D57"/>
    <w:rsid w:val="00797F96"/>
    <w:rsid w:val="007A0EDC"/>
    <w:rsid w:val="007A2176"/>
    <w:rsid w:val="007A21C8"/>
    <w:rsid w:val="007A2A75"/>
    <w:rsid w:val="007A3506"/>
    <w:rsid w:val="007A528B"/>
    <w:rsid w:val="007A5DCB"/>
    <w:rsid w:val="007A6B53"/>
    <w:rsid w:val="007B0C87"/>
    <w:rsid w:val="007B2E56"/>
    <w:rsid w:val="007B56C5"/>
    <w:rsid w:val="007B615E"/>
    <w:rsid w:val="007B62F6"/>
    <w:rsid w:val="007B7EE0"/>
    <w:rsid w:val="007C10A7"/>
    <w:rsid w:val="007C15C3"/>
    <w:rsid w:val="007C273A"/>
    <w:rsid w:val="007C35B3"/>
    <w:rsid w:val="007C4FF0"/>
    <w:rsid w:val="007C5A9A"/>
    <w:rsid w:val="007C648D"/>
    <w:rsid w:val="007C7EF5"/>
    <w:rsid w:val="007D0E9D"/>
    <w:rsid w:val="007D1D08"/>
    <w:rsid w:val="007D2FC9"/>
    <w:rsid w:val="007D36CE"/>
    <w:rsid w:val="007D3BDC"/>
    <w:rsid w:val="007D52A5"/>
    <w:rsid w:val="007D5495"/>
    <w:rsid w:val="007D7CB1"/>
    <w:rsid w:val="007E0764"/>
    <w:rsid w:val="007E07F0"/>
    <w:rsid w:val="007E0EAB"/>
    <w:rsid w:val="007E2416"/>
    <w:rsid w:val="007E2E33"/>
    <w:rsid w:val="007E3FD7"/>
    <w:rsid w:val="007E4354"/>
    <w:rsid w:val="007E5EA2"/>
    <w:rsid w:val="007E6976"/>
    <w:rsid w:val="007E6E7F"/>
    <w:rsid w:val="007E75A7"/>
    <w:rsid w:val="007F4567"/>
    <w:rsid w:val="007F4840"/>
    <w:rsid w:val="007F4A4C"/>
    <w:rsid w:val="007F4F91"/>
    <w:rsid w:val="007F5905"/>
    <w:rsid w:val="007F721C"/>
    <w:rsid w:val="00800158"/>
    <w:rsid w:val="00800F07"/>
    <w:rsid w:val="00803171"/>
    <w:rsid w:val="00803556"/>
    <w:rsid w:val="00804228"/>
    <w:rsid w:val="00804DFA"/>
    <w:rsid w:val="008057F1"/>
    <w:rsid w:val="00805F99"/>
    <w:rsid w:val="00806437"/>
    <w:rsid w:val="00807AF7"/>
    <w:rsid w:val="008104F6"/>
    <w:rsid w:val="00811DB8"/>
    <w:rsid w:val="0081314C"/>
    <w:rsid w:val="008139A8"/>
    <w:rsid w:val="00813AB2"/>
    <w:rsid w:val="008148D8"/>
    <w:rsid w:val="00816199"/>
    <w:rsid w:val="0081664A"/>
    <w:rsid w:val="00816B13"/>
    <w:rsid w:val="00817CAA"/>
    <w:rsid w:val="00825877"/>
    <w:rsid w:val="00826461"/>
    <w:rsid w:val="0083164E"/>
    <w:rsid w:val="00836E50"/>
    <w:rsid w:val="00837EFF"/>
    <w:rsid w:val="008400CE"/>
    <w:rsid w:val="00840ACC"/>
    <w:rsid w:val="008417AC"/>
    <w:rsid w:val="00841BE5"/>
    <w:rsid w:val="00844688"/>
    <w:rsid w:val="00844A50"/>
    <w:rsid w:val="00845168"/>
    <w:rsid w:val="00846450"/>
    <w:rsid w:val="00846E96"/>
    <w:rsid w:val="008478C9"/>
    <w:rsid w:val="008517F2"/>
    <w:rsid w:val="00852D3E"/>
    <w:rsid w:val="008536EE"/>
    <w:rsid w:val="00854D13"/>
    <w:rsid w:val="00856638"/>
    <w:rsid w:val="00856908"/>
    <w:rsid w:val="00857BDC"/>
    <w:rsid w:val="0086228D"/>
    <w:rsid w:val="00862A35"/>
    <w:rsid w:val="00866147"/>
    <w:rsid w:val="008661A1"/>
    <w:rsid w:val="00870EBC"/>
    <w:rsid w:val="00873011"/>
    <w:rsid w:val="00873219"/>
    <w:rsid w:val="008736B1"/>
    <w:rsid w:val="00876317"/>
    <w:rsid w:val="0087678A"/>
    <w:rsid w:val="00877EEA"/>
    <w:rsid w:val="0088002D"/>
    <w:rsid w:val="00881AFA"/>
    <w:rsid w:val="0088284D"/>
    <w:rsid w:val="00882889"/>
    <w:rsid w:val="00882A4A"/>
    <w:rsid w:val="00883CEB"/>
    <w:rsid w:val="00884204"/>
    <w:rsid w:val="00886C01"/>
    <w:rsid w:val="00887753"/>
    <w:rsid w:val="00890EA9"/>
    <w:rsid w:val="00891121"/>
    <w:rsid w:val="00892C2D"/>
    <w:rsid w:val="00892DDD"/>
    <w:rsid w:val="008939DB"/>
    <w:rsid w:val="008943FD"/>
    <w:rsid w:val="008954C3"/>
    <w:rsid w:val="00895D4B"/>
    <w:rsid w:val="008977D1"/>
    <w:rsid w:val="00897987"/>
    <w:rsid w:val="00897ABC"/>
    <w:rsid w:val="008A02AC"/>
    <w:rsid w:val="008A1DB2"/>
    <w:rsid w:val="008A2527"/>
    <w:rsid w:val="008A4938"/>
    <w:rsid w:val="008A4948"/>
    <w:rsid w:val="008A4985"/>
    <w:rsid w:val="008A4AD0"/>
    <w:rsid w:val="008A61A9"/>
    <w:rsid w:val="008A7A10"/>
    <w:rsid w:val="008B0313"/>
    <w:rsid w:val="008B253D"/>
    <w:rsid w:val="008B3EBE"/>
    <w:rsid w:val="008B49BE"/>
    <w:rsid w:val="008B4CEE"/>
    <w:rsid w:val="008B6679"/>
    <w:rsid w:val="008B678F"/>
    <w:rsid w:val="008B6C54"/>
    <w:rsid w:val="008B7B97"/>
    <w:rsid w:val="008B7BF4"/>
    <w:rsid w:val="008C2230"/>
    <w:rsid w:val="008C45D5"/>
    <w:rsid w:val="008C64D9"/>
    <w:rsid w:val="008C6DA3"/>
    <w:rsid w:val="008D01BB"/>
    <w:rsid w:val="008D42BA"/>
    <w:rsid w:val="008D4692"/>
    <w:rsid w:val="008D4ABC"/>
    <w:rsid w:val="008D4C6D"/>
    <w:rsid w:val="008D57A8"/>
    <w:rsid w:val="008E028A"/>
    <w:rsid w:val="008E0365"/>
    <w:rsid w:val="008E2461"/>
    <w:rsid w:val="008E6371"/>
    <w:rsid w:val="008E6B72"/>
    <w:rsid w:val="008E6E27"/>
    <w:rsid w:val="008E7049"/>
    <w:rsid w:val="008F077F"/>
    <w:rsid w:val="008F273F"/>
    <w:rsid w:val="008F396B"/>
    <w:rsid w:val="008F484E"/>
    <w:rsid w:val="008F50CF"/>
    <w:rsid w:val="008F5C52"/>
    <w:rsid w:val="008F67AD"/>
    <w:rsid w:val="008F6A6F"/>
    <w:rsid w:val="008F71A3"/>
    <w:rsid w:val="008F7374"/>
    <w:rsid w:val="008F7589"/>
    <w:rsid w:val="00902405"/>
    <w:rsid w:val="00903167"/>
    <w:rsid w:val="00903FF7"/>
    <w:rsid w:val="0090753F"/>
    <w:rsid w:val="00907730"/>
    <w:rsid w:val="00910825"/>
    <w:rsid w:val="0091099B"/>
    <w:rsid w:val="00912783"/>
    <w:rsid w:val="00912E05"/>
    <w:rsid w:val="009132D6"/>
    <w:rsid w:val="00913605"/>
    <w:rsid w:val="0091385B"/>
    <w:rsid w:val="00913AF2"/>
    <w:rsid w:val="00915E48"/>
    <w:rsid w:val="009161C7"/>
    <w:rsid w:val="00917AD7"/>
    <w:rsid w:val="00920201"/>
    <w:rsid w:val="0092059E"/>
    <w:rsid w:val="00921426"/>
    <w:rsid w:val="00922112"/>
    <w:rsid w:val="0092281A"/>
    <w:rsid w:val="009230FB"/>
    <w:rsid w:val="00924AA6"/>
    <w:rsid w:val="00927CA1"/>
    <w:rsid w:val="009305E2"/>
    <w:rsid w:val="00930A69"/>
    <w:rsid w:val="009326CA"/>
    <w:rsid w:val="009347CF"/>
    <w:rsid w:val="00934A8A"/>
    <w:rsid w:val="00934DB4"/>
    <w:rsid w:val="00935B57"/>
    <w:rsid w:val="00935EAA"/>
    <w:rsid w:val="00936D29"/>
    <w:rsid w:val="00937B9A"/>
    <w:rsid w:val="0094135B"/>
    <w:rsid w:val="00945CAA"/>
    <w:rsid w:val="00945DFF"/>
    <w:rsid w:val="009510E1"/>
    <w:rsid w:val="009515C2"/>
    <w:rsid w:val="009516A2"/>
    <w:rsid w:val="00952084"/>
    <w:rsid w:val="00952D09"/>
    <w:rsid w:val="009542A5"/>
    <w:rsid w:val="00956FB9"/>
    <w:rsid w:val="009652CF"/>
    <w:rsid w:val="00967CC2"/>
    <w:rsid w:val="009702B7"/>
    <w:rsid w:val="00971D92"/>
    <w:rsid w:val="00973B3D"/>
    <w:rsid w:val="009751F5"/>
    <w:rsid w:val="009754AF"/>
    <w:rsid w:val="0097571F"/>
    <w:rsid w:val="0097572F"/>
    <w:rsid w:val="009835B8"/>
    <w:rsid w:val="0098501E"/>
    <w:rsid w:val="009853A6"/>
    <w:rsid w:val="00986D89"/>
    <w:rsid w:val="009905CF"/>
    <w:rsid w:val="00991041"/>
    <w:rsid w:val="00992F93"/>
    <w:rsid w:val="009946D9"/>
    <w:rsid w:val="00995565"/>
    <w:rsid w:val="00995A17"/>
    <w:rsid w:val="00995DC4"/>
    <w:rsid w:val="0099799E"/>
    <w:rsid w:val="00997C7B"/>
    <w:rsid w:val="009A16B8"/>
    <w:rsid w:val="009A1704"/>
    <w:rsid w:val="009A1E8F"/>
    <w:rsid w:val="009A1F56"/>
    <w:rsid w:val="009A4AAC"/>
    <w:rsid w:val="009A4BBE"/>
    <w:rsid w:val="009A5531"/>
    <w:rsid w:val="009A5719"/>
    <w:rsid w:val="009A6C35"/>
    <w:rsid w:val="009B04B9"/>
    <w:rsid w:val="009B18ED"/>
    <w:rsid w:val="009B1D89"/>
    <w:rsid w:val="009B2503"/>
    <w:rsid w:val="009B2729"/>
    <w:rsid w:val="009B2C18"/>
    <w:rsid w:val="009B38AD"/>
    <w:rsid w:val="009B6216"/>
    <w:rsid w:val="009B66E4"/>
    <w:rsid w:val="009B7F3C"/>
    <w:rsid w:val="009C06DE"/>
    <w:rsid w:val="009C12BF"/>
    <w:rsid w:val="009C18C9"/>
    <w:rsid w:val="009C3CF0"/>
    <w:rsid w:val="009C4755"/>
    <w:rsid w:val="009C4C2F"/>
    <w:rsid w:val="009C5216"/>
    <w:rsid w:val="009C5DE4"/>
    <w:rsid w:val="009C6C25"/>
    <w:rsid w:val="009D0191"/>
    <w:rsid w:val="009D43D8"/>
    <w:rsid w:val="009D4B7E"/>
    <w:rsid w:val="009D559B"/>
    <w:rsid w:val="009D6776"/>
    <w:rsid w:val="009E0AAE"/>
    <w:rsid w:val="009E113C"/>
    <w:rsid w:val="009E299B"/>
    <w:rsid w:val="009E40A1"/>
    <w:rsid w:val="009E4540"/>
    <w:rsid w:val="009E4A05"/>
    <w:rsid w:val="009E4E89"/>
    <w:rsid w:val="009E5DF9"/>
    <w:rsid w:val="009F2021"/>
    <w:rsid w:val="009F21AA"/>
    <w:rsid w:val="009F4952"/>
    <w:rsid w:val="009F50E2"/>
    <w:rsid w:val="009F518B"/>
    <w:rsid w:val="009F6D92"/>
    <w:rsid w:val="009F72C5"/>
    <w:rsid w:val="00A00243"/>
    <w:rsid w:val="00A00AFA"/>
    <w:rsid w:val="00A030D2"/>
    <w:rsid w:val="00A03514"/>
    <w:rsid w:val="00A03918"/>
    <w:rsid w:val="00A03E42"/>
    <w:rsid w:val="00A054F8"/>
    <w:rsid w:val="00A065CC"/>
    <w:rsid w:val="00A067CF"/>
    <w:rsid w:val="00A06C46"/>
    <w:rsid w:val="00A114D6"/>
    <w:rsid w:val="00A11507"/>
    <w:rsid w:val="00A127E3"/>
    <w:rsid w:val="00A12F13"/>
    <w:rsid w:val="00A13484"/>
    <w:rsid w:val="00A13AD4"/>
    <w:rsid w:val="00A14086"/>
    <w:rsid w:val="00A15056"/>
    <w:rsid w:val="00A170BB"/>
    <w:rsid w:val="00A21C3A"/>
    <w:rsid w:val="00A232F5"/>
    <w:rsid w:val="00A23BAA"/>
    <w:rsid w:val="00A24353"/>
    <w:rsid w:val="00A24951"/>
    <w:rsid w:val="00A2495C"/>
    <w:rsid w:val="00A24E41"/>
    <w:rsid w:val="00A25880"/>
    <w:rsid w:val="00A259E7"/>
    <w:rsid w:val="00A27020"/>
    <w:rsid w:val="00A27055"/>
    <w:rsid w:val="00A30132"/>
    <w:rsid w:val="00A32148"/>
    <w:rsid w:val="00A32302"/>
    <w:rsid w:val="00A32495"/>
    <w:rsid w:val="00A336BA"/>
    <w:rsid w:val="00A34242"/>
    <w:rsid w:val="00A35401"/>
    <w:rsid w:val="00A357DA"/>
    <w:rsid w:val="00A401D4"/>
    <w:rsid w:val="00A4192C"/>
    <w:rsid w:val="00A43ED7"/>
    <w:rsid w:val="00A453D1"/>
    <w:rsid w:val="00A47B4C"/>
    <w:rsid w:val="00A47CC8"/>
    <w:rsid w:val="00A509FA"/>
    <w:rsid w:val="00A55CFD"/>
    <w:rsid w:val="00A566B2"/>
    <w:rsid w:val="00A566D8"/>
    <w:rsid w:val="00A60290"/>
    <w:rsid w:val="00A603BB"/>
    <w:rsid w:val="00A61043"/>
    <w:rsid w:val="00A6200D"/>
    <w:rsid w:val="00A62BC4"/>
    <w:rsid w:val="00A62DC9"/>
    <w:rsid w:val="00A63218"/>
    <w:rsid w:val="00A638AA"/>
    <w:rsid w:val="00A64ADC"/>
    <w:rsid w:val="00A654B1"/>
    <w:rsid w:val="00A65872"/>
    <w:rsid w:val="00A65DE8"/>
    <w:rsid w:val="00A6665E"/>
    <w:rsid w:val="00A66F53"/>
    <w:rsid w:val="00A6785E"/>
    <w:rsid w:val="00A702D4"/>
    <w:rsid w:val="00A70724"/>
    <w:rsid w:val="00A70D01"/>
    <w:rsid w:val="00A73AEF"/>
    <w:rsid w:val="00A7422D"/>
    <w:rsid w:val="00A75035"/>
    <w:rsid w:val="00A7542D"/>
    <w:rsid w:val="00A756E4"/>
    <w:rsid w:val="00A75A5E"/>
    <w:rsid w:val="00A76B97"/>
    <w:rsid w:val="00A807D4"/>
    <w:rsid w:val="00A80A4A"/>
    <w:rsid w:val="00A84635"/>
    <w:rsid w:val="00A86056"/>
    <w:rsid w:val="00A861B4"/>
    <w:rsid w:val="00A863DE"/>
    <w:rsid w:val="00A879DA"/>
    <w:rsid w:val="00A87F4C"/>
    <w:rsid w:val="00A90BD1"/>
    <w:rsid w:val="00A92438"/>
    <w:rsid w:val="00A9324D"/>
    <w:rsid w:val="00A95178"/>
    <w:rsid w:val="00A97CDF"/>
    <w:rsid w:val="00AA0C29"/>
    <w:rsid w:val="00AA267B"/>
    <w:rsid w:val="00AA32B1"/>
    <w:rsid w:val="00AA3B67"/>
    <w:rsid w:val="00AA467D"/>
    <w:rsid w:val="00AA6491"/>
    <w:rsid w:val="00AA7936"/>
    <w:rsid w:val="00AB1913"/>
    <w:rsid w:val="00AB2209"/>
    <w:rsid w:val="00AB25EF"/>
    <w:rsid w:val="00AB2BC4"/>
    <w:rsid w:val="00AB3D38"/>
    <w:rsid w:val="00AB6250"/>
    <w:rsid w:val="00AB7423"/>
    <w:rsid w:val="00AB7A9B"/>
    <w:rsid w:val="00AC0062"/>
    <w:rsid w:val="00AC0499"/>
    <w:rsid w:val="00AC2403"/>
    <w:rsid w:val="00AC36EF"/>
    <w:rsid w:val="00AC3770"/>
    <w:rsid w:val="00AC39ED"/>
    <w:rsid w:val="00AC417E"/>
    <w:rsid w:val="00AC4AF5"/>
    <w:rsid w:val="00AC6117"/>
    <w:rsid w:val="00AC64CF"/>
    <w:rsid w:val="00AC68CB"/>
    <w:rsid w:val="00AD058D"/>
    <w:rsid w:val="00AD06A6"/>
    <w:rsid w:val="00AD1DD0"/>
    <w:rsid w:val="00AD22F9"/>
    <w:rsid w:val="00AD41A1"/>
    <w:rsid w:val="00AD41A5"/>
    <w:rsid w:val="00AD4E4A"/>
    <w:rsid w:val="00AD5DEC"/>
    <w:rsid w:val="00AD69A3"/>
    <w:rsid w:val="00AE052E"/>
    <w:rsid w:val="00AE3966"/>
    <w:rsid w:val="00AE5525"/>
    <w:rsid w:val="00AE580C"/>
    <w:rsid w:val="00AE5BA5"/>
    <w:rsid w:val="00AF002E"/>
    <w:rsid w:val="00AF067F"/>
    <w:rsid w:val="00AF0B58"/>
    <w:rsid w:val="00AF256C"/>
    <w:rsid w:val="00AF2639"/>
    <w:rsid w:val="00AF4875"/>
    <w:rsid w:val="00AF4B13"/>
    <w:rsid w:val="00AF5408"/>
    <w:rsid w:val="00AF70EB"/>
    <w:rsid w:val="00AF7D17"/>
    <w:rsid w:val="00B00557"/>
    <w:rsid w:val="00B013F8"/>
    <w:rsid w:val="00B02B3D"/>
    <w:rsid w:val="00B04621"/>
    <w:rsid w:val="00B04660"/>
    <w:rsid w:val="00B057EF"/>
    <w:rsid w:val="00B061C0"/>
    <w:rsid w:val="00B0769D"/>
    <w:rsid w:val="00B078D5"/>
    <w:rsid w:val="00B13A44"/>
    <w:rsid w:val="00B13C14"/>
    <w:rsid w:val="00B1519C"/>
    <w:rsid w:val="00B15387"/>
    <w:rsid w:val="00B168ED"/>
    <w:rsid w:val="00B202CB"/>
    <w:rsid w:val="00B21624"/>
    <w:rsid w:val="00B21CB9"/>
    <w:rsid w:val="00B24C7C"/>
    <w:rsid w:val="00B26003"/>
    <w:rsid w:val="00B3103A"/>
    <w:rsid w:val="00B3110A"/>
    <w:rsid w:val="00B3186E"/>
    <w:rsid w:val="00B32565"/>
    <w:rsid w:val="00B349C9"/>
    <w:rsid w:val="00B34CFC"/>
    <w:rsid w:val="00B34EF3"/>
    <w:rsid w:val="00B35373"/>
    <w:rsid w:val="00B355B8"/>
    <w:rsid w:val="00B35AE7"/>
    <w:rsid w:val="00B35F74"/>
    <w:rsid w:val="00B35F77"/>
    <w:rsid w:val="00B369E8"/>
    <w:rsid w:val="00B373D5"/>
    <w:rsid w:val="00B37EE8"/>
    <w:rsid w:val="00B412BC"/>
    <w:rsid w:val="00B426B6"/>
    <w:rsid w:val="00B44193"/>
    <w:rsid w:val="00B45B66"/>
    <w:rsid w:val="00B47EA5"/>
    <w:rsid w:val="00B50FF8"/>
    <w:rsid w:val="00B517B0"/>
    <w:rsid w:val="00B52994"/>
    <w:rsid w:val="00B53B9B"/>
    <w:rsid w:val="00B53CB0"/>
    <w:rsid w:val="00B545E5"/>
    <w:rsid w:val="00B549E4"/>
    <w:rsid w:val="00B5501D"/>
    <w:rsid w:val="00B56D48"/>
    <w:rsid w:val="00B57378"/>
    <w:rsid w:val="00B60AD7"/>
    <w:rsid w:val="00B63D51"/>
    <w:rsid w:val="00B668E8"/>
    <w:rsid w:val="00B70258"/>
    <w:rsid w:val="00B70B8B"/>
    <w:rsid w:val="00B70E66"/>
    <w:rsid w:val="00B7267B"/>
    <w:rsid w:val="00B73D38"/>
    <w:rsid w:val="00B75195"/>
    <w:rsid w:val="00B7589D"/>
    <w:rsid w:val="00B763E6"/>
    <w:rsid w:val="00B76843"/>
    <w:rsid w:val="00B76C46"/>
    <w:rsid w:val="00B77559"/>
    <w:rsid w:val="00B80B99"/>
    <w:rsid w:val="00B828C2"/>
    <w:rsid w:val="00B82971"/>
    <w:rsid w:val="00B82E5A"/>
    <w:rsid w:val="00B82EE5"/>
    <w:rsid w:val="00B83469"/>
    <w:rsid w:val="00B83880"/>
    <w:rsid w:val="00B841EE"/>
    <w:rsid w:val="00B84374"/>
    <w:rsid w:val="00B84643"/>
    <w:rsid w:val="00B84CA8"/>
    <w:rsid w:val="00B855E1"/>
    <w:rsid w:val="00B856DB"/>
    <w:rsid w:val="00B85F92"/>
    <w:rsid w:val="00B861B3"/>
    <w:rsid w:val="00B8620E"/>
    <w:rsid w:val="00B87486"/>
    <w:rsid w:val="00B874A0"/>
    <w:rsid w:val="00B87A0A"/>
    <w:rsid w:val="00B9298C"/>
    <w:rsid w:val="00B95214"/>
    <w:rsid w:val="00BA0272"/>
    <w:rsid w:val="00BA092A"/>
    <w:rsid w:val="00BA1160"/>
    <w:rsid w:val="00BA1B00"/>
    <w:rsid w:val="00BA3703"/>
    <w:rsid w:val="00BA3907"/>
    <w:rsid w:val="00BA4503"/>
    <w:rsid w:val="00BA5AC4"/>
    <w:rsid w:val="00BA5B8F"/>
    <w:rsid w:val="00BA5DD5"/>
    <w:rsid w:val="00BA7065"/>
    <w:rsid w:val="00BA7336"/>
    <w:rsid w:val="00BA7B5D"/>
    <w:rsid w:val="00BA7F5E"/>
    <w:rsid w:val="00BB00BF"/>
    <w:rsid w:val="00BB0A5D"/>
    <w:rsid w:val="00BB31EC"/>
    <w:rsid w:val="00BB459F"/>
    <w:rsid w:val="00BB4FAC"/>
    <w:rsid w:val="00BB510B"/>
    <w:rsid w:val="00BB6DBC"/>
    <w:rsid w:val="00BB7713"/>
    <w:rsid w:val="00BC0660"/>
    <w:rsid w:val="00BC0CAD"/>
    <w:rsid w:val="00BC1DA1"/>
    <w:rsid w:val="00BC2382"/>
    <w:rsid w:val="00BC2E87"/>
    <w:rsid w:val="00BC6B30"/>
    <w:rsid w:val="00BC6D92"/>
    <w:rsid w:val="00BD054C"/>
    <w:rsid w:val="00BD0C87"/>
    <w:rsid w:val="00BD1BEE"/>
    <w:rsid w:val="00BD244A"/>
    <w:rsid w:val="00BD44B2"/>
    <w:rsid w:val="00BD49C2"/>
    <w:rsid w:val="00BD60C7"/>
    <w:rsid w:val="00BD6C20"/>
    <w:rsid w:val="00BE0794"/>
    <w:rsid w:val="00BE088D"/>
    <w:rsid w:val="00BE3088"/>
    <w:rsid w:val="00BE329E"/>
    <w:rsid w:val="00BE3448"/>
    <w:rsid w:val="00BE388C"/>
    <w:rsid w:val="00BE44AC"/>
    <w:rsid w:val="00BE545C"/>
    <w:rsid w:val="00BE5FD9"/>
    <w:rsid w:val="00BE628A"/>
    <w:rsid w:val="00BE6D6B"/>
    <w:rsid w:val="00BE7F7D"/>
    <w:rsid w:val="00BF0209"/>
    <w:rsid w:val="00BF155E"/>
    <w:rsid w:val="00BF291E"/>
    <w:rsid w:val="00BF5CF9"/>
    <w:rsid w:val="00BF5DBF"/>
    <w:rsid w:val="00BF5F6F"/>
    <w:rsid w:val="00C02258"/>
    <w:rsid w:val="00C041C6"/>
    <w:rsid w:val="00C057B0"/>
    <w:rsid w:val="00C05876"/>
    <w:rsid w:val="00C06277"/>
    <w:rsid w:val="00C07188"/>
    <w:rsid w:val="00C07841"/>
    <w:rsid w:val="00C079F2"/>
    <w:rsid w:val="00C111B0"/>
    <w:rsid w:val="00C12169"/>
    <w:rsid w:val="00C13C1D"/>
    <w:rsid w:val="00C13ED0"/>
    <w:rsid w:val="00C14F23"/>
    <w:rsid w:val="00C15798"/>
    <w:rsid w:val="00C176B7"/>
    <w:rsid w:val="00C20375"/>
    <w:rsid w:val="00C234B3"/>
    <w:rsid w:val="00C24363"/>
    <w:rsid w:val="00C264BC"/>
    <w:rsid w:val="00C3015F"/>
    <w:rsid w:val="00C3119B"/>
    <w:rsid w:val="00C31446"/>
    <w:rsid w:val="00C32B8E"/>
    <w:rsid w:val="00C35433"/>
    <w:rsid w:val="00C35F11"/>
    <w:rsid w:val="00C36907"/>
    <w:rsid w:val="00C36C5E"/>
    <w:rsid w:val="00C373A2"/>
    <w:rsid w:val="00C407B5"/>
    <w:rsid w:val="00C409E7"/>
    <w:rsid w:val="00C4194A"/>
    <w:rsid w:val="00C44EF4"/>
    <w:rsid w:val="00C45012"/>
    <w:rsid w:val="00C45B71"/>
    <w:rsid w:val="00C46279"/>
    <w:rsid w:val="00C46729"/>
    <w:rsid w:val="00C50188"/>
    <w:rsid w:val="00C50444"/>
    <w:rsid w:val="00C50A69"/>
    <w:rsid w:val="00C52690"/>
    <w:rsid w:val="00C52AFF"/>
    <w:rsid w:val="00C53AC1"/>
    <w:rsid w:val="00C540DF"/>
    <w:rsid w:val="00C54F01"/>
    <w:rsid w:val="00C563DB"/>
    <w:rsid w:val="00C5767C"/>
    <w:rsid w:val="00C60682"/>
    <w:rsid w:val="00C60CBD"/>
    <w:rsid w:val="00C63D8A"/>
    <w:rsid w:val="00C66424"/>
    <w:rsid w:val="00C673BA"/>
    <w:rsid w:val="00C67741"/>
    <w:rsid w:val="00C7044B"/>
    <w:rsid w:val="00C72CB5"/>
    <w:rsid w:val="00C74A3D"/>
    <w:rsid w:val="00C74D70"/>
    <w:rsid w:val="00C7557A"/>
    <w:rsid w:val="00C76291"/>
    <w:rsid w:val="00C77974"/>
    <w:rsid w:val="00C7797F"/>
    <w:rsid w:val="00C80191"/>
    <w:rsid w:val="00C80F6A"/>
    <w:rsid w:val="00C81AC6"/>
    <w:rsid w:val="00C821AC"/>
    <w:rsid w:val="00C82697"/>
    <w:rsid w:val="00C834D3"/>
    <w:rsid w:val="00C83C7A"/>
    <w:rsid w:val="00C8514E"/>
    <w:rsid w:val="00C8537E"/>
    <w:rsid w:val="00C859E3"/>
    <w:rsid w:val="00C86870"/>
    <w:rsid w:val="00C86D7C"/>
    <w:rsid w:val="00C8743F"/>
    <w:rsid w:val="00C87F26"/>
    <w:rsid w:val="00C87F2B"/>
    <w:rsid w:val="00C9016F"/>
    <w:rsid w:val="00C90BB1"/>
    <w:rsid w:val="00C91516"/>
    <w:rsid w:val="00C91FD6"/>
    <w:rsid w:val="00C923F0"/>
    <w:rsid w:val="00C92746"/>
    <w:rsid w:val="00C93843"/>
    <w:rsid w:val="00C93F2C"/>
    <w:rsid w:val="00C94AE4"/>
    <w:rsid w:val="00C97D91"/>
    <w:rsid w:val="00CA1366"/>
    <w:rsid w:val="00CA14CA"/>
    <w:rsid w:val="00CA1891"/>
    <w:rsid w:val="00CA1EAA"/>
    <w:rsid w:val="00CA2978"/>
    <w:rsid w:val="00CA2F25"/>
    <w:rsid w:val="00CA7B76"/>
    <w:rsid w:val="00CA7DA2"/>
    <w:rsid w:val="00CB09FA"/>
    <w:rsid w:val="00CB0CD4"/>
    <w:rsid w:val="00CB0EDA"/>
    <w:rsid w:val="00CB2AF7"/>
    <w:rsid w:val="00CB38B5"/>
    <w:rsid w:val="00CB4831"/>
    <w:rsid w:val="00CB4D79"/>
    <w:rsid w:val="00CB4FAA"/>
    <w:rsid w:val="00CB58AF"/>
    <w:rsid w:val="00CB77C6"/>
    <w:rsid w:val="00CB7AFF"/>
    <w:rsid w:val="00CC0754"/>
    <w:rsid w:val="00CC1CB3"/>
    <w:rsid w:val="00CC4421"/>
    <w:rsid w:val="00CC4EEA"/>
    <w:rsid w:val="00CC606F"/>
    <w:rsid w:val="00CC660B"/>
    <w:rsid w:val="00CC6EFD"/>
    <w:rsid w:val="00CD1412"/>
    <w:rsid w:val="00CD6066"/>
    <w:rsid w:val="00CD67E9"/>
    <w:rsid w:val="00CD6A8E"/>
    <w:rsid w:val="00CD7B92"/>
    <w:rsid w:val="00CE0AD1"/>
    <w:rsid w:val="00CE2159"/>
    <w:rsid w:val="00CE58BB"/>
    <w:rsid w:val="00CE5CC7"/>
    <w:rsid w:val="00CE6269"/>
    <w:rsid w:val="00CE646D"/>
    <w:rsid w:val="00CF23E3"/>
    <w:rsid w:val="00CF2890"/>
    <w:rsid w:val="00CF33B3"/>
    <w:rsid w:val="00CF4E31"/>
    <w:rsid w:val="00CF64C4"/>
    <w:rsid w:val="00CF67E0"/>
    <w:rsid w:val="00D0072E"/>
    <w:rsid w:val="00D0077D"/>
    <w:rsid w:val="00D01A0D"/>
    <w:rsid w:val="00D022E7"/>
    <w:rsid w:val="00D0305A"/>
    <w:rsid w:val="00D0364F"/>
    <w:rsid w:val="00D04592"/>
    <w:rsid w:val="00D0477F"/>
    <w:rsid w:val="00D14826"/>
    <w:rsid w:val="00D14CE0"/>
    <w:rsid w:val="00D15005"/>
    <w:rsid w:val="00D17D49"/>
    <w:rsid w:val="00D20239"/>
    <w:rsid w:val="00D203CC"/>
    <w:rsid w:val="00D2062E"/>
    <w:rsid w:val="00D22162"/>
    <w:rsid w:val="00D22413"/>
    <w:rsid w:val="00D23B23"/>
    <w:rsid w:val="00D24001"/>
    <w:rsid w:val="00D243D6"/>
    <w:rsid w:val="00D24C0D"/>
    <w:rsid w:val="00D25DB2"/>
    <w:rsid w:val="00D26FF7"/>
    <w:rsid w:val="00D272F7"/>
    <w:rsid w:val="00D27C26"/>
    <w:rsid w:val="00D31875"/>
    <w:rsid w:val="00D32897"/>
    <w:rsid w:val="00D328D4"/>
    <w:rsid w:val="00D33386"/>
    <w:rsid w:val="00D34332"/>
    <w:rsid w:val="00D34CBE"/>
    <w:rsid w:val="00D34D41"/>
    <w:rsid w:val="00D37014"/>
    <w:rsid w:val="00D41D44"/>
    <w:rsid w:val="00D42FCA"/>
    <w:rsid w:val="00D43B11"/>
    <w:rsid w:val="00D444C4"/>
    <w:rsid w:val="00D44D1C"/>
    <w:rsid w:val="00D46541"/>
    <w:rsid w:val="00D474EC"/>
    <w:rsid w:val="00D5010C"/>
    <w:rsid w:val="00D526CE"/>
    <w:rsid w:val="00D53ED1"/>
    <w:rsid w:val="00D53EE3"/>
    <w:rsid w:val="00D550D4"/>
    <w:rsid w:val="00D561B8"/>
    <w:rsid w:val="00D57ACF"/>
    <w:rsid w:val="00D60D58"/>
    <w:rsid w:val="00D6160D"/>
    <w:rsid w:val="00D61A84"/>
    <w:rsid w:val="00D62EC6"/>
    <w:rsid w:val="00D6522B"/>
    <w:rsid w:val="00D6556A"/>
    <w:rsid w:val="00D65737"/>
    <w:rsid w:val="00D663AE"/>
    <w:rsid w:val="00D73D9D"/>
    <w:rsid w:val="00D73E9A"/>
    <w:rsid w:val="00D745E2"/>
    <w:rsid w:val="00D75027"/>
    <w:rsid w:val="00D76E5C"/>
    <w:rsid w:val="00D76E80"/>
    <w:rsid w:val="00D77EDB"/>
    <w:rsid w:val="00D81912"/>
    <w:rsid w:val="00D82540"/>
    <w:rsid w:val="00D83832"/>
    <w:rsid w:val="00D86249"/>
    <w:rsid w:val="00D86932"/>
    <w:rsid w:val="00D9111C"/>
    <w:rsid w:val="00D913E6"/>
    <w:rsid w:val="00D918E0"/>
    <w:rsid w:val="00D91A92"/>
    <w:rsid w:val="00D93380"/>
    <w:rsid w:val="00D93D8D"/>
    <w:rsid w:val="00D942B3"/>
    <w:rsid w:val="00D976EA"/>
    <w:rsid w:val="00DA13E9"/>
    <w:rsid w:val="00DA18EF"/>
    <w:rsid w:val="00DA1D8A"/>
    <w:rsid w:val="00DA27D8"/>
    <w:rsid w:val="00DA5265"/>
    <w:rsid w:val="00DA6617"/>
    <w:rsid w:val="00DA66D5"/>
    <w:rsid w:val="00DB12D6"/>
    <w:rsid w:val="00DB4FBE"/>
    <w:rsid w:val="00DB5F50"/>
    <w:rsid w:val="00DB67DE"/>
    <w:rsid w:val="00DC02B4"/>
    <w:rsid w:val="00DC166F"/>
    <w:rsid w:val="00DC330A"/>
    <w:rsid w:val="00DC3483"/>
    <w:rsid w:val="00DC3BA7"/>
    <w:rsid w:val="00DC4CC9"/>
    <w:rsid w:val="00DC5241"/>
    <w:rsid w:val="00DC6307"/>
    <w:rsid w:val="00DC7837"/>
    <w:rsid w:val="00DD064D"/>
    <w:rsid w:val="00DD06D3"/>
    <w:rsid w:val="00DD07E1"/>
    <w:rsid w:val="00DD0B1B"/>
    <w:rsid w:val="00DD30FD"/>
    <w:rsid w:val="00DD487F"/>
    <w:rsid w:val="00DD5B19"/>
    <w:rsid w:val="00DD616E"/>
    <w:rsid w:val="00DD6759"/>
    <w:rsid w:val="00DE2126"/>
    <w:rsid w:val="00DE3192"/>
    <w:rsid w:val="00DE3464"/>
    <w:rsid w:val="00DE6F09"/>
    <w:rsid w:val="00DE76A2"/>
    <w:rsid w:val="00DE76BF"/>
    <w:rsid w:val="00DE79FF"/>
    <w:rsid w:val="00DF1B94"/>
    <w:rsid w:val="00DF1D0F"/>
    <w:rsid w:val="00DF2307"/>
    <w:rsid w:val="00DF37D3"/>
    <w:rsid w:val="00DF3FF1"/>
    <w:rsid w:val="00DF48BE"/>
    <w:rsid w:val="00DF5144"/>
    <w:rsid w:val="00DF5733"/>
    <w:rsid w:val="00DF6B8A"/>
    <w:rsid w:val="00DF6F09"/>
    <w:rsid w:val="00DF72EA"/>
    <w:rsid w:val="00DF7A02"/>
    <w:rsid w:val="00E01691"/>
    <w:rsid w:val="00E02554"/>
    <w:rsid w:val="00E03FF6"/>
    <w:rsid w:val="00E04F16"/>
    <w:rsid w:val="00E06220"/>
    <w:rsid w:val="00E066BF"/>
    <w:rsid w:val="00E079AE"/>
    <w:rsid w:val="00E11940"/>
    <w:rsid w:val="00E13355"/>
    <w:rsid w:val="00E13922"/>
    <w:rsid w:val="00E14363"/>
    <w:rsid w:val="00E15638"/>
    <w:rsid w:val="00E173F1"/>
    <w:rsid w:val="00E17594"/>
    <w:rsid w:val="00E17F66"/>
    <w:rsid w:val="00E21042"/>
    <w:rsid w:val="00E22467"/>
    <w:rsid w:val="00E22656"/>
    <w:rsid w:val="00E24385"/>
    <w:rsid w:val="00E25DD7"/>
    <w:rsid w:val="00E25F87"/>
    <w:rsid w:val="00E2683A"/>
    <w:rsid w:val="00E27675"/>
    <w:rsid w:val="00E27722"/>
    <w:rsid w:val="00E27752"/>
    <w:rsid w:val="00E27876"/>
    <w:rsid w:val="00E31507"/>
    <w:rsid w:val="00E33270"/>
    <w:rsid w:val="00E33BC0"/>
    <w:rsid w:val="00E342DF"/>
    <w:rsid w:val="00E35485"/>
    <w:rsid w:val="00E35762"/>
    <w:rsid w:val="00E35B73"/>
    <w:rsid w:val="00E35F86"/>
    <w:rsid w:val="00E36702"/>
    <w:rsid w:val="00E36C11"/>
    <w:rsid w:val="00E373DE"/>
    <w:rsid w:val="00E37BD6"/>
    <w:rsid w:val="00E40A30"/>
    <w:rsid w:val="00E42053"/>
    <w:rsid w:val="00E430A2"/>
    <w:rsid w:val="00E43396"/>
    <w:rsid w:val="00E444D2"/>
    <w:rsid w:val="00E4577E"/>
    <w:rsid w:val="00E4616B"/>
    <w:rsid w:val="00E47218"/>
    <w:rsid w:val="00E4753A"/>
    <w:rsid w:val="00E4781D"/>
    <w:rsid w:val="00E507F4"/>
    <w:rsid w:val="00E5095C"/>
    <w:rsid w:val="00E50C2E"/>
    <w:rsid w:val="00E5125C"/>
    <w:rsid w:val="00E5169B"/>
    <w:rsid w:val="00E51CE6"/>
    <w:rsid w:val="00E52378"/>
    <w:rsid w:val="00E527C0"/>
    <w:rsid w:val="00E53F31"/>
    <w:rsid w:val="00E5639F"/>
    <w:rsid w:val="00E574B9"/>
    <w:rsid w:val="00E57A80"/>
    <w:rsid w:val="00E60CBE"/>
    <w:rsid w:val="00E61BCC"/>
    <w:rsid w:val="00E62699"/>
    <w:rsid w:val="00E637F5"/>
    <w:rsid w:val="00E63F8E"/>
    <w:rsid w:val="00E65C13"/>
    <w:rsid w:val="00E6624D"/>
    <w:rsid w:val="00E7018C"/>
    <w:rsid w:val="00E725B7"/>
    <w:rsid w:val="00E74296"/>
    <w:rsid w:val="00E74D75"/>
    <w:rsid w:val="00E774D2"/>
    <w:rsid w:val="00E800A1"/>
    <w:rsid w:val="00E82D6E"/>
    <w:rsid w:val="00E832CC"/>
    <w:rsid w:val="00E8385B"/>
    <w:rsid w:val="00E83C5D"/>
    <w:rsid w:val="00E83F81"/>
    <w:rsid w:val="00E840CB"/>
    <w:rsid w:val="00E85E62"/>
    <w:rsid w:val="00E85EF8"/>
    <w:rsid w:val="00E86406"/>
    <w:rsid w:val="00E86CA8"/>
    <w:rsid w:val="00E90569"/>
    <w:rsid w:val="00E93B1F"/>
    <w:rsid w:val="00E94535"/>
    <w:rsid w:val="00E9520F"/>
    <w:rsid w:val="00E966CF"/>
    <w:rsid w:val="00E96EC4"/>
    <w:rsid w:val="00EA1228"/>
    <w:rsid w:val="00EA1F07"/>
    <w:rsid w:val="00EA2C65"/>
    <w:rsid w:val="00EA2CE6"/>
    <w:rsid w:val="00EA31CD"/>
    <w:rsid w:val="00EA3539"/>
    <w:rsid w:val="00EA385F"/>
    <w:rsid w:val="00EA420C"/>
    <w:rsid w:val="00EA5547"/>
    <w:rsid w:val="00EA59CA"/>
    <w:rsid w:val="00EA719B"/>
    <w:rsid w:val="00EA754B"/>
    <w:rsid w:val="00EB0059"/>
    <w:rsid w:val="00EB02AA"/>
    <w:rsid w:val="00EB19FF"/>
    <w:rsid w:val="00EB2C6B"/>
    <w:rsid w:val="00EB302C"/>
    <w:rsid w:val="00EB32A1"/>
    <w:rsid w:val="00EB3F3F"/>
    <w:rsid w:val="00EB46BF"/>
    <w:rsid w:val="00EB7655"/>
    <w:rsid w:val="00EB7A29"/>
    <w:rsid w:val="00EB7B49"/>
    <w:rsid w:val="00EC0956"/>
    <w:rsid w:val="00EC0FD4"/>
    <w:rsid w:val="00EC1841"/>
    <w:rsid w:val="00EC1973"/>
    <w:rsid w:val="00EC4179"/>
    <w:rsid w:val="00EC657A"/>
    <w:rsid w:val="00EC6A19"/>
    <w:rsid w:val="00EC6AC2"/>
    <w:rsid w:val="00EC6EDD"/>
    <w:rsid w:val="00ED1825"/>
    <w:rsid w:val="00ED1DEB"/>
    <w:rsid w:val="00ED2CB3"/>
    <w:rsid w:val="00ED5FA2"/>
    <w:rsid w:val="00ED6415"/>
    <w:rsid w:val="00ED6D4A"/>
    <w:rsid w:val="00ED7F29"/>
    <w:rsid w:val="00EE1126"/>
    <w:rsid w:val="00EE12FC"/>
    <w:rsid w:val="00EE1B7D"/>
    <w:rsid w:val="00EE4149"/>
    <w:rsid w:val="00EE4F74"/>
    <w:rsid w:val="00EE4FE8"/>
    <w:rsid w:val="00EE591E"/>
    <w:rsid w:val="00EE5B9B"/>
    <w:rsid w:val="00EE6089"/>
    <w:rsid w:val="00EE64CB"/>
    <w:rsid w:val="00EE6BD4"/>
    <w:rsid w:val="00EE6F6C"/>
    <w:rsid w:val="00EE7387"/>
    <w:rsid w:val="00EF01B9"/>
    <w:rsid w:val="00EF2138"/>
    <w:rsid w:val="00EF2E6A"/>
    <w:rsid w:val="00F0416B"/>
    <w:rsid w:val="00F04458"/>
    <w:rsid w:val="00F04D4A"/>
    <w:rsid w:val="00F04FE9"/>
    <w:rsid w:val="00F055F1"/>
    <w:rsid w:val="00F058A3"/>
    <w:rsid w:val="00F05F1C"/>
    <w:rsid w:val="00F06383"/>
    <w:rsid w:val="00F06BFC"/>
    <w:rsid w:val="00F12838"/>
    <w:rsid w:val="00F1378B"/>
    <w:rsid w:val="00F13BFE"/>
    <w:rsid w:val="00F14440"/>
    <w:rsid w:val="00F154C8"/>
    <w:rsid w:val="00F15830"/>
    <w:rsid w:val="00F163F7"/>
    <w:rsid w:val="00F1659A"/>
    <w:rsid w:val="00F169CB"/>
    <w:rsid w:val="00F17D93"/>
    <w:rsid w:val="00F2063C"/>
    <w:rsid w:val="00F21F1D"/>
    <w:rsid w:val="00F22BF1"/>
    <w:rsid w:val="00F233BE"/>
    <w:rsid w:val="00F23566"/>
    <w:rsid w:val="00F2372A"/>
    <w:rsid w:val="00F24564"/>
    <w:rsid w:val="00F24FC5"/>
    <w:rsid w:val="00F309AB"/>
    <w:rsid w:val="00F30AEF"/>
    <w:rsid w:val="00F32533"/>
    <w:rsid w:val="00F340F1"/>
    <w:rsid w:val="00F3512C"/>
    <w:rsid w:val="00F3574E"/>
    <w:rsid w:val="00F365B7"/>
    <w:rsid w:val="00F43282"/>
    <w:rsid w:val="00F44FE6"/>
    <w:rsid w:val="00F45246"/>
    <w:rsid w:val="00F45A38"/>
    <w:rsid w:val="00F45E70"/>
    <w:rsid w:val="00F461DE"/>
    <w:rsid w:val="00F46709"/>
    <w:rsid w:val="00F502B1"/>
    <w:rsid w:val="00F519E7"/>
    <w:rsid w:val="00F51B60"/>
    <w:rsid w:val="00F538C4"/>
    <w:rsid w:val="00F53F92"/>
    <w:rsid w:val="00F54F8E"/>
    <w:rsid w:val="00F56228"/>
    <w:rsid w:val="00F568E6"/>
    <w:rsid w:val="00F56CC4"/>
    <w:rsid w:val="00F67A2C"/>
    <w:rsid w:val="00F67AA7"/>
    <w:rsid w:val="00F76299"/>
    <w:rsid w:val="00F76642"/>
    <w:rsid w:val="00F77BAE"/>
    <w:rsid w:val="00F77E7C"/>
    <w:rsid w:val="00F80415"/>
    <w:rsid w:val="00F81AA4"/>
    <w:rsid w:val="00F83975"/>
    <w:rsid w:val="00F84B92"/>
    <w:rsid w:val="00F85448"/>
    <w:rsid w:val="00F86012"/>
    <w:rsid w:val="00F87519"/>
    <w:rsid w:val="00F87B13"/>
    <w:rsid w:val="00F87C22"/>
    <w:rsid w:val="00F87D23"/>
    <w:rsid w:val="00F948C0"/>
    <w:rsid w:val="00F9502F"/>
    <w:rsid w:val="00F952B1"/>
    <w:rsid w:val="00F95C57"/>
    <w:rsid w:val="00F95FD9"/>
    <w:rsid w:val="00F973CE"/>
    <w:rsid w:val="00FA1375"/>
    <w:rsid w:val="00FA27EF"/>
    <w:rsid w:val="00FA5D8D"/>
    <w:rsid w:val="00FA7249"/>
    <w:rsid w:val="00FA79C4"/>
    <w:rsid w:val="00FB01B7"/>
    <w:rsid w:val="00FB1368"/>
    <w:rsid w:val="00FB34E7"/>
    <w:rsid w:val="00FB4644"/>
    <w:rsid w:val="00FB46D0"/>
    <w:rsid w:val="00FB5D74"/>
    <w:rsid w:val="00FB65CA"/>
    <w:rsid w:val="00FB69DB"/>
    <w:rsid w:val="00FB6B40"/>
    <w:rsid w:val="00FB6CD9"/>
    <w:rsid w:val="00FC0C2E"/>
    <w:rsid w:val="00FC1E5F"/>
    <w:rsid w:val="00FC2056"/>
    <w:rsid w:val="00FC2211"/>
    <w:rsid w:val="00FC2F64"/>
    <w:rsid w:val="00FC3D55"/>
    <w:rsid w:val="00FC3F86"/>
    <w:rsid w:val="00FC4438"/>
    <w:rsid w:val="00FC4E2A"/>
    <w:rsid w:val="00FC65D0"/>
    <w:rsid w:val="00FC6BC8"/>
    <w:rsid w:val="00FC7208"/>
    <w:rsid w:val="00FC7468"/>
    <w:rsid w:val="00FD2B53"/>
    <w:rsid w:val="00FD2F05"/>
    <w:rsid w:val="00FD4DF6"/>
    <w:rsid w:val="00FD60DD"/>
    <w:rsid w:val="00FD6448"/>
    <w:rsid w:val="00FD6D12"/>
    <w:rsid w:val="00FD70B7"/>
    <w:rsid w:val="00FD71F3"/>
    <w:rsid w:val="00FE0FD3"/>
    <w:rsid w:val="00FE2CE0"/>
    <w:rsid w:val="00FE524C"/>
    <w:rsid w:val="00FE65C0"/>
    <w:rsid w:val="00FE6DE9"/>
    <w:rsid w:val="00FF0047"/>
    <w:rsid w:val="00FF02F5"/>
    <w:rsid w:val="00FF0378"/>
    <w:rsid w:val="00FF11B4"/>
    <w:rsid w:val="00FF24AC"/>
    <w:rsid w:val="00FF3853"/>
    <w:rsid w:val="00FF3E03"/>
    <w:rsid w:val="00FF4822"/>
    <w:rsid w:val="00FF58B3"/>
    <w:rsid w:val="00FF7E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
    </o:shapedefaults>
    <o:shapelayout v:ext="edit">
      <o:idmap v:ext="edit" data="2"/>
    </o:shapelayout>
  </w:shapeDefaults>
  <w:decimalSymbol w:val=","/>
  <w:listSeparator w:val=";"/>
  <w14:docId w14:val="7D7EB297"/>
  <w15:docId w15:val="{CAD4DF23-7204-4D0B-9873-C4D73607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ascii="Arial" w:hAnsi="Arial"/>
      <w:lang w:eastAsia="zh-CN"/>
    </w:rPr>
  </w:style>
  <w:style w:type="paragraph" w:styleId="Heading1">
    <w:name w:val="heading 1"/>
    <w:basedOn w:val="Normal"/>
    <w:next w:val="Normal"/>
    <w:qFormat/>
    <w:pPr>
      <w:keepNext/>
      <w:spacing w:after="240"/>
      <w:outlineLvl w:val="0"/>
    </w:pPr>
    <w:rPr>
      <w:rFonts w:cs="Arial"/>
      <w:b/>
      <w:bCs/>
      <w:kern w:val="32"/>
      <w:sz w:val="24"/>
      <w:szCs w:val="32"/>
    </w:rPr>
  </w:style>
  <w:style w:type="paragraph" w:styleId="Heading2">
    <w:name w:val="heading 2"/>
    <w:basedOn w:val="Normal"/>
    <w:next w:val="Normal"/>
    <w:qFormat/>
    <w:pPr>
      <w:keepNext/>
      <w:spacing w:before="240" w:after="60"/>
      <w:outlineLvl w:val="1"/>
    </w:pPr>
    <w:rPr>
      <w:rFonts w:cs="Arial"/>
      <w:b/>
      <w:bCs/>
      <w:iCs/>
      <w:sz w:val="22"/>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basedOn w:val="Normal"/>
    <w:pPr>
      <w:spacing w:line="200" w:lineRule="atLeast"/>
    </w:pPr>
    <w:rPr>
      <w:sz w:val="14"/>
      <w:szCs w:val="14"/>
    </w:rPr>
  </w:style>
  <w:style w:type="paragraph" w:styleId="NormalWeb">
    <w:name w:val="Normal (Web)"/>
    <w:basedOn w:val="Normal"/>
    <w:uiPriority w:val="99"/>
    <w:semiHidden/>
    <w:pPr>
      <w:spacing w:before="100" w:beforeAutospacing="1" w:after="100" w:afterAutospacing="1" w:line="240" w:lineRule="auto"/>
    </w:pPr>
    <w:rPr>
      <w:rFonts w:ascii="Verdana" w:eastAsia="Arial Unicode MS" w:hAnsi="Verdana" w:cs="Arial Unicode MS"/>
      <w:color w:val="000000"/>
      <w:lang w:eastAsia="da-DK"/>
    </w:rPr>
  </w:style>
  <w:style w:type="paragraph" w:styleId="Header">
    <w:name w:val="header"/>
    <w:basedOn w:val="Normal"/>
    <w:semiHidden/>
    <w:pPr>
      <w:tabs>
        <w:tab w:val="center" w:pos="4819"/>
        <w:tab w:val="right" w:pos="9638"/>
      </w:tabs>
    </w:pPr>
  </w:style>
  <w:style w:type="paragraph" w:styleId="Footer">
    <w:name w:val="footer"/>
    <w:basedOn w:val="Normal"/>
    <w:link w:val="FooterChar"/>
    <w:uiPriority w:val="99"/>
    <w:pPr>
      <w:tabs>
        <w:tab w:val="center" w:pos="4819"/>
        <w:tab w:val="right" w:pos="9638"/>
      </w:tabs>
    </w:pPr>
    <w:rPr>
      <w:sz w:val="14"/>
      <w:szCs w:val="14"/>
    </w:rPr>
  </w:style>
  <w:style w:type="character" w:styleId="PageNumber">
    <w:name w:val="page number"/>
    <w:basedOn w:val="DefaultParagraphFont"/>
    <w:semiHidden/>
  </w:style>
  <w:style w:type="paragraph" w:customStyle="1" w:styleId="BalloonText1">
    <w:name w:val="Balloon Text1"/>
    <w:basedOn w:val="Normal"/>
    <w:semiHidden/>
    <w:rPr>
      <w:rFonts w:ascii="Tahoma" w:hAnsi="Tahoma" w:cs="Tahoma"/>
      <w:sz w:val="16"/>
      <w:szCs w:val="16"/>
    </w:rPr>
  </w:style>
  <w:style w:type="paragraph" w:styleId="BodyText">
    <w:name w:val="Body Text"/>
    <w:basedOn w:val="Normal"/>
    <w:semiHidden/>
    <w:pPr>
      <w:spacing w:line="240" w:lineRule="auto"/>
    </w:pPr>
    <w:rPr>
      <w:rFonts w:eastAsia="Times New Roman"/>
      <w:b/>
      <w:sz w:val="22"/>
      <w:lang w:val="de-DE" w:eastAsia="de-DE"/>
    </w:rPr>
  </w:style>
  <w:style w:type="paragraph" w:styleId="ListNumber">
    <w:name w:val="List Number"/>
    <w:basedOn w:val="Normal"/>
    <w:semiHidden/>
    <w:pPr>
      <w:numPr>
        <w:numId w:val="1"/>
      </w:numPr>
      <w:tabs>
        <w:tab w:val="left" w:pos="567"/>
        <w:tab w:val="left" w:pos="851"/>
      </w:tabs>
      <w:spacing w:after="120" w:line="288" w:lineRule="auto"/>
      <w:ind w:left="357" w:hanging="357"/>
    </w:pPr>
    <w:rPr>
      <w:rFonts w:ascii="Times New Roman" w:eastAsia="Times New Roman" w:hAnsi="Times New Roman"/>
      <w:sz w:val="24"/>
      <w:lang w:eastAsia="da-DK"/>
    </w:rPr>
  </w:style>
  <w:style w:type="character" w:styleId="Strong">
    <w:name w:val="Strong"/>
    <w:qFormat/>
    <w:rPr>
      <w:b/>
      <w:bCs/>
    </w:rPr>
  </w:style>
  <w:style w:type="character" w:styleId="Hyperlink">
    <w:name w:val="Hyperlink"/>
    <w:uiPriority w:val="99"/>
    <w:unhideWhenUsed/>
    <w:rsid w:val="00394583"/>
    <w:rPr>
      <w:color w:val="0000FF"/>
      <w:u w:val="single"/>
    </w:rPr>
  </w:style>
  <w:style w:type="paragraph" w:styleId="ListParagraph">
    <w:name w:val="List Paragraph"/>
    <w:basedOn w:val="Normal"/>
    <w:link w:val="ListParagraphChar"/>
    <w:uiPriority w:val="1"/>
    <w:qFormat/>
    <w:rsid w:val="00231823"/>
    <w:pPr>
      <w:ind w:left="720"/>
      <w:contextualSpacing/>
    </w:pPr>
    <w:rPr>
      <w:rFonts w:eastAsia="Calibri"/>
      <w:szCs w:val="22"/>
      <w:lang w:eastAsia="en-US"/>
    </w:rPr>
  </w:style>
  <w:style w:type="paragraph" w:customStyle="1" w:styleId="Bullets-grbrdteks">
    <w:name w:val="Bullets - grå brødteks"/>
    <w:basedOn w:val="Normal"/>
    <w:link w:val="Bullets-grbrdteksTegn"/>
    <w:qFormat/>
    <w:rsid w:val="00B37EE8"/>
    <w:pPr>
      <w:numPr>
        <w:numId w:val="3"/>
      </w:numPr>
      <w:tabs>
        <w:tab w:val="left" w:pos="426"/>
      </w:tabs>
      <w:spacing w:before="60" w:after="60" w:line="300" w:lineRule="auto"/>
    </w:pPr>
    <w:rPr>
      <w:rFonts w:eastAsia="Times New Roman"/>
      <w:bCs/>
      <w:color w:val="696E68"/>
      <w:sz w:val="22"/>
      <w:szCs w:val="22"/>
      <w:lang w:eastAsia="da-DK"/>
    </w:rPr>
  </w:style>
  <w:style w:type="character" w:customStyle="1" w:styleId="Bullets-grbrdteksTegn">
    <w:name w:val="Bullets - grå brødteks Tegn"/>
    <w:link w:val="Bullets-grbrdteks"/>
    <w:rsid w:val="00B37EE8"/>
    <w:rPr>
      <w:rFonts w:ascii="Arial" w:eastAsia="Times New Roman" w:hAnsi="Arial"/>
      <w:bCs/>
      <w:color w:val="696E68"/>
      <w:sz w:val="22"/>
      <w:szCs w:val="22"/>
    </w:rPr>
  </w:style>
  <w:style w:type="paragraph" w:styleId="BalloonText">
    <w:name w:val="Balloon Text"/>
    <w:basedOn w:val="Normal"/>
    <w:link w:val="BalloonTextChar"/>
    <w:uiPriority w:val="99"/>
    <w:semiHidden/>
    <w:unhideWhenUsed/>
    <w:rsid w:val="007D2FC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D2FC9"/>
    <w:rPr>
      <w:rFonts w:ascii="Tahoma" w:hAnsi="Tahoma" w:cs="Tahoma"/>
      <w:sz w:val="16"/>
      <w:szCs w:val="16"/>
      <w:lang w:eastAsia="zh-CN"/>
    </w:rPr>
  </w:style>
  <w:style w:type="paragraph" w:customStyle="1" w:styleId="Bullets-itekst">
    <w:name w:val="Bullets - i tekst"/>
    <w:basedOn w:val="BodyText"/>
    <w:rsid w:val="00AE580C"/>
    <w:pPr>
      <w:tabs>
        <w:tab w:val="left" w:pos="-31680"/>
      </w:tabs>
      <w:spacing w:before="40" w:after="40" w:line="240" w:lineRule="exact"/>
      <w:ind w:left="198" w:hanging="198"/>
    </w:pPr>
    <w:rPr>
      <w:rFonts w:ascii="Felbridge DONG Energy Light" w:hAnsi="Felbridge DONG Energy Light"/>
      <w:b w:val="0"/>
      <w:color w:val="212120"/>
      <w:kern w:val="28"/>
      <w:sz w:val="16"/>
      <w:szCs w:val="16"/>
      <w:lang w:val="da-DK" w:eastAsia="da-DK"/>
    </w:rPr>
  </w:style>
  <w:style w:type="character" w:styleId="FollowedHyperlink">
    <w:name w:val="FollowedHyperlink"/>
    <w:uiPriority w:val="99"/>
    <w:semiHidden/>
    <w:unhideWhenUsed/>
    <w:rsid w:val="00AE580C"/>
    <w:rPr>
      <w:color w:val="800080"/>
      <w:u w:val="single"/>
    </w:rPr>
  </w:style>
  <w:style w:type="paragraph" w:customStyle="1" w:styleId="Brdtekst-eksternrapport">
    <w:name w:val="Brødtekst - ekstern rapport"/>
    <w:basedOn w:val="Normal"/>
    <w:link w:val="Brdtekst-eksternrapportTegn"/>
    <w:qFormat/>
    <w:rsid w:val="00C92746"/>
    <w:pPr>
      <w:tabs>
        <w:tab w:val="left" w:pos="1304"/>
      </w:tabs>
      <w:spacing w:before="60" w:after="60" w:line="300" w:lineRule="auto"/>
    </w:pPr>
    <w:rPr>
      <w:rFonts w:eastAsia="Times New Roman"/>
      <w:bCs/>
      <w:noProof/>
      <w:color w:val="000000"/>
      <w:sz w:val="21"/>
      <w:szCs w:val="22"/>
      <w:lang w:eastAsia="da-DK"/>
    </w:rPr>
  </w:style>
  <w:style w:type="character" w:customStyle="1" w:styleId="Brdtekst-eksternrapportTegn">
    <w:name w:val="Brødtekst - ekstern rapport Tegn"/>
    <w:link w:val="Brdtekst-eksternrapport"/>
    <w:rsid w:val="00C92746"/>
    <w:rPr>
      <w:rFonts w:ascii="Arial" w:eastAsia="Times New Roman" w:hAnsi="Arial"/>
      <w:bCs/>
      <w:noProof/>
      <w:color w:val="000000"/>
      <w:sz w:val="21"/>
      <w:szCs w:val="22"/>
    </w:rPr>
  </w:style>
  <w:style w:type="paragraph" w:customStyle="1" w:styleId="Default">
    <w:name w:val="Default"/>
    <w:rsid w:val="00AD41A5"/>
    <w:pPr>
      <w:autoSpaceDE w:val="0"/>
      <w:autoSpaceDN w:val="0"/>
      <w:adjustRightInd w:val="0"/>
    </w:pPr>
    <w:rPr>
      <w:rFonts w:ascii="Arial" w:hAnsi="Arial" w:cs="Arial"/>
      <w:color w:val="000000"/>
      <w:sz w:val="24"/>
      <w:szCs w:val="24"/>
    </w:rPr>
  </w:style>
  <w:style w:type="paragraph" w:customStyle="1" w:styleId="HENPOCitat">
    <w:name w:val="HENPO Citat"/>
    <w:basedOn w:val="Normal"/>
    <w:rsid w:val="00773BC0"/>
    <w:pPr>
      <w:tabs>
        <w:tab w:val="left" w:pos="141"/>
      </w:tabs>
      <w:spacing w:after="120" w:line="240" w:lineRule="exact"/>
      <w:ind w:firstLine="227"/>
    </w:pPr>
    <w:rPr>
      <w:rFonts w:ascii="Felbridge DONG Energy Light" w:eastAsia="Times New Roman" w:hAnsi="Felbridge DONG Energy Light"/>
      <w:color w:val="212120"/>
      <w:kern w:val="28"/>
      <w:sz w:val="16"/>
      <w:szCs w:val="16"/>
      <w:lang w:eastAsia="da-DK"/>
    </w:rPr>
  </w:style>
  <w:style w:type="paragraph" w:customStyle="1" w:styleId="HENPOCitatude">
    <w:name w:val="HENPO Citat ude"/>
    <w:basedOn w:val="Normal"/>
    <w:rsid w:val="00773BC0"/>
    <w:pPr>
      <w:tabs>
        <w:tab w:val="left" w:pos="141"/>
      </w:tabs>
      <w:spacing w:after="120" w:line="240" w:lineRule="exact"/>
    </w:pPr>
    <w:rPr>
      <w:rFonts w:ascii="Felbridge DONG Energy Light" w:eastAsia="Times New Roman" w:hAnsi="Felbridge DONG Energy Light"/>
      <w:color w:val="212120"/>
      <w:kern w:val="28"/>
      <w:sz w:val="16"/>
      <w:szCs w:val="16"/>
      <w:lang w:eastAsia="da-DK"/>
    </w:rPr>
  </w:style>
  <w:style w:type="paragraph" w:styleId="PlainText">
    <w:name w:val="Plain Text"/>
    <w:basedOn w:val="Normal"/>
    <w:link w:val="PlainTextChar"/>
    <w:uiPriority w:val="99"/>
    <w:semiHidden/>
    <w:unhideWhenUsed/>
    <w:rsid w:val="00FF7EC1"/>
    <w:pPr>
      <w:spacing w:line="240" w:lineRule="auto"/>
    </w:pPr>
    <w:rPr>
      <w:rFonts w:eastAsia="Times New Roman"/>
      <w:szCs w:val="21"/>
      <w:lang w:eastAsia="en-US"/>
    </w:rPr>
  </w:style>
  <w:style w:type="character" w:customStyle="1" w:styleId="PlainTextChar">
    <w:name w:val="Plain Text Char"/>
    <w:link w:val="PlainText"/>
    <w:uiPriority w:val="99"/>
    <w:semiHidden/>
    <w:rsid w:val="00FF7EC1"/>
    <w:rPr>
      <w:rFonts w:ascii="Arial" w:eastAsia="Times New Roman" w:hAnsi="Arial"/>
      <w:szCs w:val="21"/>
      <w:lang w:eastAsia="en-US"/>
    </w:rPr>
  </w:style>
  <w:style w:type="paragraph" w:styleId="Revision">
    <w:name w:val="Revision"/>
    <w:hidden/>
    <w:uiPriority w:val="99"/>
    <w:semiHidden/>
    <w:rsid w:val="009A5719"/>
    <w:rPr>
      <w:rFonts w:ascii="Arial" w:hAnsi="Arial"/>
      <w:lang w:eastAsia="zh-CN"/>
    </w:rPr>
  </w:style>
  <w:style w:type="paragraph" w:customStyle="1" w:styleId="BodytextudTekstsider">
    <w:name w:val="Bodytext ud (Tekstsider)"/>
    <w:basedOn w:val="Normal"/>
    <w:rsid w:val="00895D4B"/>
    <w:pPr>
      <w:tabs>
        <w:tab w:val="left" w:pos="141"/>
      </w:tabs>
      <w:spacing w:after="60" w:line="240" w:lineRule="exact"/>
    </w:pPr>
    <w:rPr>
      <w:rFonts w:ascii="Felbridge DONG Energy Light" w:eastAsia="Times New Roman" w:hAnsi="Felbridge DONG Energy Light"/>
      <w:color w:val="000000"/>
      <w:kern w:val="28"/>
      <w:sz w:val="16"/>
      <w:szCs w:val="16"/>
      <w:lang w:val="en-GB" w:eastAsia="en-GB"/>
    </w:rPr>
  </w:style>
  <w:style w:type="character" w:styleId="CommentReference">
    <w:name w:val="annotation reference"/>
    <w:basedOn w:val="DefaultParagraphFont"/>
    <w:uiPriority w:val="99"/>
    <w:semiHidden/>
    <w:unhideWhenUsed/>
    <w:rsid w:val="00346FF8"/>
    <w:rPr>
      <w:sz w:val="16"/>
      <w:szCs w:val="16"/>
    </w:rPr>
  </w:style>
  <w:style w:type="paragraph" w:styleId="CommentText">
    <w:name w:val="annotation text"/>
    <w:basedOn w:val="Normal"/>
    <w:link w:val="CommentTextChar"/>
    <w:uiPriority w:val="99"/>
    <w:unhideWhenUsed/>
    <w:rsid w:val="0058460A"/>
    <w:pPr>
      <w:spacing w:line="240" w:lineRule="auto"/>
    </w:pPr>
  </w:style>
  <w:style w:type="character" w:customStyle="1" w:styleId="CommentTextChar">
    <w:name w:val="Comment Text Char"/>
    <w:basedOn w:val="DefaultParagraphFont"/>
    <w:link w:val="CommentText"/>
    <w:uiPriority w:val="99"/>
    <w:rsid w:val="0058460A"/>
    <w:rPr>
      <w:rFonts w:ascii="Arial" w:hAnsi="Arial"/>
      <w:lang w:eastAsia="zh-CN"/>
    </w:rPr>
  </w:style>
  <w:style w:type="paragraph" w:styleId="CommentSubject">
    <w:name w:val="annotation subject"/>
    <w:basedOn w:val="CommentText"/>
    <w:next w:val="CommentText"/>
    <w:link w:val="CommentSubjectChar"/>
    <w:uiPriority w:val="99"/>
    <w:semiHidden/>
    <w:unhideWhenUsed/>
    <w:rsid w:val="0058460A"/>
    <w:rPr>
      <w:b/>
      <w:bCs/>
    </w:rPr>
  </w:style>
  <w:style w:type="character" w:customStyle="1" w:styleId="CommentSubjectChar">
    <w:name w:val="Comment Subject Char"/>
    <w:basedOn w:val="CommentTextChar"/>
    <w:link w:val="CommentSubject"/>
    <w:uiPriority w:val="99"/>
    <w:semiHidden/>
    <w:rsid w:val="0058460A"/>
    <w:rPr>
      <w:rFonts w:ascii="Arial" w:hAnsi="Arial"/>
      <w:b/>
      <w:bCs/>
      <w:lang w:eastAsia="zh-CN"/>
    </w:rPr>
  </w:style>
  <w:style w:type="character" w:customStyle="1" w:styleId="Mention1">
    <w:name w:val="Mention1"/>
    <w:basedOn w:val="DefaultParagraphFont"/>
    <w:uiPriority w:val="99"/>
    <w:semiHidden/>
    <w:unhideWhenUsed/>
    <w:rsid w:val="00045AAE"/>
    <w:rPr>
      <w:color w:val="2B579A"/>
      <w:shd w:val="clear" w:color="auto" w:fill="E6E6E6"/>
    </w:rPr>
  </w:style>
  <w:style w:type="character" w:styleId="UnresolvedMention">
    <w:name w:val="Unresolved Mention"/>
    <w:basedOn w:val="DefaultParagraphFont"/>
    <w:uiPriority w:val="99"/>
    <w:semiHidden/>
    <w:unhideWhenUsed/>
    <w:rsid w:val="006B6A40"/>
    <w:rPr>
      <w:color w:val="808080"/>
      <w:shd w:val="clear" w:color="auto" w:fill="E6E6E6"/>
    </w:rPr>
  </w:style>
  <w:style w:type="character" w:customStyle="1" w:styleId="FooterChar">
    <w:name w:val="Footer Char"/>
    <w:basedOn w:val="DefaultParagraphFont"/>
    <w:link w:val="Footer"/>
    <w:uiPriority w:val="99"/>
    <w:rsid w:val="006025DF"/>
    <w:rPr>
      <w:rFonts w:ascii="Arial" w:hAnsi="Arial"/>
      <w:sz w:val="14"/>
      <w:szCs w:val="14"/>
      <w:lang w:eastAsia="zh-CN"/>
    </w:rPr>
  </w:style>
  <w:style w:type="table" w:styleId="TableGrid">
    <w:name w:val="Table Grid"/>
    <w:basedOn w:val="TableNormal"/>
    <w:uiPriority w:val="59"/>
    <w:rsid w:val="00355A7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1"/>
    <w:rsid w:val="00355A7B"/>
    <w:rPr>
      <w:rFonts w:ascii="Arial" w:eastAsia="Calibri" w:hAnsi="Arial"/>
      <w:szCs w:val="22"/>
      <w:lang w:eastAsia="en-US"/>
    </w:rPr>
  </w:style>
  <w:style w:type="character" w:customStyle="1" w:styleId="cf01">
    <w:name w:val="cf01"/>
    <w:basedOn w:val="DefaultParagraphFont"/>
    <w:rsid w:val="00102CC0"/>
    <w:rPr>
      <w:rFonts w:ascii="Segoe UI" w:hAnsi="Segoe UI" w:cs="Segoe UI" w:hint="default"/>
      <w:sz w:val="18"/>
      <w:szCs w:val="18"/>
    </w:rPr>
  </w:style>
  <w:style w:type="character" w:customStyle="1" w:styleId="cf11">
    <w:name w:val="cf11"/>
    <w:basedOn w:val="DefaultParagraphFont"/>
    <w:rsid w:val="00102C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796">
      <w:bodyDiv w:val="1"/>
      <w:marLeft w:val="0"/>
      <w:marRight w:val="0"/>
      <w:marTop w:val="0"/>
      <w:marBottom w:val="0"/>
      <w:divBdr>
        <w:top w:val="none" w:sz="0" w:space="0" w:color="auto"/>
        <w:left w:val="none" w:sz="0" w:space="0" w:color="auto"/>
        <w:bottom w:val="none" w:sz="0" w:space="0" w:color="auto"/>
        <w:right w:val="none" w:sz="0" w:space="0" w:color="auto"/>
      </w:divBdr>
    </w:div>
    <w:div w:id="72700151">
      <w:bodyDiv w:val="1"/>
      <w:marLeft w:val="0"/>
      <w:marRight w:val="0"/>
      <w:marTop w:val="0"/>
      <w:marBottom w:val="0"/>
      <w:divBdr>
        <w:top w:val="none" w:sz="0" w:space="0" w:color="auto"/>
        <w:left w:val="none" w:sz="0" w:space="0" w:color="auto"/>
        <w:bottom w:val="none" w:sz="0" w:space="0" w:color="auto"/>
        <w:right w:val="none" w:sz="0" w:space="0" w:color="auto"/>
      </w:divBdr>
    </w:div>
    <w:div w:id="112406502">
      <w:bodyDiv w:val="1"/>
      <w:marLeft w:val="0"/>
      <w:marRight w:val="0"/>
      <w:marTop w:val="0"/>
      <w:marBottom w:val="0"/>
      <w:divBdr>
        <w:top w:val="none" w:sz="0" w:space="0" w:color="auto"/>
        <w:left w:val="none" w:sz="0" w:space="0" w:color="auto"/>
        <w:bottom w:val="none" w:sz="0" w:space="0" w:color="auto"/>
        <w:right w:val="none" w:sz="0" w:space="0" w:color="auto"/>
      </w:divBdr>
    </w:div>
    <w:div w:id="153499330">
      <w:bodyDiv w:val="1"/>
      <w:marLeft w:val="0"/>
      <w:marRight w:val="0"/>
      <w:marTop w:val="0"/>
      <w:marBottom w:val="0"/>
      <w:divBdr>
        <w:top w:val="none" w:sz="0" w:space="0" w:color="auto"/>
        <w:left w:val="none" w:sz="0" w:space="0" w:color="auto"/>
        <w:bottom w:val="none" w:sz="0" w:space="0" w:color="auto"/>
        <w:right w:val="none" w:sz="0" w:space="0" w:color="auto"/>
      </w:divBdr>
    </w:div>
    <w:div w:id="243533835">
      <w:bodyDiv w:val="1"/>
      <w:marLeft w:val="0"/>
      <w:marRight w:val="0"/>
      <w:marTop w:val="0"/>
      <w:marBottom w:val="0"/>
      <w:divBdr>
        <w:top w:val="none" w:sz="0" w:space="0" w:color="auto"/>
        <w:left w:val="none" w:sz="0" w:space="0" w:color="auto"/>
        <w:bottom w:val="none" w:sz="0" w:space="0" w:color="auto"/>
        <w:right w:val="none" w:sz="0" w:space="0" w:color="auto"/>
      </w:divBdr>
    </w:div>
    <w:div w:id="269973703">
      <w:bodyDiv w:val="1"/>
      <w:marLeft w:val="0"/>
      <w:marRight w:val="0"/>
      <w:marTop w:val="0"/>
      <w:marBottom w:val="0"/>
      <w:divBdr>
        <w:top w:val="none" w:sz="0" w:space="0" w:color="auto"/>
        <w:left w:val="none" w:sz="0" w:space="0" w:color="auto"/>
        <w:bottom w:val="none" w:sz="0" w:space="0" w:color="auto"/>
        <w:right w:val="none" w:sz="0" w:space="0" w:color="auto"/>
      </w:divBdr>
    </w:div>
    <w:div w:id="281965440">
      <w:bodyDiv w:val="1"/>
      <w:marLeft w:val="0"/>
      <w:marRight w:val="0"/>
      <w:marTop w:val="0"/>
      <w:marBottom w:val="0"/>
      <w:divBdr>
        <w:top w:val="none" w:sz="0" w:space="0" w:color="auto"/>
        <w:left w:val="none" w:sz="0" w:space="0" w:color="auto"/>
        <w:bottom w:val="none" w:sz="0" w:space="0" w:color="auto"/>
        <w:right w:val="none" w:sz="0" w:space="0" w:color="auto"/>
      </w:divBdr>
    </w:div>
    <w:div w:id="299844050">
      <w:bodyDiv w:val="1"/>
      <w:marLeft w:val="0"/>
      <w:marRight w:val="0"/>
      <w:marTop w:val="0"/>
      <w:marBottom w:val="0"/>
      <w:divBdr>
        <w:top w:val="none" w:sz="0" w:space="0" w:color="auto"/>
        <w:left w:val="none" w:sz="0" w:space="0" w:color="auto"/>
        <w:bottom w:val="none" w:sz="0" w:space="0" w:color="auto"/>
        <w:right w:val="none" w:sz="0" w:space="0" w:color="auto"/>
      </w:divBdr>
    </w:div>
    <w:div w:id="314530326">
      <w:bodyDiv w:val="1"/>
      <w:marLeft w:val="0"/>
      <w:marRight w:val="0"/>
      <w:marTop w:val="0"/>
      <w:marBottom w:val="0"/>
      <w:divBdr>
        <w:top w:val="none" w:sz="0" w:space="0" w:color="auto"/>
        <w:left w:val="none" w:sz="0" w:space="0" w:color="auto"/>
        <w:bottom w:val="none" w:sz="0" w:space="0" w:color="auto"/>
        <w:right w:val="none" w:sz="0" w:space="0" w:color="auto"/>
      </w:divBdr>
    </w:div>
    <w:div w:id="373698724">
      <w:bodyDiv w:val="1"/>
      <w:marLeft w:val="0"/>
      <w:marRight w:val="0"/>
      <w:marTop w:val="0"/>
      <w:marBottom w:val="0"/>
      <w:divBdr>
        <w:top w:val="none" w:sz="0" w:space="0" w:color="auto"/>
        <w:left w:val="none" w:sz="0" w:space="0" w:color="auto"/>
        <w:bottom w:val="none" w:sz="0" w:space="0" w:color="auto"/>
        <w:right w:val="none" w:sz="0" w:space="0" w:color="auto"/>
      </w:divBdr>
    </w:div>
    <w:div w:id="401753696">
      <w:bodyDiv w:val="1"/>
      <w:marLeft w:val="0"/>
      <w:marRight w:val="0"/>
      <w:marTop w:val="0"/>
      <w:marBottom w:val="0"/>
      <w:divBdr>
        <w:top w:val="none" w:sz="0" w:space="0" w:color="auto"/>
        <w:left w:val="none" w:sz="0" w:space="0" w:color="auto"/>
        <w:bottom w:val="none" w:sz="0" w:space="0" w:color="auto"/>
        <w:right w:val="none" w:sz="0" w:space="0" w:color="auto"/>
      </w:divBdr>
    </w:div>
    <w:div w:id="440730345">
      <w:bodyDiv w:val="1"/>
      <w:marLeft w:val="0"/>
      <w:marRight w:val="0"/>
      <w:marTop w:val="0"/>
      <w:marBottom w:val="0"/>
      <w:divBdr>
        <w:top w:val="none" w:sz="0" w:space="0" w:color="auto"/>
        <w:left w:val="none" w:sz="0" w:space="0" w:color="auto"/>
        <w:bottom w:val="none" w:sz="0" w:space="0" w:color="auto"/>
        <w:right w:val="none" w:sz="0" w:space="0" w:color="auto"/>
      </w:divBdr>
    </w:div>
    <w:div w:id="442850402">
      <w:bodyDiv w:val="1"/>
      <w:marLeft w:val="0"/>
      <w:marRight w:val="0"/>
      <w:marTop w:val="0"/>
      <w:marBottom w:val="0"/>
      <w:divBdr>
        <w:top w:val="none" w:sz="0" w:space="0" w:color="auto"/>
        <w:left w:val="none" w:sz="0" w:space="0" w:color="auto"/>
        <w:bottom w:val="none" w:sz="0" w:space="0" w:color="auto"/>
        <w:right w:val="none" w:sz="0" w:space="0" w:color="auto"/>
      </w:divBdr>
    </w:div>
    <w:div w:id="546912135">
      <w:bodyDiv w:val="1"/>
      <w:marLeft w:val="0"/>
      <w:marRight w:val="0"/>
      <w:marTop w:val="0"/>
      <w:marBottom w:val="0"/>
      <w:divBdr>
        <w:top w:val="none" w:sz="0" w:space="0" w:color="auto"/>
        <w:left w:val="none" w:sz="0" w:space="0" w:color="auto"/>
        <w:bottom w:val="none" w:sz="0" w:space="0" w:color="auto"/>
        <w:right w:val="none" w:sz="0" w:space="0" w:color="auto"/>
      </w:divBdr>
    </w:div>
    <w:div w:id="565992729">
      <w:bodyDiv w:val="1"/>
      <w:marLeft w:val="0"/>
      <w:marRight w:val="0"/>
      <w:marTop w:val="0"/>
      <w:marBottom w:val="0"/>
      <w:divBdr>
        <w:top w:val="none" w:sz="0" w:space="0" w:color="auto"/>
        <w:left w:val="none" w:sz="0" w:space="0" w:color="auto"/>
        <w:bottom w:val="none" w:sz="0" w:space="0" w:color="auto"/>
        <w:right w:val="none" w:sz="0" w:space="0" w:color="auto"/>
      </w:divBdr>
    </w:div>
    <w:div w:id="841774316">
      <w:bodyDiv w:val="1"/>
      <w:marLeft w:val="0"/>
      <w:marRight w:val="0"/>
      <w:marTop w:val="0"/>
      <w:marBottom w:val="0"/>
      <w:divBdr>
        <w:top w:val="none" w:sz="0" w:space="0" w:color="auto"/>
        <w:left w:val="none" w:sz="0" w:space="0" w:color="auto"/>
        <w:bottom w:val="none" w:sz="0" w:space="0" w:color="auto"/>
        <w:right w:val="none" w:sz="0" w:space="0" w:color="auto"/>
      </w:divBdr>
    </w:div>
    <w:div w:id="843208459">
      <w:bodyDiv w:val="1"/>
      <w:marLeft w:val="0"/>
      <w:marRight w:val="0"/>
      <w:marTop w:val="0"/>
      <w:marBottom w:val="0"/>
      <w:divBdr>
        <w:top w:val="none" w:sz="0" w:space="0" w:color="auto"/>
        <w:left w:val="none" w:sz="0" w:space="0" w:color="auto"/>
        <w:bottom w:val="none" w:sz="0" w:space="0" w:color="auto"/>
        <w:right w:val="none" w:sz="0" w:space="0" w:color="auto"/>
      </w:divBdr>
    </w:div>
    <w:div w:id="930116449">
      <w:bodyDiv w:val="1"/>
      <w:marLeft w:val="0"/>
      <w:marRight w:val="0"/>
      <w:marTop w:val="0"/>
      <w:marBottom w:val="0"/>
      <w:divBdr>
        <w:top w:val="none" w:sz="0" w:space="0" w:color="auto"/>
        <w:left w:val="none" w:sz="0" w:space="0" w:color="auto"/>
        <w:bottom w:val="none" w:sz="0" w:space="0" w:color="auto"/>
        <w:right w:val="none" w:sz="0" w:space="0" w:color="auto"/>
      </w:divBdr>
    </w:div>
    <w:div w:id="944575476">
      <w:bodyDiv w:val="1"/>
      <w:marLeft w:val="0"/>
      <w:marRight w:val="0"/>
      <w:marTop w:val="0"/>
      <w:marBottom w:val="0"/>
      <w:divBdr>
        <w:top w:val="none" w:sz="0" w:space="0" w:color="auto"/>
        <w:left w:val="none" w:sz="0" w:space="0" w:color="auto"/>
        <w:bottom w:val="none" w:sz="0" w:space="0" w:color="auto"/>
        <w:right w:val="none" w:sz="0" w:space="0" w:color="auto"/>
      </w:divBdr>
    </w:div>
    <w:div w:id="972830447">
      <w:bodyDiv w:val="1"/>
      <w:marLeft w:val="0"/>
      <w:marRight w:val="0"/>
      <w:marTop w:val="0"/>
      <w:marBottom w:val="0"/>
      <w:divBdr>
        <w:top w:val="none" w:sz="0" w:space="0" w:color="auto"/>
        <w:left w:val="none" w:sz="0" w:space="0" w:color="auto"/>
        <w:bottom w:val="none" w:sz="0" w:space="0" w:color="auto"/>
        <w:right w:val="none" w:sz="0" w:space="0" w:color="auto"/>
      </w:divBdr>
    </w:div>
    <w:div w:id="1070345218">
      <w:bodyDiv w:val="1"/>
      <w:marLeft w:val="0"/>
      <w:marRight w:val="0"/>
      <w:marTop w:val="0"/>
      <w:marBottom w:val="0"/>
      <w:divBdr>
        <w:top w:val="none" w:sz="0" w:space="0" w:color="auto"/>
        <w:left w:val="none" w:sz="0" w:space="0" w:color="auto"/>
        <w:bottom w:val="none" w:sz="0" w:space="0" w:color="auto"/>
        <w:right w:val="none" w:sz="0" w:space="0" w:color="auto"/>
      </w:divBdr>
    </w:div>
    <w:div w:id="1165508659">
      <w:bodyDiv w:val="1"/>
      <w:marLeft w:val="0"/>
      <w:marRight w:val="0"/>
      <w:marTop w:val="0"/>
      <w:marBottom w:val="0"/>
      <w:divBdr>
        <w:top w:val="none" w:sz="0" w:space="0" w:color="auto"/>
        <w:left w:val="none" w:sz="0" w:space="0" w:color="auto"/>
        <w:bottom w:val="none" w:sz="0" w:space="0" w:color="auto"/>
        <w:right w:val="none" w:sz="0" w:space="0" w:color="auto"/>
      </w:divBdr>
    </w:div>
    <w:div w:id="1166823078">
      <w:bodyDiv w:val="1"/>
      <w:marLeft w:val="0"/>
      <w:marRight w:val="0"/>
      <w:marTop w:val="0"/>
      <w:marBottom w:val="0"/>
      <w:divBdr>
        <w:top w:val="none" w:sz="0" w:space="0" w:color="auto"/>
        <w:left w:val="none" w:sz="0" w:space="0" w:color="auto"/>
        <w:bottom w:val="none" w:sz="0" w:space="0" w:color="auto"/>
        <w:right w:val="none" w:sz="0" w:space="0" w:color="auto"/>
      </w:divBdr>
    </w:div>
    <w:div w:id="1202089612">
      <w:bodyDiv w:val="1"/>
      <w:marLeft w:val="0"/>
      <w:marRight w:val="0"/>
      <w:marTop w:val="0"/>
      <w:marBottom w:val="0"/>
      <w:divBdr>
        <w:top w:val="none" w:sz="0" w:space="0" w:color="auto"/>
        <w:left w:val="none" w:sz="0" w:space="0" w:color="auto"/>
        <w:bottom w:val="none" w:sz="0" w:space="0" w:color="auto"/>
        <w:right w:val="none" w:sz="0" w:space="0" w:color="auto"/>
      </w:divBdr>
    </w:div>
    <w:div w:id="1280062696">
      <w:bodyDiv w:val="1"/>
      <w:marLeft w:val="0"/>
      <w:marRight w:val="0"/>
      <w:marTop w:val="0"/>
      <w:marBottom w:val="0"/>
      <w:divBdr>
        <w:top w:val="none" w:sz="0" w:space="0" w:color="auto"/>
        <w:left w:val="none" w:sz="0" w:space="0" w:color="auto"/>
        <w:bottom w:val="none" w:sz="0" w:space="0" w:color="auto"/>
        <w:right w:val="none" w:sz="0" w:space="0" w:color="auto"/>
      </w:divBdr>
    </w:div>
    <w:div w:id="1292974811">
      <w:bodyDiv w:val="1"/>
      <w:marLeft w:val="0"/>
      <w:marRight w:val="0"/>
      <w:marTop w:val="0"/>
      <w:marBottom w:val="0"/>
      <w:divBdr>
        <w:top w:val="none" w:sz="0" w:space="0" w:color="auto"/>
        <w:left w:val="none" w:sz="0" w:space="0" w:color="auto"/>
        <w:bottom w:val="none" w:sz="0" w:space="0" w:color="auto"/>
        <w:right w:val="none" w:sz="0" w:space="0" w:color="auto"/>
      </w:divBdr>
    </w:div>
    <w:div w:id="1335766729">
      <w:bodyDiv w:val="1"/>
      <w:marLeft w:val="0"/>
      <w:marRight w:val="0"/>
      <w:marTop w:val="0"/>
      <w:marBottom w:val="0"/>
      <w:divBdr>
        <w:top w:val="none" w:sz="0" w:space="0" w:color="auto"/>
        <w:left w:val="none" w:sz="0" w:space="0" w:color="auto"/>
        <w:bottom w:val="none" w:sz="0" w:space="0" w:color="auto"/>
        <w:right w:val="none" w:sz="0" w:space="0" w:color="auto"/>
      </w:divBdr>
    </w:div>
    <w:div w:id="1439370611">
      <w:bodyDiv w:val="1"/>
      <w:marLeft w:val="0"/>
      <w:marRight w:val="0"/>
      <w:marTop w:val="0"/>
      <w:marBottom w:val="0"/>
      <w:divBdr>
        <w:top w:val="none" w:sz="0" w:space="0" w:color="auto"/>
        <w:left w:val="none" w:sz="0" w:space="0" w:color="auto"/>
        <w:bottom w:val="none" w:sz="0" w:space="0" w:color="auto"/>
        <w:right w:val="none" w:sz="0" w:space="0" w:color="auto"/>
      </w:divBdr>
    </w:div>
    <w:div w:id="1473016086">
      <w:bodyDiv w:val="1"/>
      <w:marLeft w:val="0"/>
      <w:marRight w:val="0"/>
      <w:marTop w:val="0"/>
      <w:marBottom w:val="0"/>
      <w:divBdr>
        <w:top w:val="none" w:sz="0" w:space="0" w:color="auto"/>
        <w:left w:val="none" w:sz="0" w:space="0" w:color="auto"/>
        <w:bottom w:val="none" w:sz="0" w:space="0" w:color="auto"/>
        <w:right w:val="none" w:sz="0" w:space="0" w:color="auto"/>
      </w:divBdr>
    </w:div>
    <w:div w:id="1481269335">
      <w:bodyDiv w:val="1"/>
      <w:marLeft w:val="0"/>
      <w:marRight w:val="0"/>
      <w:marTop w:val="0"/>
      <w:marBottom w:val="0"/>
      <w:divBdr>
        <w:top w:val="none" w:sz="0" w:space="0" w:color="auto"/>
        <w:left w:val="none" w:sz="0" w:space="0" w:color="auto"/>
        <w:bottom w:val="none" w:sz="0" w:space="0" w:color="auto"/>
        <w:right w:val="none" w:sz="0" w:space="0" w:color="auto"/>
      </w:divBdr>
    </w:div>
    <w:div w:id="1481842721">
      <w:bodyDiv w:val="1"/>
      <w:marLeft w:val="0"/>
      <w:marRight w:val="0"/>
      <w:marTop w:val="0"/>
      <w:marBottom w:val="0"/>
      <w:divBdr>
        <w:top w:val="none" w:sz="0" w:space="0" w:color="auto"/>
        <w:left w:val="none" w:sz="0" w:space="0" w:color="auto"/>
        <w:bottom w:val="none" w:sz="0" w:space="0" w:color="auto"/>
        <w:right w:val="none" w:sz="0" w:space="0" w:color="auto"/>
      </w:divBdr>
    </w:div>
    <w:div w:id="1564751069">
      <w:bodyDiv w:val="1"/>
      <w:marLeft w:val="0"/>
      <w:marRight w:val="0"/>
      <w:marTop w:val="0"/>
      <w:marBottom w:val="0"/>
      <w:divBdr>
        <w:top w:val="none" w:sz="0" w:space="0" w:color="auto"/>
        <w:left w:val="none" w:sz="0" w:space="0" w:color="auto"/>
        <w:bottom w:val="none" w:sz="0" w:space="0" w:color="auto"/>
        <w:right w:val="none" w:sz="0" w:space="0" w:color="auto"/>
      </w:divBdr>
    </w:div>
    <w:div w:id="1649746516">
      <w:bodyDiv w:val="1"/>
      <w:marLeft w:val="0"/>
      <w:marRight w:val="0"/>
      <w:marTop w:val="0"/>
      <w:marBottom w:val="0"/>
      <w:divBdr>
        <w:top w:val="none" w:sz="0" w:space="0" w:color="auto"/>
        <w:left w:val="none" w:sz="0" w:space="0" w:color="auto"/>
        <w:bottom w:val="none" w:sz="0" w:space="0" w:color="auto"/>
        <w:right w:val="none" w:sz="0" w:space="0" w:color="auto"/>
      </w:divBdr>
    </w:div>
    <w:div w:id="1737555973">
      <w:bodyDiv w:val="1"/>
      <w:marLeft w:val="0"/>
      <w:marRight w:val="0"/>
      <w:marTop w:val="0"/>
      <w:marBottom w:val="0"/>
      <w:divBdr>
        <w:top w:val="none" w:sz="0" w:space="0" w:color="auto"/>
        <w:left w:val="none" w:sz="0" w:space="0" w:color="auto"/>
        <w:bottom w:val="none" w:sz="0" w:space="0" w:color="auto"/>
        <w:right w:val="none" w:sz="0" w:space="0" w:color="auto"/>
      </w:divBdr>
    </w:div>
    <w:div w:id="1746612709">
      <w:bodyDiv w:val="1"/>
      <w:marLeft w:val="0"/>
      <w:marRight w:val="0"/>
      <w:marTop w:val="0"/>
      <w:marBottom w:val="0"/>
      <w:divBdr>
        <w:top w:val="none" w:sz="0" w:space="0" w:color="auto"/>
        <w:left w:val="none" w:sz="0" w:space="0" w:color="auto"/>
        <w:bottom w:val="none" w:sz="0" w:space="0" w:color="auto"/>
        <w:right w:val="none" w:sz="0" w:space="0" w:color="auto"/>
      </w:divBdr>
    </w:div>
    <w:div w:id="1793817210">
      <w:bodyDiv w:val="1"/>
      <w:marLeft w:val="0"/>
      <w:marRight w:val="0"/>
      <w:marTop w:val="0"/>
      <w:marBottom w:val="0"/>
      <w:divBdr>
        <w:top w:val="none" w:sz="0" w:space="0" w:color="auto"/>
        <w:left w:val="none" w:sz="0" w:space="0" w:color="auto"/>
        <w:bottom w:val="none" w:sz="0" w:space="0" w:color="auto"/>
        <w:right w:val="none" w:sz="0" w:space="0" w:color="auto"/>
      </w:divBdr>
    </w:div>
    <w:div w:id="1827090781">
      <w:bodyDiv w:val="1"/>
      <w:marLeft w:val="0"/>
      <w:marRight w:val="0"/>
      <w:marTop w:val="0"/>
      <w:marBottom w:val="0"/>
      <w:divBdr>
        <w:top w:val="none" w:sz="0" w:space="0" w:color="auto"/>
        <w:left w:val="none" w:sz="0" w:space="0" w:color="auto"/>
        <w:bottom w:val="none" w:sz="0" w:space="0" w:color="auto"/>
        <w:right w:val="none" w:sz="0" w:space="0" w:color="auto"/>
      </w:divBdr>
    </w:div>
    <w:div w:id="1857114036">
      <w:bodyDiv w:val="1"/>
      <w:marLeft w:val="0"/>
      <w:marRight w:val="0"/>
      <w:marTop w:val="0"/>
      <w:marBottom w:val="0"/>
      <w:divBdr>
        <w:top w:val="none" w:sz="0" w:space="0" w:color="auto"/>
        <w:left w:val="none" w:sz="0" w:space="0" w:color="auto"/>
        <w:bottom w:val="none" w:sz="0" w:space="0" w:color="auto"/>
        <w:right w:val="none" w:sz="0" w:space="0" w:color="auto"/>
      </w:divBdr>
    </w:div>
    <w:div w:id="1914310394">
      <w:bodyDiv w:val="1"/>
      <w:marLeft w:val="0"/>
      <w:marRight w:val="0"/>
      <w:marTop w:val="0"/>
      <w:marBottom w:val="0"/>
      <w:divBdr>
        <w:top w:val="none" w:sz="0" w:space="0" w:color="auto"/>
        <w:left w:val="none" w:sz="0" w:space="0" w:color="auto"/>
        <w:bottom w:val="none" w:sz="0" w:space="0" w:color="auto"/>
        <w:right w:val="none" w:sz="0" w:space="0" w:color="auto"/>
      </w:divBdr>
    </w:div>
    <w:div w:id="1943301219">
      <w:bodyDiv w:val="1"/>
      <w:marLeft w:val="0"/>
      <w:marRight w:val="0"/>
      <w:marTop w:val="0"/>
      <w:marBottom w:val="0"/>
      <w:divBdr>
        <w:top w:val="none" w:sz="0" w:space="0" w:color="auto"/>
        <w:left w:val="none" w:sz="0" w:space="0" w:color="auto"/>
        <w:bottom w:val="none" w:sz="0" w:space="0" w:color="auto"/>
        <w:right w:val="none" w:sz="0" w:space="0" w:color="auto"/>
      </w:divBdr>
    </w:div>
    <w:div w:id="1961567318">
      <w:bodyDiv w:val="1"/>
      <w:marLeft w:val="0"/>
      <w:marRight w:val="0"/>
      <w:marTop w:val="0"/>
      <w:marBottom w:val="0"/>
      <w:divBdr>
        <w:top w:val="none" w:sz="0" w:space="0" w:color="auto"/>
        <w:left w:val="none" w:sz="0" w:space="0" w:color="auto"/>
        <w:bottom w:val="none" w:sz="0" w:space="0" w:color="auto"/>
        <w:right w:val="none" w:sz="0" w:space="0" w:color="auto"/>
      </w:divBdr>
    </w:div>
    <w:div w:id="2055157889">
      <w:bodyDiv w:val="1"/>
      <w:marLeft w:val="0"/>
      <w:marRight w:val="0"/>
      <w:marTop w:val="0"/>
      <w:marBottom w:val="0"/>
      <w:divBdr>
        <w:top w:val="none" w:sz="0" w:space="0" w:color="auto"/>
        <w:left w:val="none" w:sz="0" w:space="0" w:color="auto"/>
        <w:bottom w:val="none" w:sz="0" w:space="0" w:color="auto"/>
        <w:right w:val="none" w:sz="0" w:space="0" w:color="auto"/>
      </w:divBdr>
    </w:div>
    <w:div w:id="2073692745">
      <w:bodyDiv w:val="1"/>
      <w:marLeft w:val="0"/>
      <w:marRight w:val="0"/>
      <w:marTop w:val="0"/>
      <w:marBottom w:val="0"/>
      <w:divBdr>
        <w:top w:val="none" w:sz="0" w:space="0" w:color="auto"/>
        <w:left w:val="none" w:sz="0" w:space="0" w:color="auto"/>
        <w:bottom w:val="none" w:sz="0" w:space="0" w:color="auto"/>
        <w:right w:val="none" w:sz="0" w:space="0" w:color="auto"/>
      </w:divBdr>
    </w:div>
    <w:div w:id="2088989806">
      <w:bodyDiv w:val="1"/>
      <w:marLeft w:val="0"/>
      <w:marRight w:val="0"/>
      <w:marTop w:val="0"/>
      <w:marBottom w:val="0"/>
      <w:divBdr>
        <w:top w:val="none" w:sz="0" w:space="0" w:color="auto"/>
        <w:left w:val="none" w:sz="0" w:space="0" w:color="auto"/>
        <w:bottom w:val="none" w:sz="0" w:space="0" w:color="auto"/>
        <w:right w:val="none" w:sz="0" w:space="0" w:color="auto"/>
      </w:divBdr>
    </w:div>
    <w:div w:id="209158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orsted.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globalmedia@orste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1.safelinks.protection.outlook.com/?url=https%3A%2F%2Fwww.instagram.com%2Forsted%2F&amp;data=05%7C02%7Clanguageservices%40orsted.com%7C6b29912b51314de29d1f08deaf57075e%7C100b3c99f3e24da09c8ab9d345742c36%7C0%7C0%7C639140985508593669%7CUnknown%7CTWFpbGZsb3d8eyJFbXB0eU1hcGkiOnRydWUsIlYiOiIwLjAuMDAwMCIsIlAiOiJXaW4zMiIsIkFOIjoiTWFpbCIsIldUIjoyfQ%3D%3D%7C0%7C%7C%7C&amp;sdata=gBIngN9OuQpDaWLEpzh5he5Nh68ZYH%2F9zXv0gB8TvII%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01.safelinks.protection.outlook.com/?url=https%3A%2F%2Fwww.linkedin.com%2Fcompany%2Forsted&amp;data=05%7C02%7Clanguageservices%40orsted.com%7C6b29912b51314de29d1f08deaf57075e%7C100b3c99f3e24da09c8ab9d345742c36%7C0%7C0%7C639140985508570476%7CUnknown%7CTWFpbGZsb3d8eyJFbXB0eU1hcGkiOnRydWUsIlYiOiIwLjAuMDAwMCIsIlAiOiJXaW4zMiIsIkFOIjoiTWFpbCIsIldUIjoyfQ%3D%3D%7C0%7C%7C%7C&amp;sdata=UYh40NAe%2FAce7%2BbnJs72I4Mr6dzsXzbXuKFOzdcdarw%3D&amp;reserved=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1.safelinks.protection.outlook.com/?url=https%3A%2F%2Forsted.com%2F&amp;data=05%7C02%7Clanguageservices%40orsted.com%7C6b29912b51314de29d1f08deaf57075e%7C100b3c99f3e24da09c8ab9d345742c36%7C0%7C0%7C639140985508388284%7CUnknown%7CTWFpbGZsb3d8eyJFbXB0eU1hcGkiOnRydWUsIlYiOiIwLjAuMDAwMCIsIlAiOiJXaW4zMiIsIkFOIjoiTWFpbCIsIldUIjoyfQ%3D%3D%7C0%7C%7C%7C&amp;sdata=%2FuRsZXThXr7B4KgGnfI3scnt%2FPv3UkXeuP4QnYMjjUI%3D&amp;reserved=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wj\Lokale%20indstillinger\Temporary%20Internet%20Files\OLK42F\Pressemeddelelse.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a9163af-8d28-4666-9a8a-eed118742d78">Deca00000098-61325907-12701</_dlc_DocId>
    <_dlc_DocIdUrl xmlns="ea9163af-8d28-4666-9a8a-eed118742d78">
      <Url>https://orsted.sharepoint.com/teams/GlobalCommunication/_layouts/15/DocIdRedir.aspx?ID=Deca00000098-61325907-12701</Url>
      <Description>Deca00000098-61325907-12701</Description>
    </_dlc_DocIdUrl>
    <_dlc_DocIdPersistId xmlns="ea9163af-8d28-4666-9a8a-eed118742d78">false</_dlc_DocIdPersistId>
    <lcf76f155ced4ddcb4097134ff3c332f xmlns="4a3e3f00-9ec1-4b66-b567-063c5f33b9f3">
      <Terms xmlns="http://schemas.microsoft.com/office/infopath/2007/PartnerControls"/>
    </lcf76f155ced4ddcb4097134ff3c332f>
    <IsDecafy xmlns="4a3e3f00-9ec1-4b66-b567-063c5f33b9f3">false</IsDecafy>
    <TaxCatchAll xmlns="ea9163af-8d28-4666-9a8a-eed118742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FBAE4A9B6FD847A2346D25C575D4B2" ma:contentTypeVersion="15" ma:contentTypeDescription="Create a new document." ma:contentTypeScope="" ma:versionID="c2382ff7b4053f62105cc0b1fea89c67">
  <xsd:schema xmlns:xsd="http://www.w3.org/2001/XMLSchema" xmlns:xs="http://www.w3.org/2001/XMLSchema" xmlns:p="http://schemas.microsoft.com/office/2006/metadata/properties" xmlns:ns2="ea9163af-8d28-4666-9a8a-eed118742d78" xmlns:ns3="4a3e3f00-9ec1-4b66-b567-063c5f33b9f3" targetNamespace="http://schemas.microsoft.com/office/2006/metadata/properties" ma:root="true" ma:fieldsID="10533eb409e9e3cb5350e7c2e56ea77d" ns2:_="" ns3:_="">
    <xsd:import namespace="ea9163af-8d28-4666-9a8a-eed118742d78"/>
    <xsd:import namespace="4a3e3f00-9ec1-4b66-b567-063c5f33b9f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IsDecafy"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163af-8d28-4666-9a8a-eed118742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49bfee95-5e01-4a34-93db-416e03f11647}" ma:internalName="TaxCatchAll" ma:showField="CatchAllData" ma:web="ea9163af-8d28-4666-9a8a-eed118742d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3e3f00-9ec1-4b66-b567-063c5f33b9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IsDecafy" ma:index="18" nillable="true" ma:displayName="IsDecafy" ma:default="True" ma:description="This is a hidden column to identify if the Library has Decafy." ma:hidden="true" ma:internalName="IsDecafy">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edd7cca-690c-40af-b5c4-8ca6c4582b3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1856C-07D5-4BD1-BC98-E010833341C3}">
  <ds:schemaRefs>
    <ds:schemaRef ds:uri="http://schemas.microsoft.com/office/2006/documentManagement/types"/>
    <ds:schemaRef ds:uri="http://schemas.microsoft.com/office/2006/metadata/properties"/>
    <ds:schemaRef ds:uri="http://purl.org/dc/dcmitype/"/>
    <ds:schemaRef ds:uri="http://purl.org/dc/terms/"/>
    <ds:schemaRef ds:uri="ea9163af-8d28-4666-9a8a-eed118742d78"/>
    <ds:schemaRef ds:uri="http://www.w3.org/XML/1998/namespace"/>
    <ds:schemaRef ds:uri="http://schemas.microsoft.com/office/infopath/2007/PartnerControls"/>
    <ds:schemaRef ds:uri="http://schemas.openxmlformats.org/package/2006/metadata/core-properties"/>
    <ds:schemaRef ds:uri="4a3e3f00-9ec1-4b66-b567-063c5f33b9f3"/>
    <ds:schemaRef ds:uri="http://purl.org/dc/elements/1.1/"/>
  </ds:schemaRefs>
</ds:datastoreItem>
</file>

<file path=customXml/itemProps2.xml><?xml version="1.0" encoding="utf-8"?>
<ds:datastoreItem xmlns:ds="http://schemas.openxmlformats.org/officeDocument/2006/customXml" ds:itemID="{041AED73-D912-470B-9A75-D62EF0ED3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163af-8d28-4666-9a8a-eed118742d78"/>
    <ds:schemaRef ds:uri="4a3e3f00-9ec1-4b66-b567-063c5f33b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ADB01-0E3F-4838-ABD5-D5D3EB283EA5}">
  <ds:schemaRefs>
    <ds:schemaRef ds:uri="http://schemas.microsoft.com/sharepoint/v3/contenttype/forms"/>
  </ds:schemaRefs>
</ds:datastoreItem>
</file>

<file path=customXml/itemProps4.xml><?xml version="1.0" encoding="utf-8"?>
<ds:datastoreItem xmlns:ds="http://schemas.openxmlformats.org/officeDocument/2006/customXml" ds:itemID="{A5937DDB-030D-4694-BFF3-544D6D74A929}">
  <ds:schemaRefs>
    <ds:schemaRef ds:uri="http://schemas.microsoft.com/sharepoint/events"/>
  </ds:schemaRefs>
</ds:datastoreItem>
</file>

<file path=customXml/itemProps5.xml><?xml version="1.0" encoding="utf-8"?>
<ds:datastoreItem xmlns:ds="http://schemas.openxmlformats.org/officeDocument/2006/customXml" ds:itemID="{3A139775-9ADC-4F76-849E-5B5905C4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Pressemeddelelse.dot</Template>
  <TotalTime>2</TotalTime>
  <Pages>2</Pages>
  <Words>520</Words>
  <Characters>3073</Characters>
  <Application>Microsoft Office Word</Application>
  <DocSecurity>0</DocSecurity>
  <Lines>85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&lt;Firma&gt;</vt:lpstr>
      <vt:lpstr>&lt;Firma&gt;</vt:lpstr>
    </vt:vector>
  </TitlesOfParts>
  <Company>Bysted A/S</Company>
  <LinksUpToDate>false</LinksUpToDate>
  <CharactersWithSpaces>3564</CharactersWithSpaces>
  <SharedDoc>false</SharedDoc>
  <HLinks>
    <vt:vector size="24" baseType="variant">
      <vt:variant>
        <vt:i4>15073403</vt:i4>
      </vt:variant>
      <vt:variant>
        <vt:i4>6</vt:i4>
      </vt:variant>
      <vt:variant>
        <vt:i4>0</vt:i4>
      </vt:variant>
      <vt:variant>
        <vt:i4>5</vt:i4>
      </vt:variant>
      <vt:variant>
        <vt:lpwstr>http://www.dongenergy.com/da/investor/finansielle-rapporter/delårsrapporter</vt:lpwstr>
      </vt:variant>
      <vt:variant>
        <vt:lpwstr/>
      </vt:variant>
      <vt:variant>
        <vt:i4>1966220</vt:i4>
      </vt:variant>
      <vt:variant>
        <vt:i4>3</vt:i4>
      </vt:variant>
      <vt:variant>
        <vt:i4>0</vt:i4>
      </vt:variant>
      <vt:variant>
        <vt:i4>5</vt:i4>
      </vt:variant>
      <vt:variant>
        <vt:lpwstr>http://www.dongenergy.com/da/investor/præsentationer</vt:lpwstr>
      </vt:variant>
      <vt:variant>
        <vt:lpwstr/>
      </vt:variant>
      <vt:variant>
        <vt:i4>5767245</vt:i4>
      </vt:variant>
      <vt:variant>
        <vt:i4>0</vt:i4>
      </vt:variant>
      <vt:variant>
        <vt:i4>0</vt:i4>
      </vt:variant>
      <vt:variant>
        <vt:i4>5</vt:i4>
      </vt:variant>
      <vt:variant>
        <vt:lpwstr>http://www.dongenergy.com/telekonference</vt:lpwstr>
      </vt:variant>
      <vt:variant>
        <vt:lpwstr/>
      </vt:variant>
      <vt:variant>
        <vt:i4>2621491</vt:i4>
      </vt:variant>
      <vt:variant>
        <vt:i4>0</vt:i4>
      </vt:variant>
      <vt:variant>
        <vt:i4>0</vt:i4>
      </vt:variant>
      <vt:variant>
        <vt:i4>5</vt:i4>
      </vt:variant>
      <vt:variant>
        <vt:lpwstr>http://www.dongenergy.com/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&lt;Firma&gt;</dc:title>
  <dc:subject/>
  <dc:creator>kwj</dc:creator>
  <cp:keywords/>
  <dc:description/>
  <cp:lastModifiedBy>Morten Buttler</cp:lastModifiedBy>
  <cp:revision>6</cp:revision>
  <cp:lastPrinted>2021-02-08T16:21:00Z</cp:lastPrinted>
  <dcterms:created xsi:type="dcterms:W3CDTF">2026-07-03T11:29:00Z</dcterms:created>
  <dcterms:modified xsi:type="dcterms:W3CDTF">2026-07-03T11:34:00Z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skrivelse">
    <vt:lpwstr/>
  </property>
  <property fmtid="{D5CDD505-2E9C-101B-9397-08002B2CF9AE}" pid="3" name="ContentTypeId">
    <vt:lpwstr>0x01010077FBAE4A9B6FD847A2346D25C575D4B2</vt:lpwstr>
  </property>
  <property fmtid="{D5CDD505-2E9C-101B-9397-08002B2CF9AE}" pid="4" name="Business Unit">
    <vt:lpwstr>Group Support</vt:lpwstr>
  </property>
  <property fmtid="{D5CDD505-2E9C-101B-9397-08002B2CF9AE}" pid="5" name="DEIsRecord">
    <vt:bool>false</vt:bool>
  </property>
  <property fmtid="{D5CDD505-2E9C-101B-9397-08002B2CF9AE}" pid="6" name="DESentToRecordCenter">
    <vt:bool>false</vt:bool>
  </property>
  <property fmtid="{D5CDD505-2E9C-101B-9397-08002B2CF9AE}" pid="7" name="DEIsMarkedForDeletion">
    <vt:bool>false</vt:bool>
  </property>
  <property fmtid="{D5CDD505-2E9C-101B-9397-08002B2CF9AE}" pid="8" name="DE_Department">
    <vt:lpwstr>Media Relations</vt:lpwstr>
  </property>
  <property fmtid="{D5CDD505-2E9C-101B-9397-08002B2CF9AE}" pid="9" name="DETriggerWorkflow">
    <vt:bool>false</vt:bool>
  </property>
  <property fmtid="{D5CDD505-2E9C-101B-9397-08002B2CF9AE}" pid="10" name="DEIsDeleted">
    <vt:bool>false</vt:bool>
  </property>
  <property fmtid="{D5CDD505-2E9C-101B-9397-08002B2CF9AE}" pid="11" name="Document Responsible">
    <vt:lpwstr>24;#Carsten Birkeland Kjær</vt:lpwstr>
  </property>
  <property fmtid="{D5CDD505-2E9C-101B-9397-08002B2CF9AE}" pid="12" name="DEIsDocumentIdSet">
    <vt:bool>false</vt:bool>
  </property>
  <property fmtid="{D5CDD505-2E9C-101B-9397-08002B2CF9AE}" pid="13" name="DEIsRecordIdSet">
    <vt:bool>false</vt:bool>
  </property>
  <property fmtid="{D5CDD505-2E9C-101B-9397-08002B2CF9AE}" pid="14" name="DEDocumentID">
    <vt:lpwstr/>
  </property>
  <property fmtid="{D5CDD505-2E9C-101B-9397-08002B2CF9AE}" pid="15" name="DEDiscardingAttempts">
    <vt:r8>0</vt:r8>
  </property>
  <property fmtid="{D5CDD505-2E9C-101B-9397-08002B2CF9AE}" pid="16" name="ContentType">
    <vt:lpwstr>DMS Document</vt:lpwstr>
  </property>
  <property fmtid="{D5CDD505-2E9C-101B-9397-08002B2CF9AE}" pid="17" name="Area">
    <vt:lpwstr>430;#Securities Regulation, Internal Rules|5b116486-6cb2-4aa7-9a1a-7c6d77a89876</vt:lpwstr>
  </property>
  <property fmtid="{D5CDD505-2E9C-101B-9397-08002B2CF9AE}" pid="18" name="p45028cbf61b41259d292802520b3239">
    <vt:lpwstr>Securities Regulation, Internal Rules|5b116486-6cb2-4aa7-9a1a-7c6d77a89876</vt:lpwstr>
  </property>
  <property fmtid="{D5CDD505-2E9C-101B-9397-08002B2CF9AE}" pid="19" name="_dlc_DocIdItemGuid">
    <vt:lpwstr>d3dd953f-ae03-43cf-96ea-69e29683b0bb</vt:lpwstr>
  </property>
  <property fmtid="{D5CDD505-2E9C-101B-9397-08002B2CF9AE}" pid="20" name="DEKeywords">
    <vt:lpwstr/>
  </property>
  <property fmtid="{D5CDD505-2E9C-101B-9397-08002B2CF9AE}" pid="21" name="fd2089e32f5b4a74b7f9ac83162b3d42">
    <vt:lpwstr/>
  </property>
  <property fmtid="{D5CDD505-2E9C-101B-9397-08002B2CF9AE}" pid="22" name="DEDocTypeFM">
    <vt:lpwstr/>
  </property>
  <property fmtid="{D5CDD505-2E9C-101B-9397-08002B2CF9AE}" pid="23" name="b28be6c03f864d89b64aba8d5cfc481a">
    <vt:lpwstr/>
  </property>
  <property fmtid="{D5CDD505-2E9C-101B-9397-08002B2CF9AE}" pid="24" name="kc9369a1b31949fe91f7a8d0f492ba22">
    <vt:lpwstr/>
  </property>
  <property fmtid="{D5CDD505-2E9C-101B-9397-08002B2CF9AE}" pid="25" name="DECACadastralNo">
    <vt:lpwstr/>
  </property>
  <property fmtid="{D5CDD505-2E9C-101B-9397-08002B2CF9AE}" pid="26" name="ia76a73c50a849a0a6cb7e222afda695">
    <vt:lpwstr/>
  </property>
  <property fmtid="{D5CDD505-2E9C-101B-9397-08002B2CF9AE}" pid="27" name="j57c26232b40491ca22929afc75a78c5">
    <vt:lpwstr/>
  </property>
  <property fmtid="{D5CDD505-2E9C-101B-9397-08002B2CF9AE}" pid="28" name="b1114ad2a8ca40d0999984d5c158cfd9">
    <vt:lpwstr/>
  </property>
  <property fmtid="{D5CDD505-2E9C-101B-9397-08002B2CF9AE}" pid="29" name="b76e8c6b20c54212aef8b3695a330131">
    <vt:lpwstr/>
  </property>
  <property fmtid="{D5CDD505-2E9C-101B-9397-08002B2CF9AE}" pid="30" name="DEExternalContact">
    <vt:lpwstr/>
  </property>
  <property fmtid="{D5CDD505-2E9C-101B-9397-08002B2CF9AE}" pid="31" name="aa1578111bc644a6827dfc4ffcf4880b">
    <vt:lpwstr/>
  </property>
  <property fmtid="{D5CDD505-2E9C-101B-9397-08002B2CF9AE}" pid="32" name="o2252a79661546f29ea09cd1efcfe245">
    <vt:lpwstr/>
  </property>
  <property fmtid="{D5CDD505-2E9C-101B-9397-08002B2CF9AE}" pid="33" name="DECounterparties">
    <vt:lpwstr/>
  </property>
  <property fmtid="{D5CDD505-2E9C-101B-9397-08002B2CF9AE}" pid="34" name="DEAccessS">
    <vt:lpwstr/>
  </property>
  <property fmtid="{D5CDD505-2E9C-101B-9397-08002B2CF9AE}" pid="35" name="Period">
    <vt:lpwstr/>
  </property>
  <property fmtid="{D5CDD505-2E9C-101B-9397-08002B2CF9AE}" pid="36" name="DECAAddress">
    <vt:lpwstr/>
  </property>
  <property fmtid="{D5CDD505-2E9C-101B-9397-08002B2CF9AE}" pid="37" name="p6a7d2e1bda347e79100ccd840e10481">
    <vt:lpwstr/>
  </property>
  <property fmtid="{D5CDD505-2E9C-101B-9397-08002B2CF9AE}" pid="38" name="g164a10203514c02bab0728b878ae44c">
    <vt:lpwstr/>
  </property>
  <property fmtid="{D5CDD505-2E9C-101B-9397-08002B2CF9AE}" pid="39" name="k792391972b84e01a3f82aec935c40f4">
    <vt:lpwstr/>
  </property>
  <property fmtid="{D5CDD505-2E9C-101B-9397-08002B2CF9AE}" pid="40" name="DEPolicyNo">
    <vt:lpwstr/>
  </property>
  <property fmtid="{D5CDD505-2E9C-101B-9397-08002B2CF9AE}" pid="41" name="DECompanyCode">
    <vt:lpwstr/>
  </property>
  <property fmtid="{D5CDD505-2E9C-101B-9397-08002B2CF9AE}" pid="42" name="Board_x0020_and_x0020_Group_x0020_Mgmt_x0020_Meeting_x0020_Fora">
    <vt:lpwstr/>
  </property>
  <property fmtid="{D5CDD505-2E9C-101B-9397-08002B2CF9AE}" pid="43" name="TaxCatchAll">
    <vt:lpwstr/>
  </property>
  <property fmtid="{D5CDD505-2E9C-101B-9397-08002B2CF9AE}" pid="44" name="DERelationS">
    <vt:lpwstr/>
  </property>
  <property fmtid="{D5CDD505-2E9C-101B-9397-08002B2CF9AE}" pid="45" name="DELocation">
    <vt:lpwstr/>
  </property>
  <property fmtid="{D5CDD505-2E9C-101B-9397-08002B2CF9AE}" pid="46" name="ac61dc12a21d499da3f09b22194cad12">
    <vt:lpwstr/>
  </property>
  <property fmtid="{D5CDD505-2E9C-101B-9397-08002B2CF9AE}" pid="47" name="Board and Group Mgmt Meeting Fora">
    <vt:lpwstr/>
  </property>
  <property fmtid="{D5CDD505-2E9C-101B-9397-08002B2CF9AE}" pid="48" name="MSIP_Label_62cfb277-e402-4e8d-a57e-f9bc28430740_Enabled">
    <vt:lpwstr>true</vt:lpwstr>
  </property>
  <property fmtid="{D5CDD505-2E9C-101B-9397-08002B2CF9AE}" pid="49" name="MSIP_Label_62cfb277-e402-4e8d-a57e-f9bc28430740_SetDate">
    <vt:lpwstr>2021-02-08T16:22:12Z</vt:lpwstr>
  </property>
  <property fmtid="{D5CDD505-2E9C-101B-9397-08002B2CF9AE}" pid="50" name="MSIP_Label_62cfb277-e402-4e8d-a57e-f9bc28430740_Method">
    <vt:lpwstr>Privileged</vt:lpwstr>
  </property>
  <property fmtid="{D5CDD505-2E9C-101B-9397-08002B2CF9AE}" pid="51" name="MSIP_Label_62cfb277-e402-4e8d-a57e-f9bc28430740_Name">
    <vt:lpwstr>Public</vt:lpwstr>
  </property>
  <property fmtid="{D5CDD505-2E9C-101B-9397-08002B2CF9AE}" pid="52" name="MSIP_Label_62cfb277-e402-4e8d-a57e-f9bc28430740_SiteId">
    <vt:lpwstr>100b3c99-f3e2-4da0-9c8a-b9d345742c36</vt:lpwstr>
  </property>
  <property fmtid="{D5CDD505-2E9C-101B-9397-08002B2CF9AE}" pid="53" name="MSIP_Label_62cfb277-e402-4e8d-a57e-f9bc28430740_ActionId">
    <vt:lpwstr>89b2750e-033d-4f09-a173-a1169a6e17b9</vt:lpwstr>
  </property>
  <property fmtid="{D5CDD505-2E9C-101B-9397-08002B2CF9AE}" pid="54" name="MSIP_Label_62cfb277-e402-4e8d-a57e-f9bc28430740_ContentBits">
    <vt:lpwstr>0</vt:lpwstr>
  </property>
  <property fmtid="{D5CDD505-2E9C-101B-9397-08002B2CF9AE}" pid="55" name="MediaServiceImageTags">
    <vt:lpwstr/>
  </property>
  <property fmtid="{D5CDD505-2E9C-101B-9397-08002B2CF9AE}" pid="56" name="lcf76f155ced4ddcb4097134ff3c332f">
    <vt:lpwstr/>
  </property>
  <property fmtid="{D5CDD505-2E9C-101B-9397-08002B2CF9AE}" pid="57" name="docLang">
    <vt:lpwstr>da</vt:lpwstr>
  </property>
  <property fmtid="{D5CDD505-2E9C-101B-9397-08002B2CF9AE}" pid="58" name="ComplianceAssetId">
    <vt:lpwstr/>
  </property>
  <property fmtid="{D5CDD505-2E9C-101B-9397-08002B2CF9AE}" pid="59" name="TemplateUrl">
    <vt:lpwstr/>
  </property>
  <property fmtid="{D5CDD505-2E9C-101B-9397-08002B2CF9AE}" pid="60" name="_ExtendedDescription">
    <vt:lpwstr/>
  </property>
  <property fmtid="{D5CDD505-2E9C-101B-9397-08002B2CF9AE}" pid="61" name="xd_Signature">
    <vt:bool>false</vt:bool>
  </property>
  <property fmtid="{D5CDD505-2E9C-101B-9397-08002B2CF9AE}" pid="62" name="DEIsDocumentSetIdSet">
    <vt:bool>false</vt:bool>
  </property>
  <property fmtid="{D5CDD505-2E9C-101B-9397-08002B2CF9AE}" pid="63" name="TriggerFlowInfo">
    <vt:lpwstr/>
  </property>
  <property fmtid="{D5CDD505-2E9C-101B-9397-08002B2CF9AE}" pid="64" name="DEIsDocumentLock">
    <vt:bool>false</vt:bool>
  </property>
  <property fmtid="{D5CDD505-2E9C-101B-9397-08002B2CF9AE}" pid="65" name="DEIsDocumentSetLock">
    <vt:bool>false</vt:bool>
  </property>
  <property fmtid="{D5CDD505-2E9C-101B-9397-08002B2CF9AE}" pid="66" name="xd_ProgID">
    <vt:lpwstr/>
  </property>
</Properties>
</file>