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C82F5C" w14:paraId="71F037B5" w14:textId="77777777" w:rsidTr="002D7BB8">
        <w:trPr>
          <w:trHeight w:hRule="exact" w:val="2268"/>
        </w:trPr>
        <w:tc>
          <w:tcPr>
            <w:tcW w:w="6237" w:type="dxa"/>
          </w:tcPr>
          <w:p w14:paraId="1E68DC4B" w14:textId="355AF24E" w:rsidR="004955C3" w:rsidRPr="00C82F5C" w:rsidRDefault="004955C3">
            <w:pPr>
              <w:pStyle w:val="Modtager"/>
            </w:pPr>
          </w:p>
        </w:tc>
        <w:tc>
          <w:tcPr>
            <w:tcW w:w="2260" w:type="dxa"/>
          </w:tcPr>
          <w:sdt>
            <w:sdtPr>
              <w:rPr>
                <w:highlight w:val="yellow"/>
              </w:rPr>
              <w:alias w:val="Date"/>
              <w:tag w:val="{&quot;templafy&quot;:{&quot;id&quot;:&quot;71e415a9-5d9c-4fdd-9dd2-ddb3dc2f7111&quot;}}"/>
              <w:id w:val="-1391955748"/>
              <w:placeholder>
                <w:docPart w:val="790BFE08504249CCA07D05DA68781857"/>
              </w:placeholder>
              <w15:color w:val="FF0000"/>
            </w:sdtPr>
            <w:sdtEndPr/>
            <w:sdtContent>
              <w:p w14:paraId="37D7EEC8" w14:textId="130AE7BB" w:rsidR="004955C3" w:rsidRPr="00C82F5C" w:rsidRDefault="00F6589A">
                <w:pPr>
                  <w:pStyle w:val="Template-Dato"/>
                  <w:rPr>
                    <w:highlight w:val="yellow"/>
                  </w:rPr>
                </w:pPr>
                <w:r>
                  <w:t>19</w:t>
                </w:r>
                <w:r w:rsidR="00676545" w:rsidRPr="00676545">
                  <w:t xml:space="preserve">. </w:t>
                </w:r>
                <w:r>
                  <w:t>december</w:t>
                </w:r>
                <w:r w:rsidR="00676545" w:rsidRPr="00676545">
                  <w:t xml:space="preserve"> 202</w:t>
                </w:r>
                <w:r>
                  <w:t>4</w:t>
                </w:r>
              </w:p>
            </w:sdtContent>
          </w:sdt>
        </w:tc>
      </w:tr>
    </w:tbl>
    <w:p w14:paraId="4B6E14AC" w14:textId="77777777" w:rsidR="00156CCE" w:rsidRPr="00C82F5C" w:rsidRDefault="00156CCE" w:rsidP="00156CC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C82F5C">
        <w:rPr>
          <w:rFonts w:cs="Arial"/>
          <w:b/>
          <w:sz w:val="28"/>
          <w:szCs w:val="28"/>
        </w:rPr>
        <w:t>Indkaldelse til ekstraordinær generalforsamling</w:t>
      </w:r>
    </w:p>
    <w:p w14:paraId="591BDEC7" w14:textId="51611DCE" w:rsidR="00156CCE" w:rsidRPr="00C82F5C" w:rsidRDefault="00156CCE" w:rsidP="00156CC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 xml:space="preserve">Bestyrelsen i A/S Femern Landanlæg, CVR-nr. </w:t>
      </w:r>
      <w:r w:rsidRPr="00C82F5C">
        <w:t>32567967</w:t>
      </w:r>
      <w:r w:rsidRPr="00C82F5C">
        <w:rPr>
          <w:rFonts w:cs="Arial"/>
          <w:szCs w:val="20"/>
        </w:rPr>
        <w:t xml:space="preserve">, indkalder herved til ekstraordinær generalforsamling, der </w:t>
      </w:r>
      <w:r w:rsidRPr="00C82F5C">
        <w:rPr>
          <w:rFonts w:cs="Arial"/>
          <w:szCs w:val="20"/>
          <w:u w:val="single"/>
        </w:rPr>
        <w:t xml:space="preserve">afholdes den </w:t>
      </w:r>
      <w:r w:rsidR="00F6589A">
        <w:rPr>
          <w:rFonts w:cs="Arial"/>
          <w:szCs w:val="20"/>
          <w:u w:val="single"/>
        </w:rPr>
        <w:t>6</w:t>
      </w:r>
      <w:r w:rsidR="00227138">
        <w:rPr>
          <w:rFonts w:cs="Arial"/>
          <w:szCs w:val="20"/>
          <w:u w:val="single"/>
        </w:rPr>
        <w:t xml:space="preserve">. </w:t>
      </w:r>
      <w:r w:rsidR="00F6589A">
        <w:rPr>
          <w:rFonts w:cs="Arial"/>
          <w:szCs w:val="20"/>
          <w:u w:val="single"/>
        </w:rPr>
        <w:t>januar</w:t>
      </w:r>
      <w:r w:rsidRPr="00676545">
        <w:rPr>
          <w:rFonts w:cs="Arial"/>
          <w:szCs w:val="20"/>
          <w:u w:val="single"/>
        </w:rPr>
        <w:t xml:space="preserve"> 202</w:t>
      </w:r>
      <w:r w:rsidR="00F6589A">
        <w:rPr>
          <w:rFonts w:cs="Arial"/>
          <w:szCs w:val="20"/>
          <w:u w:val="single"/>
        </w:rPr>
        <w:t>5</w:t>
      </w:r>
      <w:r w:rsidRPr="00676545">
        <w:rPr>
          <w:rFonts w:cs="Arial"/>
          <w:szCs w:val="20"/>
          <w:u w:val="single"/>
        </w:rPr>
        <w:t>, kl. 9.00</w:t>
      </w:r>
      <w:r w:rsidRPr="00C82F5C">
        <w:rPr>
          <w:rFonts w:cs="Arial"/>
          <w:szCs w:val="20"/>
        </w:rPr>
        <w:t xml:space="preserve"> i selskabets lokaler, Vester Søgade 10, 5. sal, 1601 København V. </w:t>
      </w:r>
    </w:p>
    <w:p w14:paraId="08A022A9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Formålet med afholdelsen af den ekstraordinære generalforsamling er at vælge nyt bestyrelsesmedlem, herunder ny næstformand.</w:t>
      </w:r>
    </w:p>
    <w:p w14:paraId="025E5EDA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Dagsordenen er følgende:</w:t>
      </w:r>
    </w:p>
    <w:p w14:paraId="7969802C" w14:textId="77777777" w:rsidR="001860CF" w:rsidRPr="00C82F5C" w:rsidRDefault="001860CF" w:rsidP="001860CF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Valg af dirigent</w:t>
      </w:r>
    </w:p>
    <w:p w14:paraId="5F6713EB" w14:textId="77777777" w:rsidR="001860CF" w:rsidRPr="00C82F5C" w:rsidRDefault="001860CF" w:rsidP="001860CF">
      <w:pPr>
        <w:pStyle w:val="Listeafsnit"/>
        <w:numPr>
          <w:ilvl w:val="0"/>
          <w:numId w:val="50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Forslag om valg af nyt bestyrelsesmedlem, herunder ny næstformand</w:t>
      </w:r>
    </w:p>
    <w:p w14:paraId="1073F990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Nedenfor følger de fuldstændige forslag med ledsagende bemærkninger.</w:t>
      </w:r>
    </w:p>
    <w:p w14:paraId="4C39BEF6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Ad pkt. 1</w:t>
      </w:r>
    </w:p>
    <w:p w14:paraId="5E5FBF4D" w14:textId="77777777" w:rsidR="001860CF" w:rsidRPr="00C82F5C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 xml:space="preserve">Det foreslås, at Group General </w:t>
      </w:r>
      <w:proofErr w:type="spellStart"/>
      <w:r w:rsidRPr="00C82F5C">
        <w:rPr>
          <w:rFonts w:cs="Arial"/>
          <w:szCs w:val="20"/>
        </w:rPr>
        <w:t>Counsel</w:t>
      </w:r>
      <w:proofErr w:type="spellEnd"/>
      <w:r w:rsidRPr="00C82F5C">
        <w:rPr>
          <w:rFonts w:cs="Arial"/>
          <w:szCs w:val="20"/>
        </w:rPr>
        <w:t>, advokat Charlotte Yun Linde vælges som dirigent.</w:t>
      </w:r>
    </w:p>
    <w:p w14:paraId="2413D838" w14:textId="54971AC6" w:rsidR="008B66B8" w:rsidRDefault="001860CF" w:rsidP="001860C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 xml:space="preserve">Ad pkt. 2 </w:t>
      </w:r>
    </w:p>
    <w:p w14:paraId="38D89418" w14:textId="3D77BB0B" w:rsidR="008B66B8" w:rsidRPr="00C82F5C" w:rsidRDefault="00227138" w:rsidP="008B66B8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Natascha Krogager Carlsson </w:t>
      </w:r>
      <w:r w:rsidR="008B66B8" w:rsidRPr="00C82F5C">
        <w:rPr>
          <w:rFonts w:cs="Arial"/>
          <w:szCs w:val="20"/>
        </w:rPr>
        <w:t>fratræder som bestyrelsesmedlem, herunder som næstformand</w:t>
      </w:r>
      <w:r w:rsidR="00014086">
        <w:rPr>
          <w:rFonts w:cs="Arial"/>
          <w:szCs w:val="20"/>
        </w:rPr>
        <w:t xml:space="preserve">, den </w:t>
      </w:r>
      <w:r w:rsidR="00F6589A">
        <w:rPr>
          <w:rFonts w:cs="Arial"/>
          <w:szCs w:val="20"/>
        </w:rPr>
        <w:t>6. januar 2025</w:t>
      </w:r>
      <w:r w:rsidR="008B66B8" w:rsidRPr="00C82F5C">
        <w:rPr>
          <w:rFonts w:cs="Arial"/>
          <w:szCs w:val="20"/>
        </w:rPr>
        <w:t xml:space="preserve">. </w:t>
      </w:r>
    </w:p>
    <w:p w14:paraId="60EED16D" w14:textId="354F5D01" w:rsidR="001860CF" w:rsidRPr="00C82F5C" w:rsidRDefault="001860CF" w:rsidP="001860CF">
      <w:pPr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Det foreslås at vælge</w:t>
      </w:r>
      <w:r w:rsidR="00676545">
        <w:rPr>
          <w:rFonts w:cs="Arial"/>
          <w:szCs w:val="20"/>
        </w:rPr>
        <w:t xml:space="preserve"> </w:t>
      </w:r>
      <w:r w:rsidR="00227138">
        <w:rPr>
          <w:rFonts w:cs="Arial"/>
          <w:szCs w:val="20"/>
        </w:rPr>
        <w:t>Janne Dyrlev</w:t>
      </w:r>
      <w:r w:rsidR="00676545">
        <w:rPr>
          <w:rFonts w:cs="Arial"/>
          <w:szCs w:val="20"/>
        </w:rPr>
        <w:t xml:space="preserve"> </w:t>
      </w:r>
      <w:r w:rsidRPr="00C82F5C">
        <w:rPr>
          <w:rFonts w:cs="Arial"/>
          <w:szCs w:val="20"/>
        </w:rPr>
        <w:t xml:space="preserve">som nyt bestyrelsesmedlem. </w:t>
      </w:r>
    </w:p>
    <w:p w14:paraId="3B588AD6" w14:textId="1B552860" w:rsidR="00156CCE" w:rsidRDefault="006C70C4" w:rsidP="00156CCE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Det foreslås desuden at vælge nuværende bestyrelsesmedlem Louise Friis som ny næstformand for bestyrelsen.</w:t>
      </w:r>
    </w:p>
    <w:p w14:paraId="5ADE7529" w14:textId="10357A10" w:rsidR="00280186" w:rsidRDefault="00280186" w:rsidP="00156CCE">
      <w:pPr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For baggrundsoplysninger om kandidate</w:t>
      </w:r>
      <w:r>
        <w:rPr>
          <w:rFonts w:cs="Arial"/>
          <w:szCs w:val="20"/>
        </w:rPr>
        <w:t>rne</w:t>
      </w:r>
      <w:r w:rsidRPr="00C82F5C">
        <w:rPr>
          <w:rFonts w:cs="Arial"/>
          <w:szCs w:val="20"/>
        </w:rPr>
        <w:t xml:space="preserve"> henvises til det til indkaldelsen vedlagte CV (bilag 1).</w:t>
      </w:r>
    </w:p>
    <w:p w14:paraId="43976186" w14:textId="77777777" w:rsidR="00280186" w:rsidRDefault="00280186" w:rsidP="00156CCE">
      <w:pPr>
        <w:spacing w:after="160" w:line="276" w:lineRule="auto"/>
        <w:rPr>
          <w:rFonts w:cs="Arial"/>
          <w:szCs w:val="20"/>
        </w:rPr>
      </w:pPr>
    </w:p>
    <w:p w14:paraId="4D2BEE61" w14:textId="77777777" w:rsidR="006C70C4" w:rsidRPr="00C82F5C" w:rsidRDefault="006C70C4" w:rsidP="00156CCE">
      <w:pPr>
        <w:spacing w:after="160" w:line="276" w:lineRule="auto"/>
        <w:rPr>
          <w:rFonts w:cs="Arial"/>
          <w:szCs w:val="20"/>
        </w:rPr>
      </w:pPr>
    </w:p>
    <w:p w14:paraId="4ED2F71A" w14:textId="3315F31E" w:rsidR="00564D61" w:rsidRDefault="00156CCE" w:rsidP="00156CCE">
      <w:pPr>
        <w:spacing w:after="160" w:line="276" w:lineRule="auto"/>
        <w:rPr>
          <w:rFonts w:cs="Arial"/>
          <w:szCs w:val="20"/>
        </w:rPr>
      </w:pPr>
      <w:r w:rsidRPr="00C82F5C">
        <w:rPr>
          <w:rFonts w:cs="Arial"/>
          <w:szCs w:val="20"/>
        </w:rPr>
        <w:t>Bestyrelsen</w:t>
      </w:r>
    </w:p>
    <w:p w14:paraId="6C1C867C" w14:textId="415E30EC" w:rsidR="00564D61" w:rsidRDefault="00564D6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line="240" w:lineRule="atLeast"/>
        <w:rPr>
          <w:rFonts w:cs="Arial"/>
          <w:szCs w:val="20"/>
        </w:rPr>
      </w:pPr>
    </w:p>
    <w:p w14:paraId="24A74BF4" w14:textId="5059E35F" w:rsidR="00E0064B" w:rsidRPr="00C82F5C" w:rsidRDefault="00E0064B" w:rsidP="00E0064B">
      <w:pPr>
        <w:pStyle w:val="Afsenderoplysninger"/>
      </w:pPr>
    </w:p>
    <w:sectPr w:rsidR="00E0064B" w:rsidRPr="00C82F5C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A68F8" w14:textId="77777777" w:rsidR="00156CCE" w:rsidRPr="00C82F5C" w:rsidRDefault="00156CCE" w:rsidP="00767E6D">
      <w:r w:rsidRPr="00C82F5C">
        <w:separator/>
      </w:r>
    </w:p>
    <w:p w14:paraId="29A9A68C" w14:textId="77777777" w:rsidR="00156CCE" w:rsidRPr="00C82F5C" w:rsidRDefault="00156CCE"/>
  </w:endnote>
  <w:endnote w:type="continuationSeparator" w:id="0">
    <w:p w14:paraId="46C5B716" w14:textId="77777777" w:rsidR="00156CCE" w:rsidRPr="00C82F5C" w:rsidRDefault="00156CCE" w:rsidP="00767E6D">
      <w:r w:rsidRPr="00C82F5C">
        <w:continuationSeparator/>
      </w:r>
    </w:p>
    <w:p w14:paraId="2A0D9A3D" w14:textId="77777777" w:rsidR="00156CCE" w:rsidRPr="00C82F5C" w:rsidRDefault="0015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A318E" w14:textId="77777777" w:rsidR="008B66B8" w:rsidRDefault="008B66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C82F5C" w14:paraId="53B5D8A9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709D0AD7" w14:textId="2280859A" w:rsidR="005F33AF" w:rsidRPr="00C82F5C" w:rsidRDefault="00157E64" w:rsidP="005F33AF">
          <w:pPr>
            <w:pStyle w:val="Boilerplate"/>
            <w:jc w:val="right"/>
          </w:pP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 xml:space="preserve">IF </w:instrText>
          </w: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>sectionPAGEs</w:instrText>
          </w:r>
          <w:r w:rsidRPr="00C82F5C">
            <w:rPr>
              <w:rStyle w:val="Sidetal"/>
            </w:rPr>
            <w:fldChar w:fldCharType="separate"/>
          </w:r>
          <w:r w:rsidR="00F6589A">
            <w:rPr>
              <w:rStyle w:val="Sidetal"/>
            </w:rPr>
            <w:instrText>2</w:instrText>
          </w:r>
          <w:r w:rsidRPr="00C82F5C">
            <w:rPr>
              <w:rStyle w:val="Sidetal"/>
            </w:rPr>
            <w:fldChar w:fldCharType="end"/>
          </w:r>
          <w:r w:rsidRPr="00C82F5C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38d9a345-58ab-4e11-aaeb-f731cc17e944&quot;}}"/>
              <w:id w:val="-2083980916"/>
              <w:placeholder>
                <w:docPart w:val="1DD8D2F14CBE4306AD044F556966F4E8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="00156CCE" w:rsidRPr="00C82F5C">
                <w:rPr>
                  <w:rStyle w:val="Sidetal"/>
                </w:rPr>
                <w:instrText>Side</w:instrText>
              </w:r>
            </w:sdtContent>
          </w:sdt>
          <w:r w:rsidRPr="00C82F5C">
            <w:rPr>
              <w:rStyle w:val="Sidetal"/>
            </w:rPr>
            <w:instrText xml:space="preserve"> </w:instrText>
          </w: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 xml:space="preserve"> PAGE </w:instrText>
          </w:r>
          <w:r w:rsidRPr="00C82F5C">
            <w:rPr>
              <w:rStyle w:val="Sidetal"/>
            </w:rPr>
            <w:fldChar w:fldCharType="separate"/>
          </w:r>
          <w:r w:rsidR="00F6589A">
            <w:rPr>
              <w:rStyle w:val="Sidetal"/>
            </w:rPr>
            <w:instrText>2</w:instrText>
          </w:r>
          <w:r w:rsidRPr="00C82F5C">
            <w:rPr>
              <w:rStyle w:val="Sidetal"/>
            </w:rPr>
            <w:fldChar w:fldCharType="end"/>
          </w:r>
          <w:r w:rsidRPr="00C82F5C">
            <w:rPr>
              <w:rStyle w:val="Sidetal"/>
            </w:rPr>
            <w:instrText>/</w:instrText>
          </w:r>
          <w:r w:rsidRPr="00C82F5C">
            <w:rPr>
              <w:rStyle w:val="Sidetal"/>
            </w:rPr>
            <w:fldChar w:fldCharType="begin"/>
          </w:r>
          <w:r w:rsidRPr="00C82F5C">
            <w:rPr>
              <w:rStyle w:val="Sidetal"/>
            </w:rPr>
            <w:instrText xml:space="preserve"> sectionPAGES </w:instrText>
          </w:r>
          <w:r w:rsidRPr="00C82F5C">
            <w:rPr>
              <w:rStyle w:val="Sidetal"/>
            </w:rPr>
            <w:fldChar w:fldCharType="separate"/>
          </w:r>
          <w:r w:rsidR="00F6589A">
            <w:rPr>
              <w:rStyle w:val="Sidetal"/>
            </w:rPr>
            <w:instrText>2</w:instrText>
          </w:r>
          <w:r w:rsidRPr="00C82F5C">
            <w:rPr>
              <w:rStyle w:val="Sidetal"/>
            </w:rPr>
            <w:fldChar w:fldCharType="end"/>
          </w:r>
          <w:r w:rsidRPr="00C82F5C">
            <w:rPr>
              <w:rStyle w:val="Sidetal"/>
            </w:rPr>
            <w:instrText>" ""</w:instrText>
          </w:r>
          <w:r w:rsidRPr="00C82F5C">
            <w:rPr>
              <w:rStyle w:val="Sidetal"/>
            </w:rPr>
            <w:fldChar w:fldCharType="separate"/>
          </w:r>
          <w:r w:rsidR="00F6589A" w:rsidRPr="00C82F5C">
            <w:rPr>
              <w:rStyle w:val="Sidetal"/>
            </w:rPr>
            <w:t>Side</w:t>
          </w:r>
          <w:r w:rsidR="00F6589A">
            <w:rPr>
              <w:rStyle w:val="Sidetal"/>
            </w:rPr>
          </w:r>
          <w:r w:rsidR="00F6589A" w:rsidRPr="00C82F5C">
            <w:rPr>
              <w:rStyle w:val="Sidetal"/>
            </w:rPr>
            <w:t xml:space="preserve"> </w:t>
          </w:r>
          <w:r w:rsidR="00F6589A">
            <w:rPr>
              <w:rStyle w:val="Sidetal"/>
            </w:rPr>
            <w:t>2</w:t>
          </w:r>
          <w:r w:rsidR="00F6589A" w:rsidRPr="00C82F5C">
            <w:rPr>
              <w:rStyle w:val="Sidetal"/>
            </w:rPr>
            <w:t>/</w:t>
          </w:r>
          <w:r w:rsidR="00F6589A">
            <w:rPr>
              <w:rStyle w:val="Sidetal"/>
            </w:rPr>
            <w:t>2</w:t>
          </w:r>
          <w:r w:rsidRPr="00C82F5C">
            <w:rPr>
              <w:rStyle w:val="Sidetal"/>
            </w:rPr>
            <w:fldChar w:fldCharType="end"/>
          </w:r>
        </w:p>
      </w:tc>
    </w:tr>
    <w:tr w:rsidR="0001058D" w:rsidRPr="00C82F5C" w14:paraId="20F988FC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a29a53c0-e7f6-469f-a99d-ffe2a03f121a&quot;}}"/>
            <w:id w:val="1640529662"/>
            <w:placeholder>
              <w:docPart w:val="9B42299FB1AE4494AF18AD3D9C7DE7AF"/>
            </w:placeholder>
            <w15:color w:val="FF0000"/>
          </w:sdtPr>
          <w:sdtEndPr/>
          <w:sdtContent>
            <w:p w14:paraId="02459D4C" w14:textId="77777777" w:rsidR="004955C3" w:rsidRPr="00C82F5C" w:rsidRDefault="00656A9E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C82F5C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45f6f96c-19bc-4b16-8707-56f1949e12a3&quot;}}"/>
            <w:id w:val="925760325"/>
            <w:placeholder>
              <w:docPart w:val="BC07291D7671489287338BBBBF82EB76"/>
            </w:placeholder>
            <w15:color w:val="FF0000"/>
          </w:sdtPr>
          <w:sdtEndPr/>
          <w:sdtContent>
            <w:p w14:paraId="43B00E2D" w14:textId="0C2C81CD" w:rsidR="0001058D" w:rsidRPr="00C82F5C" w:rsidRDefault="00477520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e7de9e29-ce2e-4f51-9dfc-cd397007f923&quot;}}"/>
                  <w:id w:val="-186514813"/>
                  <w:placeholder>
                    <w:docPart w:val="0AB15E3305444B86848949882E98CA9E"/>
                  </w:placeholder>
                  <w15:color w:val="FF0000"/>
                </w:sdtPr>
                <w:sdtEndPr/>
                <w:sdtContent>
                  <w:r w:rsidR="00156CCE" w:rsidRPr="00C82F5C">
                    <w:rPr>
                      <w:vanish/>
                    </w:rPr>
                    <w:t>Jnr</w:t>
                  </w:r>
                </w:sdtContent>
              </w:sdt>
              <w:r w:rsidR="0001058D" w:rsidRPr="00C82F5C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38d0f159-1245-4e38-9a6a-d5eb07106e79&quot;}}"/>
                  <w:id w:val="-1830202495"/>
                  <w:placeholder>
                    <w:docPart w:val="0AB15E3305444B86848949882E98CA9E"/>
                  </w:placeholder>
                  <w15:color w:val="FF0000"/>
                </w:sdtPr>
                <w:sdtEndPr/>
                <w:sdtContent>
                  <w:r w:rsidR="00656A9E" w:rsidRPr="00C82F5C">
                    <w:rPr>
                      <w:vanish/>
                    </w:rPr>
                    <w:t>​</w:t>
                  </w:r>
                </w:sdtContent>
              </w:sdt>
              <w:r w:rsidR="0001058D" w:rsidRPr="00C82F5C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541CBC93" w14:textId="77777777" w:rsidR="0001058D" w:rsidRPr="00C82F5C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6D7B3748" w14:textId="77777777" w:rsidR="0001058D" w:rsidRPr="00C82F5C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c6bf1942-34df-42b6-8665-e7c55f578f93&quot;}}"/>
            <w:id w:val="-1645035254"/>
            <w15:color w:val="FF0000"/>
          </w:sdtPr>
          <w:sdtEndPr/>
          <w:sdtContent>
            <w:p w14:paraId="2B04A3DE" w14:textId="0B237DD5" w:rsidR="004955C3" w:rsidRPr="00C82F5C" w:rsidRDefault="00156CCE">
              <w:pPr>
                <w:pStyle w:val="Template-Adresse"/>
                <w:jc w:val="right"/>
              </w:pPr>
              <w:r w:rsidRPr="00C82F5C">
                <w:t>27. maj 2024</w:t>
              </w:r>
            </w:p>
          </w:sdtContent>
        </w:sdt>
        <w:p w14:paraId="6C0F45E6" w14:textId="77777777" w:rsidR="0001058D" w:rsidRPr="00C82F5C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2008EBEA" w14:textId="77777777" w:rsidR="005F33AF" w:rsidRPr="00C82F5C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3C978" w14:textId="77777777" w:rsidR="00BD0ECE" w:rsidRPr="00C82F5C" w:rsidRDefault="00BD0ECE"/>
  <w:p w14:paraId="59F4CA66" w14:textId="77777777" w:rsidR="00BD0ECE" w:rsidRPr="00C82F5C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C82F5C" w14:paraId="7809435A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1F0581AD" w14:textId="77777777" w:rsidR="00D32A3A" w:rsidRPr="00C82F5C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2603405c-8b3b-47d5-9f0d-592741069e61&quot;}}"/>
            <w:id w:val="-315875847"/>
            <w15:color w:val="FF0000"/>
          </w:sdtPr>
          <w:sdtEndPr/>
          <w:sdtContent>
            <w:p w14:paraId="314C7C6D" w14:textId="77777777" w:rsidR="004955C3" w:rsidRPr="00C82F5C" w:rsidRDefault="00656A9E">
              <w:pPr>
                <w:pStyle w:val="Template-Adresse"/>
                <w:rPr>
                  <w:b/>
                </w:rPr>
              </w:pPr>
              <w:r w:rsidRPr="00C82F5C">
                <w:rPr>
                  <w:b/>
                </w:rPr>
                <w:t>A/S Femern Landanlæg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cdf2427b-0b00-4c3b-9ed4-e016e078d794&quot;}}"/>
            <w:id w:val="735980192"/>
            <w15:color w:val="FF0000"/>
          </w:sdtPr>
          <w:sdtEndPr/>
          <w:sdtContent>
            <w:p w14:paraId="5E4E2C60" w14:textId="77777777" w:rsidR="004955C3" w:rsidRPr="00C82F5C" w:rsidRDefault="00656A9E">
              <w:pPr>
                <w:pStyle w:val="Template-Adresse"/>
                <w:rPr>
                  <w:vanish/>
                </w:rPr>
              </w:pPr>
              <w:r w:rsidRPr="00C82F5C">
                <w:rPr>
                  <w:vanish/>
                </w:rPr>
                <w:t>​</w:t>
              </w:r>
            </w:p>
          </w:sdtContent>
        </w:sdt>
      </w:tc>
    </w:tr>
    <w:tr w:rsidR="00032F4E" w:rsidRPr="00C82F5C" w14:paraId="0EDA7248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b5e21cf9-4dd0-405d-8ec3-5bffd56b9824&quot;}}"/>
            <w:id w:val="736903654"/>
            <w15:color w:val="FF0000"/>
          </w:sdtPr>
          <w:sdtEndPr/>
          <w:sdtContent>
            <w:p w14:paraId="5898C56C" w14:textId="77777777" w:rsidR="004955C3" w:rsidRDefault="00676545" w:rsidP="00676545">
              <w:pPr>
                <w:pStyle w:val="Template-Adresse"/>
              </w:pPr>
              <w:r>
                <w:t>Vester Søgade 10</w:t>
              </w:r>
            </w:p>
            <w:p w14:paraId="09D3CBF9" w14:textId="64463AC8" w:rsidR="00676545" w:rsidRPr="00C82F5C" w:rsidRDefault="00676545" w:rsidP="00676545">
              <w:pPr>
                <w:pStyle w:val="Template-Adresse"/>
              </w:pPr>
              <w:r>
                <w:t>DK – 1601 København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1D44B3A6" w14:textId="34D0AEC3" w:rsidR="00032F4E" w:rsidRPr="00C82F5C" w:rsidRDefault="00477520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73885f59-7682-44a7-ab3a-ef0e02a6e9b4&quot;}}"/>
              <w:id w:val="655266328"/>
              <w:placeholder>
                <w:docPart w:val="0D5F5890B2964158A44870A4A79C226F"/>
              </w:placeholder>
              <w15:color w:val="FF0000"/>
            </w:sdtPr>
            <w:sdtEndPr/>
            <w:sdtContent>
              <w:r w:rsidR="00656A9E" w:rsidRPr="00C82F5C">
                <w:t>Tel</w:t>
              </w:r>
            </w:sdtContent>
          </w:sdt>
          <w:r w:rsidR="00032F4E" w:rsidRPr="00C82F5C">
            <w:t xml:space="preserve"> </w:t>
          </w:r>
          <w:r w:rsidR="00032F4E" w:rsidRPr="00C82F5C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d76a4282-7abd-4711-8f57-b7984e2da209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156CCE" w:rsidRPr="00C82F5C">
                <w:t>+4</w:t>
              </w:r>
              <w:r w:rsidR="00676545">
                <w:t>5 58 30 30 00</w:t>
              </w:r>
            </w:sdtContent>
          </w:sdt>
        </w:p>
        <w:sdt>
          <w:sdtPr>
            <w:alias w:val="Web"/>
            <w:tag w:val="{&quot;templafy&quot;:{&quot;id&quot;:&quot;893093f3-4048-40b4-b9de-2168716334f4&quot;}}"/>
            <w:id w:val="-979151540"/>
            <w15:color w:val="FF0000"/>
          </w:sdtPr>
          <w:sdtEndPr/>
          <w:sdtContent>
            <w:p w14:paraId="6FACB6E0" w14:textId="162C287D" w:rsidR="004955C3" w:rsidRPr="00C82F5C" w:rsidRDefault="00156CCE">
              <w:pPr>
                <w:pStyle w:val="Template-Adresse"/>
              </w:pPr>
              <w:r w:rsidRPr="00C82F5C">
                <w:t>www.</w:t>
              </w:r>
              <w:r w:rsidR="00676545">
                <w:t>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4FF0ABD5" w14:textId="77777777" w:rsidR="00FE6E91" w:rsidRPr="00C82F5C" w:rsidRDefault="00FE6E91" w:rsidP="00032F4E">
          <w:pPr>
            <w:pStyle w:val="Template-Adresse"/>
            <w:tabs>
              <w:tab w:val="left" w:pos="289"/>
            </w:tabs>
          </w:pPr>
        </w:p>
        <w:p w14:paraId="5EFCD8FA" w14:textId="265CDE7E" w:rsidR="00032F4E" w:rsidRPr="00C82F5C" w:rsidRDefault="00477520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32b9df59-977f-415b-9ac6-954aac9ab3f3&quot;}}"/>
              <w:id w:val="-474214759"/>
              <w:placeholder>
                <w:docPart w:val="0D5F5890B2964158A44870A4A79C226F"/>
              </w:placeholder>
              <w15:color w:val="FF0000"/>
            </w:sdtPr>
            <w:sdtEndPr/>
            <w:sdtContent>
              <w:r w:rsidR="00656A9E" w:rsidRPr="00C82F5C">
                <w:t>CVR</w:t>
              </w:r>
            </w:sdtContent>
          </w:sdt>
          <w:r w:rsidR="00032F4E" w:rsidRPr="00C82F5C">
            <w:t xml:space="preserve"> </w:t>
          </w:r>
          <w:sdt>
            <w:sdtPr>
              <w:alias w:val="CVR"/>
              <w:tag w:val="{&quot;templafy&quot;:{&quot;id&quot;:&quot;817b9194-2239-44d6-9ea6-5513609279e5&quot;}}"/>
              <w:id w:val="1710380605"/>
              <w15:color w:val="FF0000"/>
            </w:sdtPr>
            <w:sdtEndPr/>
            <w:sdtContent>
              <w:r w:rsidR="00676545">
                <w:t>32567967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a2bb7426-8d75-4b6f-84cd-8b21dfca16c9&quot;}}"/>
            <w:id w:val="-1264454659"/>
            <w:placeholder>
              <w:docPart w:val="0D5F5890B2964158A44870A4A79C226F"/>
            </w:placeholder>
            <w15:color w:val="FF0000"/>
          </w:sdtPr>
          <w:sdtEndPr/>
          <w:sdtContent>
            <w:p w14:paraId="251CDD6B" w14:textId="77777777" w:rsidR="004955C3" w:rsidRPr="00C82F5C" w:rsidRDefault="00656A9E">
              <w:pPr>
                <w:pStyle w:val="Template-Adresse"/>
                <w:jc w:val="right"/>
              </w:pPr>
              <w:r w:rsidRPr="00C82F5C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8d867655-2388-4f2f-95e7-29216bed3087&quot;}}"/>
            <w:id w:val="1245611248"/>
            <w:placeholder>
              <w:docPart w:val="5B09392D407E48DD9DA0F959E3DC809A"/>
            </w:placeholder>
            <w15:color w:val="FF0000"/>
          </w:sdtPr>
          <w:sdtEndPr/>
          <w:sdtContent>
            <w:p w14:paraId="5F67093E" w14:textId="450DB511" w:rsidR="00BD75A6" w:rsidRPr="00C82F5C" w:rsidRDefault="00477520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8032cc7b-7fa3-4f5f-bc3a-0aa81de2c773&quot;}}"/>
                  <w:id w:val="1375041583"/>
                  <w:placeholder>
                    <w:docPart w:val="0D5F5890B2964158A44870A4A79C226F"/>
                  </w:placeholder>
                  <w15:color w:val="FF0000"/>
                </w:sdtPr>
                <w:sdtEndPr/>
                <w:sdtContent>
                  <w:r w:rsidR="00156CCE" w:rsidRPr="00C82F5C">
                    <w:rPr>
                      <w:vanish/>
                    </w:rPr>
                    <w:t>Jnr</w:t>
                  </w:r>
                </w:sdtContent>
              </w:sdt>
              <w:r w:rsidR="00775B78" w:rsidRPr="00C82F5C">
                <w:rPr>
                  <w:vanish/>
                </w:rPr>
                <w:t>.</w:t>
              </w:r>
              <w:r w:rsidR="00CE7C14" w:rsidRPr="00C82F5C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6622cece-f966-478c-8560-a014c5a5b0b4&quot;}}"/>
                  <w:id w:val="-1834670642"/>
                  <w15:color w:val="FF0000"/>
                </w:sdtPr>
                <w:sdtEndPr/>
                <w:sdtContent>
                  <w:r w:rsidR="00656A9E" w:rsidRPr="00C82F5C">
                    <w:rPr>
                      <w:vanish/>
                    </w:rPr>
                    <w:t>​</w:t>
                  </w:r>
                </w:sdtContent>
              </w:sdt>
              <w:r w:rsidR="00BD75A6" w:rsidRPr="00C82F5C">
                <w:rPr>
                  <w:vanish/>
                </w:rPr>
                <w:t xml:space="preserve"> </w:t>
              </w:r>
            </w:p>
          </w:sdtContent>
        </w:sdt>
      </w:tc>
    </w:tr>
  </w:tbl>
  <w:p w14:paraId="6D5EF711" w14:textId="77777777" w:rsidR="00403DA4" w:rsidRPr="00C82F5C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5AB3" w14:textId="77777777" w:rsidR="00156CCE" w:rsidRPr="00C82F5C" w:rsidRDefault="00156CCE" w:rsidP="00767E6D">
      <w:r w:rsidRPr="00C82F5C">
        <w:separator/>
      </w:r>
    </w:p>
    <w:p w14:paraId="2B7D2D7D" w14:textId="77777777" w:rsidR="00156CCE" w:rsidRPr="00C82F5C" w:rsidRDefault="00156CCE"/>
  </w:footnote>
  <w:footnote w:type="continuationSeparator" w:id="0">
    <w:p w14:paraId="48AD593B" w14:textId="77777777" w:rsidR="00156CCE" w:rsidRPr="00C82F5C" w:rsidRDefault="00156CCE" w:rsidP="00767E6D">
      <w:r w:rsidRPr="00C82F5C">
        <w:continuationSeparator/>
      </w:r>
    </w:p>
    <w:p w14:paraId="3D451077" w14:textId="77777777" w:rsidR="00156CCE" w:rsidRPr="00C82F5C" w:rsidRDefault="00156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BAEBC" w14:textId="775D4FA8" w:rsidR="002C1D49" w:rsidRPr="00C82F5C" w:rsidRDefault="00C82F5C">
    <w:pPr>
      <w:pStyle w:val="Sidehoved"/>
    </w:pPr>
    <w:r w:rsidRPr="00C82F5C">
      <w:rPr>
        <w:noProof/>
      </w:rPr>
      <w:drawing>
        <wp:anchor distT="0" distB="0" distL="114300" distR="114300" simplePos="0" relativeHeight="251669504" behindDoc="0" locked="0" layoutInCell="1" allowOverlap="1" wp14:anchorId="51C5DC69" wp14:editId="59F81C30">
          <wp:simplePos x="0" y="0"/>
          <wp:positionH relativeFrom="page">
            <wp:posOffset>0</wp:posOffset>
          </wp:positionH>
          <wp:positionV relativeFrom="page">
            <wp:posOffset>431800</wp:posOffset>
          </wp:positionV>
          <wp:extent cx="2105660" cy="540385"/>
          <wp:effectExtent l="0" t="0" r="8890" b="0"/>
          <wp:wrapNone/>
          <wp:docPr id="760147677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27286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66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CCE" w:rsidRPr="00C82F5C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2152109" wp14:editId="319761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977078711" name="Tekstfelt 8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0F238" w14:textId="045916E1" w:rsidR="00156CCE" w:rsidRPr="00C82F5C" w:rsidRDefault="00156CCE" w:rsidP="00156C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C82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52109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alt="Business Content" style="position:absolute;margin-left:-16.25pt;margin-top:0;width:34.95pt;height:34.9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900F238" w14:textId="045916E1" w:rsidR="00156CCE" w:rsidRPr="00C82F5C" w:rsidRDefault="00156CCE" w:rsidP="00156CC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C82F5C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471F" w14:textId="3253989A" w:rsidR="00B043C6" w:rsidRPr="00C82F5C" w:rsidRDefault="00C82F5C">
    <w:pPr>
      <w:pStyle w:val="Sidehoved"/>
    </w:pPr>
    <w:r w:rsidRPr="00C82F5C">
      <w:rPr>
        <w:noProof/>
      </w:rPr>
      <w:drawing>
        <wp:anchor distT="0" distB="0" distL="114300" distR="114300" simplePos="0" relativeHeight="251668480" behindDoc="0" locked="0" layoutInCell="1" allowOverlap="1" wp14:anchorId="4C1226E8" wp14:editId="571953DB">
          <wp:simplePos x="0" y="0"/>
          <wp:positionH relativeFrom="page">
            <wp:posOffset>4910243</wp:posOffset>
          </wp:positionH>
          <wp:positionV relativeFrom="page">
            <wp:posOffset>381000</wp:posOffset>
          </wp:positionV>
          <wp:extent cx="1574800" cy="643467"/>
          <wp:effectExtent l="0" t="0" r="6350" b="4445"/>
          <wp:wrapNone/>
          <wp:docPr id="233346794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8406" name="LogoHide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643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5466E" w14:textId="34320706" w:rsidR="00594593" w:rsidRPr="00C82F5C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3BC8" w14:textId="22DD73F8" w:rsidR="00B043C6" w:rsidRPr="00C82F5C" w:rsidRDefault="00C82F5C">
    <w:pPr>
      <w:pStyle w:val="Sidehoved"/>
    </w:pPr>
    <w:r w:rsidRPr="00C82F5C">
      <w:rPr>
        <w:noProof/>
      </w:rPr>
      <w:drawing>
        <wp:anchor distT="0" distB="0" distL="114300" distR="114300" simplePos="0" relativeHeight="251667456" behindDoc="0" locked="0" layoutInCell="1" allowOverlap="1" wp14:anchorId="24B6A6F8" wp14:editId="710F7199">
          <wp:simplePos x="0" y="0"/>
          <wp:positionH relativeFrom="page">
            <wp:posOffset>4690533</wp:posOffset>
          </wp:positionH>
          <wp:positionV relativeFrom="page">
            <wp:posOffset>381000</wp:posOffset>
          </wp:positionV>
          <wp:extent cx="1642534" cy="592667"/>
          <wp:effectExtent l="0" t="0" r="0" b="0"/>
          <wp:wrapNone/>
          <wp:docPr id="1603045177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80450" name="LogoHid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577" cy="594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E2998" w14:textId="6E7B5E2F" w:rsidR="00B043C6" w:rsidRPr="00C82F5C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E9E4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3E9E4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3E9E4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3E9E4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3E9E4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3E9E4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3E9E4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3E9E4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3E9E4" w:themeColor="background2"/>
      </w:rPr>
    </w:lvl>
  </w:abstractNum>
  <w:abstractNum w:abstractNumId="9" w15:restartNumberingAfterBreak="0">
    <w:nsid w:val="09C45040"/>
    <w:multiLevelType w:val="multilevel"/>
    <w:tmpl w:val="9EF0E0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FD6A98D2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8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503348533">
    <w:abstractNumId w:val="11"/>
  </w:num>
  <w:num w:numId="2" w16cid:durableId="906307911">
    <w:abstractNumId w:val="15"/>
  </w:num>
  <w:num w:numId="3" w16cid:durableId="192498307">
    <w:abstractNumId w:val="20"/>
  </w:num>
  <w:num w:numId="4" w16cid:durableId="469253278">
    <w:abstractNumId w:val="8"/>
  </w:num>
  <w:num w:numId="5" w16cid:durableId="1273364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084894">
    <w:abstractNumId w:val="8"/>
  </w:num>
  <w:num w:numId="7" w16cid:durableId="1984120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496560">
    <w:abstractNumId w:val="8"/>
  </w:num>
  <w:num w:numId="10" w16cid:durableId="1711688052">
    <w:abstractNumId w:val="8"/>
  </w:num>
  <w:num w:numId="11" w16cid:durableId="99367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264490">
    <w:abstractNumId w:val="8"/>
  </w:num>
  <w:num w:numId="13" w16cid:durableId="108422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579152">
    <w:abstractNumId w:val="8"/>
  </w:num>
  <w:num w:numId="15" w16cid:durableId="1333140389">
    <w:abstractNumId w:val="8"/>
  </w:num>
  <w:num w:numId="16" w16cid:durableId="26366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550775">
    <w:abstractNumId w:val="8"/>
  </w:num>
  <w:num w:numId="18" w16cid:durableId="1674986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359470">
    <w:abstractNumId w:val="8"/>
  </w:num>
  <w:num w:numId="20" w16cid:durableId="1132675116">
    <w:abstractNumId w:val="8"/>
  </w:num>
  <w:num w:numId="21" w16cid:durableId="1068378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832712">
    <w:abstractNumId w:val="7"/>
  </w:num>
  <w:num w:numId="23" w16cid:durableId="34351907">
    <w:abstractNumId w:val="6"/>
  </w:num>
  <w:num w:numId="24" w16cid:durableId="1556349669">
    <w:abstractNumId w:val="5"/>
  </w:num>
  <w:num w:numId="25" w16cid:durableId="775640815">
    <w:abstractNumId w:val="4"/>
  </w:num>
  <w:num w:numId="26" w16cid:durableId="2063357351">
    <w:abstractNumId w:val="3"/>
  </w:num>
  <w:num w:numId="27" w16cid:durableId="2145192514">
    <w:abstractNumId w:val="2"/>
  </w:num>
  <w:num w:numId="28" w16cid:durableId="1662393530">
    <w:abstractNumId w:val="1"/>
  </w:num>
  <w:num w:numId="29" w16cid:durableId="944384715">
    <w:abstractNumId w:val="0"/>
  </w:num>
  <w:num w:numId="30" w16cid:durableId="2084640626">
    <w:abstractNumId w:val="10"/>
  </w:num>
  <w:num w:numId="31" w16cid:durableId="1724980451">
    <w:abstractNumId w:val="12"/>
  </w:num>
  <w:num w:numId="32" w16cid:durableId="1528526048">
    <w:abstractNumId w:val="19"/>
  </w:num>
  <w:num w:numId="33" w16cid:durableId="172375829">
    <w:abstractNumId w:val="16"/>
  </w:num>
  <w:num w:numId="34" w16cid:durableId="789325756">
    <w:abstractNumId w:val="16"/>
  </w:num>
  <w:num w:numId="35" w16cid:durableId="2084404647">
    <w:abstractNumId w:val="16"/>
  </w:num>
  <w:num w:numId="36" w16cid:durableId="1969048568">
    <w:abstractNumId w:val="16"/>
  </w:num>
  <w:num w:numId="37" w16cid:durableId="1046372219">
    <w:abstractNumId w:val="16"/>
  </w:num>
  <w:num w:numId="38" w16cid:durableId="1192764002">
    <w:abstractNumId w:val="16"/>
  </w:num>
  <w:num w:numId="39" w16cid:durableId="111940275">
    <w:abstractNumId w:val="16"/>
  </w:num>
  <w:num w:numId="40" w16cid:durableId="1508785434">
    <w:abstractNumId w:val="16"/>
  </w:num>
  <w:num w:numId="41" w16cid:durableId="1128161112">
    <w:abstractNumId w:val="16"/>
  </w:num>
  <w:num w:numId="42" w16cid:durableId="1255287997">
    <w:abstractNumId w:val="20"/>
  </w:num>
  <w:num w:numId="43" w16cid:durableId="780106182">
    <w:abstractNumId w:val="19"/>
  </w:num>
  <w:num w:numId="44" w16cid:durableId="354430065">
    <w:abstractNumId w:val="16"/>
  </w:num>
  <w:num w:numId="45" w16cid:durableId="112835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9799498">
    <w:abstractNumId w:val="18"/>
  </w:num>
  <w:num w:numId="47" w16cid:durableId="1138302721">
    <w:abstractNumId w:val="13"/>
  </w:num>
  <w:num w:numId="48" w16cid:durableId="2104915523">
    <w:abstractNumId w:val="14"/>
  </w:num>
  <w:num w:numId="49" w16cid:durableId="1483279521">
    <w:abstractNumId w:val="17"/>
  </w:num>
  <w:num w:numId="50" w16cid:durableId="688532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E"/>
    <w:rsid w:val="00000B68"/>
    <w:rsid w:val="00001A80"/>
    <w:rsid w:val="00002531"/>
    <w:rsid w:val="00002AA8"/>
    <w:rsid w:val="00007E19"/>
    <w:rsid w:val="0001058D"/>
    <w:rsid w:val="00011165"/>
    <w:rsid w:val="00014086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5953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20B3"/>
    <w:rsid w:val="00103E0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187B"/>
    <w:rsid w:val="00123939"/>
    <w:rsid w:val="001263EC"/>
    <w:rsid w:val="00127255"/>
    <w:rsid w:val="001275A0"/>
    <w:rsid w:val="00133801"/>
    <w:rsid w:val="00133D7E"/>
    <w:rsid w:val="00133EE8"/>
    <w:rsid w:val="00134E5A"/>
    <w:rsid w:val="00136327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6CCE"/>
    <w:rsid w:val="00157E64"/>
    <w:rsid w:val="00170DBA"/>
    <w:rsid w:val="00170F3E"/>
    <w:rsid w:val="001726C5"/>
    <w:rsid w:val="0017366A"/>
    <w:rsid w:val="00173B43"/>
    <w:rsid w:val="00174B90"/>
    <w:rsid w:val="00175743"/>
    <w:rsid w:val="0018359E"/>
    <w:rsid w:val="00184BDF"/>
    <w:rsid w:val="001860C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35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163"/>
    <w:rsid w:val="002023F7"/>
    <w:rsid w:val="00206F38"/>
    <w:rsid w:val="0021339B"/>
    <w:rsid w:val="002133A7"/>
    <w:rsid w:val="00214E32"/>
    <w:rsid w:val="0022001F"/>
    <w:rsid w:val="002237FA"/>
    <w:rsid w:val="002264DA"/>
    <w:rsid w:val="00227138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80186"/>
    <w:rsid w:val="002805B9"/>
    <w:rsid w:val="00280A37"/>
    <w:rsid w:val="00280BC1"/>
    <w:rsid w:val="00285CED"/>
    <w:rsid w:val="00287D45"/>
    <w:rsid w:val="00292390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6AFD"/>
    <w:rsid w:val="002B7006"/>
    <w:rsid w:val="002B7E47"/>
    <w:rsid w:val="002C1701"/>
    <w:rsid w:val="002C1D49"/>
    <w:rsid w:val="002C349D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539C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4780A"/>
    <w:rsid w:val="0045019E"/>
    <w:rsid w:val="00452B8E"/>
    <w:rsid w:val="00454BC6"/>
    <w:rsid w:val="0045546F"/>
    <w:rsid w:val="00457C8D"/>
    <w:rsid w:val="0046147A"/>
    <w:rsid w:val="004636A7"/>
    <w:rsid w:val="00464B44"/>
    <w:rsid w:val="00466520"/>
    <w:rsid w:val="00466EFC"/>
    <w:rsid w:val="004715D6"/>
    <w:rsid w:val="00471E0B"/>
    <w:rsid w:val="0047595C"/>
    <w:rsid w:val="00477520"/>
    <w:rsid w:val="00482B0A"/>
    <w:rsid w:val="00486579"/>
    <w:rsid w:val="00486CB5"/>
    <w:rsid w:val="004877D7"/>
    <w:rsid w:val="004930A6"/>
    <w:rsid w:val="0049328F"/>
    <w:rsid w:val="0049498C"/>
    <w:rsid w:val="00494C7E"/>
    <w:rsid w:val="004955C3"/>
    <w:rsid w:val="004A36C5"/>
    <w:rsid w:val="004A396C"/>
    <w:rsid w:val="004A4556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421"/>
    <w:rsid w:val="004D6B6A"/>
    <w:rsid w:val="004D71E4"/>
    <w:rsid w:val="004D7A88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D61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24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2EB9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4C68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234D"/>
    <w:rsid w:val="00642ED0"/>
    <w:rsid w:val="00643213"/>
    <w:rsid w:val="00643E81"/>
    <w:rsid w:val="00647773"/>
    <w:rsid w:val="00654F59"/>
    <w:rsid w:val="00655DDE"/>
    <w:rsid w:val="00656A9E"/>
    <w:rsid w:val="00656D03"/>
    <w:rsid w:val="00660371"/>
    <w:rsid w:val="00663806"/>
    <w:rsid w:val="00663A91"/>
    <w:rsid w:val="00663DFA"/>
    <w:rsid w:val="00664CD8"/>
    <w:rsid w:val="006704E1"/>
    <w:rsid w:val="00670B0E"/>
    <w:rsid w:val="00672733"/>
    <w:rsid w:val="006734C4"/>
    <w:rsid w:val="006745D0"/>
    <w:rsid w:val="0067539F"/>
    <w:rsid w:val="006755D7"/>
    <w:rsid w:val="00675B35"/>
    <w:rsid w:val="00676545"/>
    <w:rsid w:val="0067721B"/>
    <w:rsid w:val="006852CD"/>
    <w:rsid w:val="00686759"/>
    <w:rsid w:val="00692EB1"/>
    <w:rsid w:val="00693362"/>
    <w:rsid w:val="006945EE"/>
    <w:rsid w:val="006A02EA"/>
    <w:rsid w:val="006A18E5"/>
    <w:rsid w:val="006A6DD9"/>
    <w:rsid w:val="006B014D"/>
    <w:rsid w:val="006B1337"/>
    <w:rsid w:val="006B15B1"/>
    <w:rsid w:val="006B2EA7"/>
    <w:rsid w:val="006B4792"/>
    <w:rsid w:val="006B5212"/>
    <w:rsid w:val="006B7272"/>
    <w:rsid w:val="006C40B5"/>
    <w:rsid w:val="006C4CE2"/>
    <w:rsid w:val="006C57D7"/>
    <w:rsid w:val="006C5AF8"/>
    <w:rsid w:val="006C66FE"/>
    <w:rsid w:val="006C70C4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2D02"/>
    <w:rsid w:val="00803697"/>
    <w:rsid w:val="00803BB7"/>
    <w:rsid w:val="00804F20"/>
    <w:rsid w:val="00807707"/>
    <w:rsid w:val="0081024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2EC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3F8A"/>
    <w:rsid w:val="008A7D47"/>
    <w:rsid w:val="008A7F2E"/>
    <w:rsid w:val="008B0273"/>
    <w:rsid w:val="008B2D80"/>
    <w:rsid w:val="008B66B8"/>
    <w:rsid w:val="008C1329"/>
    <w:rsid w:val="008C1C80"/>
    <w:rsid w:val="008C3E53"/>
    <w:rsid w:val="008C5045"/>
    <w:rsid w:val="008D03FA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DDC"/>
    <w:rsid w:val="00967F6A"/>
    <w:rsid w:val="009700BF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0D02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2D52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40534"/>
    <w:rsid w:val="00B412EC"/>
    <w:rsid w:val="00B42326"/>
    <w:rsid w:val="00B434A9"/>
    <w:rsid w:val="00B436D8"/>
    <w:rsid w:val="00B45B69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56EB6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32722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2F5C"/>
    <w:rsid w:val="00C84123"/>
    <w:rsid w:val="00C8638C"/>
    <w:rsid w:val="00C9001A"/>
    <w:rsid w:val="00C923A2"/>
    <w:rsid w:val="00C9438C"/>
    <w:rsid w:val="00C97833"/>
    <w:rsid w:val="00CA2787"/>
    <w:rsid w:val="00CA2866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697"/>
    <w:rsid w:val="00E56E50"/>
    <w:rsid w:val="00E57A12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00C4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50FAE"/>
    <w:rsid w:val="00F5351E"/>
    <w:rsid w:val="00F556D9"/>
    <w:rsid w:val="00F62BB3"/>
    <w:rsid w:val="00F63F2E"/>
    <w:rsid w:val="00F6589A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93D"/>
    <w:rsid w:val="00FE5D0D"/>
    <w:rsid w:val="00FE61AA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6151E9F"/>
  <w15:docId w15:val="{0708C621-1468-422A-A5E7-83230E07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56CCE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87D45"/>
    <w:rPr>
      <w:rFonts w:eastAsiaTheme="majorEastAsia" w:cstheme="majorBidi"/>
      <w:b/>
      <w:bCs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87D45"/>
    <w:rPr>
      <w:rFonts w:eastAsiaTheme="majorEastAsia" w:cstheme="majorBidi"/>
      <w:b/>
      <w:bCs/>
      <w:i/>
      <w:lang w:val="en-GB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D577C"/>
    <w:rPr>
      <w:rFonts w:eastAsiaTheme="majorEastAsia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D577C"/>
    <w:rPr>
      <w:rFonts w:eastAsiaTheme="majorEastAsia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CE5848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E5848"/>
    <w:rPr>
      <w:b/>
      <w:bCs/>
      <w:i/>
      <w:iCs/>
      <w:lang w:val="en-GB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color w:val="9D9D9C" w:themeColor="text1" w:themeTint="80"/>
      <w:sz w:val="14"/>
      <w:lang w:val="en-GB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5F4005"/>
    <w:rPr>
      <w:sz w:val="16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color w:val="9D9D9C" w:themeColor="text1" w:themeTint="80"/>
      <w:sz w:val="16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E5848"/>
    <w:rPr>
      <w:sz w:val="16"/>
      <w:lang w:val="en-GB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8965CF"/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lang w:val="en-GB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da-DK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2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2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25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26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27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28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29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lang w:val="en-GB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lang w:val="en-GB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46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47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48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49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49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49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156CCE"/>
    <w:rPr>
      <w:color w:val="0000FF"/>
      <w:u w:val="single"/>
      <w:shd w:val="clear" w:color="auto" w:fill="F3F2F1"/>
    </w:rPr>
  </w:style>
  <w:style w:type="paragraph" w:styleId="Korrektur">
    <w:name w:val="Revision"/>
    <w:hidden/>
    <w:uiPriority w:val="99"/>
    <w:semiHidden/>
    <w:rsid w:val="006C70C4"/>
    <w:pPr>
      <w:spacing w:line="240" w:lineRule="auto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5F5890B2964158A44870A4A79C22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FC9151-741E-4FD9-82AD-CF70D6EFD14D}"/>
      </w:docPartPr>
      <w:docPartBody>
        <w:p w:rsidR="00FB53DE" w:rsidRDefault="00FB53DE">
          <w:pPr>
            <w:pStyle w:val="0D5F5890B2964158A44870A4A79C226F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790BFE08504249CCA07D05DA687818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8139D8-B4AD-4139-BA25-068E66F5E917}"/>
      </w:docPartPr>
      <w:docPartBody>
        <w:p w:rsidR="00FB53DE" w:rsidRDefault="00FB53DE">
          <w:pPr>
            <w:pStyle w:val="790BFE08504249CCA07D05DA68781857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0AB15E3305444B86848949882E98CA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9DBDDC-FE43-4B6A-AD09-8BB3666B827D}"/>
      </w:docPartPr>
      <w:docPartBody>
        <w:p w:rsidR="00FB53DE" w:rsidRDefault="00FB53DE">
          <w:pPr>
            <w:pStyle w:val="0AB15E3305444B86848949882E98CA9E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1DD8D2F14CBE4306AD044F556966F4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92B14-E419-4AC4-9DD7-F305D58C4DB4}"/>
      </w:docPartPr>
      <w:docPartBody>
        <w:p w:rsidR="00FB53DE" w:rsidRDefault="00FB53DE">
          <w:pPr>
            <w:pStyle w:val="1DD8D2F14CBE4306AD044F556966F4E8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9B42299FB1AE4494AF18AD3D9C7DE7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C391F6-D463-4CC4-91E3-796E65D21CDC}"/>
      </w:docPartPr>
      <w:docPartBody>
        <w:p w:rsidR="00FB53DE" w:rsidRDefault="00FB53DE">
          <w:pPr>
            <w:pStyle w:val="9B42299FB1AE4494AF18AD3D9C7DE7AF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BC07291D7671489287338BBBBF82EB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9D3161-8BEF-4C8D-B201-E95807B4C67C}"/>
      </w:docPartPr>
      <w:docPartBody>
        <w:p w:rsidR="00FB53DE" w:rsidRDefault="00FB53DE">
          <w:pPr>
            <w:pStyle w:val="BC07291D7671489287338BBBBF82EB76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5B09392D407E48DD9DA0F959E3DC80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ABE886-2561-4F2C-A5B6-DF10F4E5FF74}"/>
      </w:docPartPr>
      <w:docPartBody>
        <w:p w:rsidR="00FB53DE" w:rsidRDefault="00FB53DE">
          <w:pPr>
            <w:pStyle w:val="5B09392D407E48DD9DA0F959E3DC809A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DE"/>
    <w:rsid w:val="00002531"/>
    <w:rsid w:val="0009207D"/>
    <w:rsid w:val="000A5953"/>
    <w:rsid w:val="001C6235"/>
    <w:rsid w:val="00280A37"/>
    <w:rsid w:val="002B6AFD"/>
    <w:rsid w:val="0044780A"/>
    <w:rsid w:val="004A4556"/>
    <w:rsid w:val="004D6421"/>
    <w:rsid w:val="00590E24"/>
    <w:rsid w:val="006734C4"/>
    <w:rsid w:val="008A3F8A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0D5F5890B2964158A44870A4A79C226F">
    <w:name w:val="0D5F5890B2964158A44870A4A79C226F"/>
  </w:style>
  <w:style w:type="paragraph" w:customStyle="1" w:styleId="790BFE08504249CCA07D05DA68781857">
    <w:name w:val="790BFE08504249CCA07D05DA68781857"/>
  </w:style>
  <w:style w:type="paragraph" w:customStyle="1" w:styleId="0AB15E3305444B86848949882E98CA9E">
    <w:name w:val="0AB15E3305444B86848949882E98CA9E"/>
  </w:style>
  <w:style w:type="paragraph" w:customStyle="1" w:styleId="1DD8D2F14CBE4306AD044F556966F4E8">
    <w:name w:val="1DD8D2F14CBE4306AD044F556966F4E8"/>
  </w:style>
  <w:style w:type="paragraph" w:customStyle="1" w:styleId="9B42299FB1AE4494AF18AD3D9C7DE7AF">
    <w:name w:val="9B42299FB1AE4494AF18AD3D9C7DE7AF"/>
  </w:style>
  <w:style w:type="paragraph" w:customStyle="1" w:styleId="BC07291D7671489287338BBBBF82EB76">
    <w:name w:val="BC07291D7671489287338BBBBF82EB76"/>
  </w:style>
  <w:style w:type="paragraph" w:customStyle="1" w:styleId="5B09392D407E48DD9DA0F959E3DC809A">
    <w:name w:val="5B09392D407E48DD9DA0F959E3DC8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958c7772326ac1b6b6d46eec4bcdae39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e6a1d5be8da4f4260af6d1f3537b86c0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y0tnJ16kHouSgYGYBc1gcQ=="},{"name":"LogoVisibility","value":"zENcjllA/BAEvQlZB7G9gA=="}]}]]></TemplafyForm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9c1c8479-b80f-49ad-bb77-14e779784334"},{"elementConfiguration":{"binding":"{{FormatDateTime(Form.Date, Translate(\"Format_GeneralDate\"), DocumentLanguage)}}","promptAiService":false,"visibility":"","removeAndKeepContent":false,"disableUpdates":false,"type":"text"},"type":"richTextContentControl","id":"71e415a9-5d9c-4fdd-9dd2-ddb3dc2f7111"},{"elementConfiguration":{"binding":"{{Translate(\"BestRegards\")}}","promptAiService":false,"removeAndKeepContent":false,"disableUpdates":false,"type":"text"},"type":"richTextContentControl","id":"18446f2b-7da8-4917-a38e-f7e36031bb0b"},{"elementConfiguration":{"binding":"{{StringJoin(\" \", UserProfile.FirstName, UserProfile.LastName)}}","promptAiService":false,"visibility":"","removeAndKeepContent":false,"disableUpdates":false,"type":"text"},"type":"richTextContentControl","id":"9ba07418-8366-4461-92ca-c150add66d82"},{"elementConfiguration":{"binding":"{{UserProfile.Title}}","promptAiService":false,"removeAndKeepContent":false,"disableUpdates":false,"type":"text"},"type":"richTextContentControl","id":"ac5ac241-1f41-4d09-a544-e0c2377eb1b4"},{"elementConfiguration":{"visibility":"{{IfElse(Equals(UserProfile.Phone,\"\"), VisibilityType.Hidden, VisibilityType.Visible)}}","disableUpdates":false,"type":"group"},"type":"richTextContentControl","id":"f1ef5a72-e5ef-4f6a-80de-cfa9054460e8"},{"elementConfiguration":{"binding":"{{UserProfile.Phone}}","promptAiService":false,"visibility":"","removeAndKeepContent":false,"disableUpdates":false,"type":"text"},"type":"richTextContentControl","id":"acd82288-ef9b-4012-8da1-b80f1446b81c"},{"elementConfiguration":{"binding":"{{UserProfile.Email}}","promptAiService":false,"visibility":"","removeAndKeepContent":false,"disableUpdates":false,"type":"text"},"type":"richTextContentControl","id":"f147afcf-b149-4c9e-964b-0ebf5478082c"},{"elementConfiguration":{"binding":"{{UserProfile.CompanyName.CompanyName}}","promptAiService":false,"visibility":"","removeAndKeepContent":false,"disableUpdates":false,"type":"text"},"type":"richTextContentControl","id":"2603405c-8b3b-47d5-9f0d-592741069e61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cdf2427b-0b00-4c3b-9ed4-e016e078d794"},{"elementConfiguration":{"binding":"{{UserProfile.Address.Address}}","promptAiService":false,"visibility":"","removeAndKeepContent":false,"disableUpdates":false,"type":"text"},"type":"richTextContentControl","id":"b5e21cf9-4dd0-405d-8ec3-5bffd56b9824"},{"elementConfiguration":{"binding":"{{Translate(\"Telephone\")}}","promptAiService":false,"removeAndKeepContent":false,"disableUpdates":false,"type":"text"},"type":"richTextContentControl","id":"73885f59-7682-44a7-ab3a-ef0e02a6e9b4"},{"elementConfiguration":{"binding":"{{UserProfile.Address.Phone}}","promptAiService":false,"visibility":"","removeAndKeepContent":false,"disableUpdates":false,"type":"text"},"type":"richTextContentControl","id":"d76a4282-7abd-4711-8f57-b7984e2da209"},{"elementConfiguration":{"binding":"{{UserProfile.Address.Web}}","promptAiService":false,"visibility":"","removeAndKeepContent":false,"disableUpdates":false,"type":"text"},"type":"richTextContentControl","id":"893093f3-4048-40b4-b9de-2168716334f4"},{"elementConfiguration":{"binding":"{{Translate(\"CVR\")}}","promptAiService":false,"removeAndKeepContent":false,"disableUpdates":false,"type":"text"},"type":"richTextContentControl","id":"32b9df59-977f-415b-9ac6-954aac9ab3f3"},{"elementConfiguration":{"binding":"{{UserProfile.Address.Cvr}}","promptAiService":false,"visibility":"","removeAndKeepContent":false,"disableUpdates":false,"type":"text"},"type":"richTextContentControl","id":"817b9194-2239-44d6-9ea6-5513609279e5"},{"elementConfiguration":{"binding":"{{Form.InitialerFilnavn}}","promptAiService":false,"removeAndKeepContent":false,"disableUpdates":false,"type":"text"},"type":"richTextContentControl","id":"a2bb7426-8d75-4b6f-84cd-8b21dfca16c9"},{"elementConfiguration":{"visibility":"{{IfElse(Equals(Form.Journalnr,\"\"), VisibilityType.Hidden, VisibilityType.Visible)}}","disableUpdates":false,"type":"group"},"type":"richTextContentControl","id":"8d867655-2388-4f2f-95e7-29216bed3087"},{"elementConfiguration":{"binding":"{{Translate(\"Jno\")}}","promptAiService":false,"removeAndKeepContent":false,"disableUpdates":false,"type":"text"},"type":"richTextContentControl","id":"8032cc7b-7fa3-4f5f-bc3a-0aa81de2c773"},{"elementConfiguration":{"binding":"{{Form.Journalnr}}","promptAiService":false,"visibility":"","removeAndKeepContent":false,"disableUpdates":false,"type":"text"},"type":"richTextContentControl","id":"6622cece-f966-478c-8560-a014c5a5b0b4"},{"elementConfiguration":{"binding":"{{Translate(\"Page\")}}","promptAiService":false,"removeAndKeepContent":false,"disableUpdates":false,"type":"text"},"type":"richTextContentControl","id":"38d9a345-58ab-4e11-aaeb-f731cc17e944"},{"elementConfiguration":{"binding":"{{Form.InitialerFilnavn}}","promptAiService":false,"removeAndKeepContent":false,"disableUpdates":false,"type":"text"},"type":"richTextContentControl","id":"a29a53c0-e7f6-469f-a99d-ffe2a03f121a"},{"elementConfiguration":{"visibility":"{{IfElse(Equals(Form.Journalnr,\"\"), VisibilityType.Hidden, VisibilityType.Visible)}}","disableUpdates":false,"type":"group"},"type":"richTextContentControl","id":"45f6f96c-19bc-4b16-8707-56f1949e12a3"},{"elementConfiguration":{"binding":"{{Translate(\"Jno\")}}","promptAiService":false,"removeAndKeepContent":false,"disableUpdates":false,"type":"text"},"type":"richTextContentControl","id":"e7de9e29-ce2e-4f51-9dfc-cd397007f923"},{"elementConfiguration":{"binding":"{{Form.Journalnr}}","promptAiService":false,"removeAndKeepContent":false,"disableUpdates":false,"type":"text"},"type":"richTextContentControl","id":"38d0f159-1245-4e38-9a6a-d5eb07106e79"},{"elementConfiguration":{"binding":"{{FormatDateTime(Form.Date, Translate(\"Format_GeneralDate\"), DocumentLanguage)}}","promptAiService":false,"visibility":"","removeAndKeepContent":false,"disableUpdates":false,"type":"text"},"type":"richTextContentControl","id":"c6bf1942-34df-42b6-8665-e7c55f578f93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E82A2D-A9CC-491B-9522-A6369554A7AD}"/>
</file>

<file path=customXml/itemProps4.xml><?xml version="1.0" encoding="utf-8"?>
<ds:datastoreItem xmlns:ds="http://schemas.openxmlformats.org/officeDocument/2006/customXml" ds:itemID="{F9E147ED-8FD3-406C-B4FE-70AF216AD5E6}">
  <ds:schemaRefs/>
</ds:datastoreItem>
</file>

<file path=customXml/itemProps5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51F72D4-D8B9-44CE-B4F4-FEAF1C48F752}">
  <ds:schemaRefs/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15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Susan Gadegaard</cp:lastModifiedBy>
  <cp:revision>15</cp:revision>
  <cp:lastPrinted>2024-09-06T11:43:00Z</cp:lastPrinted>
  <dcterms:created xsi:type="dcterms:W3CDTF">2024-08-29T08:15:00Z</dcterms:created>
  <dcterms:modified xsi:type="dcterms:W3CDTF">2024-12-05T10:36:00Z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991793127427670020</vt:lpwstr>
  </property>
  <property fmtid="{D5CDD505-2E9C-101B-9397-08002B2CF9AE}" pid="13" name="TemplafyLanguageCode">
    <vt:lpwstr>da-DK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1b3a296f,75d7d3b7,622f44f4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