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3F63" w14:textId="66EB908F" w:rsidR="003842C6" w:rsidRPr="00FC1375" w:rsidRDefault="0074735E">
      <w:pPr>
        <w:rPr>
          <w:rFonts w:ascii="DIF" w:eastAsia="DIF" w:hAnsi="DIF" w:cs="DIF"/>
          <w:b/>
          <w:sz w:val="26"/>
          <w:szCs w:val="26"/>
        </w:rPr>
      </w:pPr>
      <w:r w:rsidRPr="00FC1375">
        <w:rPr>
          <w:rFonts w:ascii="DIF" w:eastAsia="DIF" w:hAnsi="DIF" w:cs="DIF"/>
          <w:b/>
          <w:sz w:val="26"/>
          <w:szCs w:val="26"/>
        </w:rPr>
        <w:t>Formandsberetning</w:t>
      </w:r>
    </w:p>
    <w:p w14:paraId="646D5B87" w14:textId="0613E0C4" w:rsidR="0074735E" w:rsidRPr="00FC1375" w:rsidRDefault="0074735E">
      <w:pPr>
        <w:rPr>
          <w:rFonts w:ascii="DIF" w:eastAsia="DIF" w:hAnsi="DIF" w:cs="DIF"/>
          <w:sz w:val="26"/>
          <w:szCs w:val="26"/>
        </w:rPr>
      </w:pPr>
      <w:r w:rsidRPr="00FC1375">
        <w:rPr>
          <w:rFonts w:ascii="DIF" w:eastAsia="DIF" w:hAnsi="DIF" w:cs="DIF"/>
          <w:sz w:val="26"/>
          <w:szCs w:val="26"/>
        </w:rPr>
        <w:t>Kære repræsentantskab</w:t>
      </w:r>
    </w:p>
    <w:p w14:paraId="4C94722C" w14:textId="68CEFEBB" w:rsidR="0074735E" w:rsidRPr="00FC1375" w:rsidRDefault="0074735E">
      <w:pPr>
        <w:rPr>
          <w:rFonts w:ascii="DIF" w:eastAsia="DIF" w:hAnsi="DIF" w:cs="DIF"/>
          <w:sz w:val="26"/>
          <w:szCs w:val="26"/>
        </w:rPr>
      </w:pPr>
      <w:r w:rsidRPr="00FC1375">
        <w:rPr>
          <w:rFonts w:ascii="DIF" w:eastAsia="DIF" w:hAnsi="DIF" w:cs="DIF"/>
          <w:sz w:val="26"/>
          <w:szCs w:val="26"/>
        </w:rPr>
        <w:t>Kære forbund</w:t>
      </w:r>
    </w:p>
    <w:p w14:paraId="2BB265DE" w14:textId="54185750" w:rsidR="0074735E" w:rsidRDefault="0074735E">
      <w:pPr>
        <w:rPr>
          <w:rFonts w:ascii="DIF" w:eastAsia="DIF" w:hAnsi="DIF" w:cs="DIF"/>
          <w:sz w:val="26"/>
          <w:szCs w:val="26"/>
        </w:rPr>
      </w:pPr>
      <w:r w:rsidRPr="00FC1375">
        <w:rPr>
          <w:rFonts w:ascii="DIF" w:eastAsia="DIF" w:hAnsi="DIF" w:cs="DIF"/>
          <w:sz w:val="26"/>
          <w:szCs w:val="26"/>
        </w:rPr>
        <w:t>Kære minister</w:t>
      </w:r>
    </w:p>
    <w:p w14:paraId="31FF8A33" w14:textId="6944F3ED" w:rsidR="00FD0956" w:rsidRPr="00FC1375" w:rsidRDefault="00FD0956">
      <w:pPr>
        <w:rPr>
          <w:rFonts w:ascii="DIF" w:eastAsia="DIF" w:hAnsi="DIF" w:cs="DIF"/>
          <w:sz w:val="26"/>
          <w:szCs w:val="26"/>
        </w:rPr>
      </w:pPr>
      <w:r>
        <w:rPr>
          <w:rFonts w:ascii="DIF" w:eastAsia="DIF" w:hAnsi="DIF" w:cs="DIF"/>
          <w:sz w:val="26"/>
          <w:szCs w:val="26"/>
        </w:rPr>
        <w:t xml:space="preserve">Kære </w:t>
      </w:r>
      <w:r w:rsidR="008C3AA2">
        <w:rPr>
          <w:rFonts w:ascii="DIF" w:eastAsia="DIF" w:hAnsi="DIF" w:cs="DIF"/>
          <w:sz w:val="26"/>
          <w:szCs w:val="26"/>
        </w:rPr>
        <w:t>venner fra Grønlands Idrætsforbund</w:t>
      </w:r>
    </w:p>
    <w:p w14:paraId="0B16FF2E" w14:textId="1F43F41E" w:rsidR="0074735E" w:rsidRPr="00FC1375" w:rsidRDefault="0074735E">
      <w:pPr>
        <w:rPr>
          <w:rFonts w:ascii="DIF" w:eastAsia="DIF" w:hAnsi="DIF" w:cs="DIF"/>
          <w:sz w:val="26"/>
          <w:szCs w:val="26"/>
        </w:rPr>
      </w:pPr>
      <w:r w:rsidRPr="00FC1375">
        <w:rPr>
          <w:rFonts w:ascii="DIF" w:eastAsia="DIF" w:hAnsi="DIF" w:cs="DIF"/>
          <w:sz w:val="26"/>
          <w:szCs w:val="26"/>
        </w:rPr>
        <w:t>Kære alle sammen</w:t>
      </w:r>
    </w:p>
    <w:p w14:paraId="41FA0A66" w14:textId="45135B3A" w:rsidR="0074735E" w:rsidRPr="00FC1375" w:rsidRDefault="3E2903E2">
      <w:pPr>
        <w:rPr>
          <w:rFonts w:ascii="DIF" w:eastAsia="DIF" w:hAnsi="DIF" w:cs="DIF"/>
          <w:sz w:val="26"/>
          <w:szCs w:val="26"/>
        </w:rPr>
      </w:pPr>
      <w:r w:rsidRPr="00FC1375">
        <w:rPr>
          <w:rFonts w:ascii="DIF" w:eastAsia="DIF" w:hAnsi="DIF" w:cs="DIF"/>
          <w:sz w:val="26"/>
          <w:szCs w:val="26"/>
        </w:rPr>
        <w:t xml:space="preserve">Tak fordi </w:t>
      </w:r>
      <w:r w:rsidR="543B5A0B" w:rsidRPr="00FC1375">
        <w:rPr>
          <w:rFonts w:ascii="DIF" w:eastAsia="DIF" w:hAnsi="DIF" w:cs="DIF"/>
          <w:sz w:val="26"/>
          <w:szCs w:val="26"/>
        </w:rPr>
        <w:t>I</w:t>
      </w:r>
      <w:r w:rsidRPr="00FC1375">
        <w:rPr>
          <w:rFonts w:ascii="DIF" w:eastAsia="DIF" w:hAnsi="DIF" w:cs="DIF"/>
          <w:sz w:val="26"/>
          <w:szCs w:val="26"/>
        </w:rPr>
        <w:t xml:space="preserve"> er kommet. Og tak for jeres indsats i idrættens tjeneste det seneste år.</w:t>
      </w:r>
    </w:p>
    <w:p w14:paraId="40DCF8EE" w14:textId="0CFBA1BC" w:rsidR="0074735E" w:rsidRPr="00FC1375" w:rsidRDefault="00E44D6D">
      <w:pPr>
        <w:rPr>
          <w:rFonts w:ascii="DIF" w:eastAsia="DIF" w:hAnsi="DIF" w:cs="DIF"/>
          <w:sz w:val="26"/>
          <w:szCs w:val="26"/>
        </w:rPr>
      </w:pPr>
      <w:r>
        <w:rPr>
          <w:rFonts w:ascii="DIF" w:eastAsia="DIF" w:hAnsi="DIF" w:cs="DIF"/>
          <w:sz w:val="26"/>
          <w:szCs w:val="26"/>
        </w:rPr>
        <w:t>***</w:t>
      </w:r>
    </w:p>
    <w:p w14:paraId="19859EE2" w14:textId="1D9A0ECD" w:rsidR="006235C8" w:rsidRPr="00FC1375" w:rsidRDefault="002A50EE">
      <w:pPr>
        <w:rPr>
          <w:rFonts w:ascii="DIF" w:eastAsia="DIF" w:hAnsi="DIF" w:cs="DIF"/>
          <w:sz w:val="26"/>
          <w:szCs w:val="26"/>
        </w:rPr>
      </w:pPr>
      <w:r w:rsidRPr="00FC1375">
        <w:rPr>
          <w:rFonts w:ascii="DIF" w:eastAsia="DIF" w:hAnsi="DIF" w:cs="DIF"/>
          <w:sz w:val="26"/>
          <w:szCs w:val="26"/>
        </w:rPr>
        <w:t xml:space="preserve">Det har været et vildt år. Det har været et hektisk år. Selvom mange ting er ved det </w:t>
      </w:r>
      <w:r w:rsidR="00FA1EAA" w:rsidRPr="00FC1375">
        <w:rPr>
          <w:rFonts w:ascii="DIF" w:eastAsia="DIF" w:hAnsi="DIF" w:cs="DIF"/>
          <w:sz w:val="26"/>
          <w:szCs w:val="26"/>
        </w:rPr>
        <w:t>gamle</w:t>
      </w:r>
      <w:r w:rsidRPr="00FC1375">
        <w:rPr>
          <w:rFonts w:ascii="DIF" w:eastAsia="DIF" w:hAnsi="DIF" w:cs="DIF"/>
          <w:sz w:val="26"/>
          <w:szCs w:val="26"/>
        </w:rPr>
        <w:t xml:space="preserve">, så kan vi ikke </w:t>
      </w:r>
      <w:r w:rsidR="006235C8" w:rsidRPr="00FC1375">
        <w:rPr>
          <w:rFonts w:ascii="DIF" w:eastAsia="DIF" w:hAnsi="DIF" w:cs="DIF"/>
          <w:sz w:val="26"/>
          <w:szCs w:val="26"/>
        </w:rPr>
        <w:t xml:space="preserve">undgå at lade os påvirke </w:t>
      </w:r>
      <w:r w:rsidR="00F6042C" w:rsidRPr="00FC1375">
        <w:rPr>
          <w:rFonts w:ascii="DIF" w:eastAsia="DIF" w:hAnsi="DIF" w:cs="DIF"/>
          <w:sz w:val="26"/>
          <w:szCs w:val="26"/>
        </w:rPr>
        <w:t xml:space="preserve">af </w:t>
      </w:r>
      <w:r w:rsidR="006235C8" w:rsidRPr="00FC1375">
        <w:rPr>
          <w:rFonts w:ascii="DIF" w:eastAsia="DIF" w:hAnsi="DIF" w:cs="DIF"/>
          <w:sz w:val="26"/>
          <w:szCs w:val="26"/>
        </w:rPr>
        <w:t>de omskiftelige tider, vi befinder os i.</w:t>
      </w:r>
    </w:p>
    <w:p w14:paraId="6828E80D" w14:textId="4E179AA8" w:rsidR="002A50EE" w:rsidRPr="00FC1375" w:rsidRDefault="006235C8">
      <w:pPr>
        <w:rPr>
          <w:rFonts w:ascii="DIF" w:eastAsia="DIF" w:hAnsi="DIF" w:cs="DIF"/>
          <w:sz w:val="26"/>
          <w:szCs w:val="26"/>
        </w:rPr>
      </w:pPr>
      <w:r w:rsidRPr="00FC1375">
        <w:rPr>
          <w:rFonts w:ascii="DIF" w:eastAsia="DIF" w:hAnsi="DIF" w:cs="DIF"/>
          <w:sz w:val="26"/>
          <w:szCs w:val="26"/>
        </w:rPr>
        <w:t>Men den eksterne uro gør også, at der</w:t>
      </w:r>
      <w:r w:rsidR="00116756" w:rsidRPr="00FC1375">
        <w:rPr>
          <w:rFonts w:ascii="DIF" w:eastAsia="DIF" w:hAnsi="DIF" w:cs="DIF"/>
          <w:sz w:val="26"/>
          <w:szCs w:val="26"/>
        </w:rPr>
        <w:t xml:space="preserve"> er</w:t>
      </w:r>
      <w:r w:rsidRPr="00FC1375">
        <w:rPr>
          <w:rFonts w:ascii="DIF" w:eastAsia="DIF" w:hAnsi="DIF" w:cs="DIF"/>
          <w:sz w:val="26"/>
          <w:szCs w:val="26"/>
        </w:rPr>
        <w:t xml:space="preserve"> </w:t>
      </w:r>
      <w:r w:rsidR="006A435E" w:rsidRPr="00FC1375">
        <w:rPr>
          <w:rFonts w:ascii="DIF" w:eastAsia="DIF" w:hAnsi="DIF" w:cs="DIF"/>
          <w:sz w:val="26"/>
          <w:szCs w:val="26"/>
        </w:rPr>
        <w:t>mere</w:t>
      </w:r>
      <w:r w:rsidR="00FA1EAA" w:rsidRPr="00FC1375">
        <w:rPr>
          <w:rFonts w:ascii="DIF" w:eastAsia="DIF" w:hAnsi="DIF" w:cs="DIF"/>
          <w:sz w:val="26"/>
          <w:szCs w:val="26"/>
        </w:rPr>
        <w:t xml:space="preserve"> brug for os</w:t>
      </w:r>
      <w:r w:rsidR="006A435E" w:rsidRPr="00FC1375">
        <w:rPr>
          <w:rFonts w:ascii="DIF" w:eastAsia="DIF" w:hAnsi="DIF" w:cs="DIF"/>
          <w:sz w:val="26"/>
          <w:szCs w:val="26"/>
        </w:rPr>
        <w:t xml:space="preserve"> end nogensinde. Der er brug for Danmarks </w:t>
      </w:r>
      <w:r w:rsidR="3A674F3D" w:rsidRPr="00FC1375">
        <w:rPr>
          <w:rFonts w:ascii="DIF" w:eastAsia="DIF" w:hAnsi="DIF" w:cs="DIF"/>
          <w:sz w:val="26"/>
          <w:szCs w:val="26"/>
        </w:rPr>
        <w:t>s</w:t>
      </w:r>
      <w:r w:rsidR="1F6B7732" w:rsidRPr="00FC1375">
        <w:rPr>
          <w:rFonts w:ascii="DIF" w:eastAsia="DIF" w:hAnsi="DIF" w:cs="DIF"/>
          <w:sz w:val="26"/>
          <w:szCs w:val="26"/>
        </w:rPr>
        <w:t xml:space="preserve">tærkeste </w:t>
      </w:r>
      <w:r w:rsidR="3D5D4086" w:rsidRPr="00FC1375">
        <w:rPr>
          <w:rFonts w:ascii="DIF" w:eastAsia="DIF" w:hAnsi="DIF" w:cs="DIF"/>
          <w:sz w:val="26"/>
          <w:szCs w:val="26"/>
        </w:rPr>
        <w:t>f</w:t>
      </w:r>
      <w:r w:rsidR="1F6B7732" w:rsidRPr="00FC1375">
        <w:rPr>
          <w:rFonts w:ascii="DIF" w:eastAsia="DIF" w:hAnsi="DIF" w:cs="DIF"/>
          <w:sz w:val="26"/>
          <w:szCs w:val="26"/>
        </w:rPr>
        <w:t>ællesskab</w:t>
      </w:r>
      <w:r w:rsidR="006A435E" w:rsidRPr="00FC1375">
        <w:rPr>
          <w:rFonts w:ascii="DIF" w:eastAsia="DIF" w:hAnsi="DIF" w:cs="DIF"/>
          <w:sz w:val="26"/>
          <w:szCs w:val="26"/>
        </w:rPr>
        <w:t>.</w:t>
      </w:r>
      <w:r w:rsidR="002A50EE" w:rsidRPr="00FC1375">
        <w:rPr>
          <w:rFonts w:ascii="DIF" w:eastAsia="DIF" w:hAnsi="DIF" w:cs="DIF"/>
          <w:sz w:val="26"/>
          <w:szCs w:val="26"/>
        </w:rPr>
        <w:t xml:space="preserve"> </w:t>
      </w:r>
    </w:p>
    <w:p w14:paraId="4E8BBB8D" w14:textId="3EE61520" w:rsidR="006A435E" w:rsidRPr="00FC1375" w:rsidRDefault="00E44D6D">
      <w:pPr>
        <w:rPr>
          <w:rFonts w:ascii="DIF" w:eastAsia="DIF" w:hAnsi="DIF" w:cs="DIF"/>
          <w:sz w:val="26"/>
          <w:szCs w:val="26"/>
        </w:rPr>
      </w:pPr>
      <w:r>
        <w:rPr>
          <w:rFonts w:ascii="DIF" w:eastAsia="DIF" w:hAnsi="DIF" w:cs="DIF"/>
          <w:sz w:val="26"/>
          <w:szCs w:val="26"/>
        </w:rPr>
        <w:t>***</w:t>
      </w:r>
    </w:p>
    <w:p w14:paraId="7C78AEB5" w14:textId="17D95B31" w:rsidR="00ED31FC" w:rsidRPr="00FC1375" w:rsidRDefault="00ED31FC">
      <w:pPr>
        <w:rPr>
          <w:rFonts w:ascii="DIF" w:eastAsia="DIF" w:hAnsi="DIF" w:cs="DIF"/>
          <w:b/>
          <w:sz w:val="26"/>
          <w:szCs w:val="26"/>
        </w:rPr>
      </w:pPr>
      <w:r w:rsidRPr="00FC1375">
        <w:rPr>
          <w:rFonts w:ascii="DIF" w:eastAsia="DIF" w:hAnsi="DIF" w:cs="DIF"/>
          <w:b/>
          <w:sz w:val="26"/>
          <w:szCs w:val="26"/>
        </w:rPr>
        <w:t>DK’s stærkeste fællesskab</w:t>
      </w:r>
    </w:p>
    <w:p w14:paraId="5AD5B180" w14:textId="7E35FF2E" w:rsidR="0074735E" w:rsidRPr="00FC1375" w:rsidRDefault="7D7A7CD2">
      <w:pPr>
        <w:rPr>
          <w:rFonts w:ascii="DIF" w:eastAsia="DIF" w:hAnsi="DIF" w:cs="DIF"/>
          <w:sz w:val="26"/>
          <w:szCs w:val="26"/>
        </w:rPr>
      </w:pPr>
      <w:r w:rsidRPr="00FC1375">
        <w:rPr>
          <w:rFonts w:ascii="DIF" w:eastAsia="DIF" w:hAnsi="DIF" w:cs="DIF"/>
          <w:sz w:val="26"/>
          <w:szCs w:val="26"/>
        </w:rPr>
        <w:t xml:space="preserve">Danmarks </w:t>
      </w:r>
      <w:r w:rsidR="2D58E43B" w:rsidRPr="00FC1375">
        <w:rPr>
          <w:rFonts w:ascii="DIF" w:eastAsia="DIF" w:hAnsi="DIF" w:cs="DIF"/>
          <w:sz w:val="26"/>
          <w:szCs w:val="26"/>
        </w:rPr>
        <w:t>s</w:t>
      </w:r>
      <w:r w:rsidRPr="00FC1375">
        <w:rPr>
          <w:rFonts w:ascii="DIF" w:eastAsia="DIF" w:hAnsi="DIF" w:cs="DIF"/>
          <w:sz w:val="26"/>
          <w:szCs w:val="26"/>
        </w:rPr>
        <w:t xml:space="preserve">tærkeste </w:t>
      </w:r>
      <w:r w:rsidR="7F182A88" w:rsidRPr="00FC1375">
        <w:rPr>
          <w:rFonts w:ascii="DIF" w:eastAsia="DIF" w:hAnsi="DIF" w:cs="DIF"/>
          <w:sz w:val="26"/>
          <w:szCs w:val="26"/>
        </w:rPr>
        <w:t>f</w:t>
      </w:r>
      <w:r w:rsidRPr="00FC1375">
        <w:rPr>
          <w:rFonts w:ascii="DIF" w:eastAsia="DIF" w:hAnsi="DIF" w:cs="DIF"/>
          <w:sz w:val="26"/>
          <w:szCs w:val="26"/>
        </w:rPr>
        <w:t>ællesskab</w:t>
      </w:r>
      <w:r w:rsidR="1F6B7732" w:rsidRPr="00FC1375">
        <w:rPr>
          <w:rFonts w:ascii="DIF" w:eastAsia="DIF" w:hAnsi="DIF" w:cs="DIF"/>
          <w:sz w:val="26"/>
          <w:szCs w:val="26"/>
        </w:rPr>
        <w:t>.</w:t>
      </w:r>
    </w:p>
    <w:p w14:paraId="7675563B" w14:textId="7170753B" w:rsidR="0074735E" w:rsidRPr="00FC1375" w:rsidRDefault="0074735E">
      <w:pPr>
        <w:rPr>
          <w:rFonts w:ascii="DIF" w:eastAsia="DIF" w:hAnsi="DIF" w:cs="DIF"/>
          <w:sz w:val="26"/>
          <w:szCs w:val="26"/>
        </w:rPr>
      </w:pPr>
      <w:r w:rsidRPr="00FC1375">
        <w:rPr>
          <w:rFonts w:ascii="DIF" w:eastAsia="DIF" w:hAnsi="DIF" w:cs="DIF"/>
          <w:sz w:val="26"/>
          <w:szCs w:val="26"/>
        </w:rPr>
        <w:t xml:space="preserve">Prøv lige at smage på den formulering. Det er ikke en salgsformulering, jeg selv har </w:t>
      </w:r>
      <w:r w:rsidR="006A435E" w:rsidRPr="00FC1375">
        <w:rPr>
          <w:rFonts w:ascii="DIF" w:eastAsia="DIF" w:hAnsi="DIF" w:cs="DIF"/>
          <w:sz w:val="26"/>
          <w:szCs w:val="26"/>
        </w:rPr>
        <w:t>opfundet til lejligheden</w:t>
      </w:r>
      <w:r w:rsidRPr="00FC1375">
        <w:rPr>
          <w:rFonts w:ascii="DIF" w:eastAsia="DIF" w:hAnsi="DIF" w:cs="DIF"/>
          <w:sz w:val="26"/>
          <w:szCs w:val="26"/>
        </w:rPr>
        <w:t xml:space="preserve">. Det er taget direkte fra </w:t>
      </w:r>
      <w:r w:rsidR="51825E96" w:rsidRPr="00FC1375">
        <w:rPr>
          <w:rFonts w:ascii="DIF" w:eastAsia="DIF" w:hAnsi="DIF" w:cs="DIF"/>
          <w:sz w:val="26"/>
          <w:szCs w:val="26"/>
        </w:rPr>
        <w:t>s</w:t>
      </w:r>
      <w:r w:rsidR="7D7A7CD2" w:rsidRPr="00FC1375">
        <w:rPr>
          <w:rFonts w:ascii="DIF" w:eastAsia="DIF" w:hAnsi="DIF" w:cs="DIF"/>
          <w:sz w:val="26"/>
          <w:szCs w:val="26"/>
        </w:rPr>
        <w:t>tatsminister</w:t>
      </w:r>
      <w:r w:rsidRPr="00FC1375">
        <w:rPr>
          <w:rFonts w:ascii="DIF" w:eastAsia="DIF" w:hAnsi="DIF" w:cs="DIF"/>
          <w:sz w:val="26"/>
          <w:szCs w:val="26"/>
        </w:rPr>
        <w:t xml:space="preserve"> Mette Frederiksens nytårstale.</w:t>
      </w:r>
    </w:p>
    <w:p w14:paraId="1BC4E6BE" w14:textId="418047F0" w:rsidR="009E609A" w:rsidRPr="00FC1375" w:rsidRDefault="009E609A">
      <w:pPr>
        <w:rPr>
          <w:rFonts w:ascii="DIF" w:eastAsia="DIF" w:hAnsi="DIF" w:cs="DIF"/>
          <w:sz w:val="26"/>
          <w:szCs w:val="26"/>
        </w:rPr>
      </w:pPr>
      <w:r w:rsidRPr="00FC1375">
        <w:rPr>
          <w:rFonts w:ascii="DIF" w:eastAsia="DIF" w:hAnsi="DIF" w:cs="DIF"/>
          <w:sz w:val="26"/>
          <w:szCs w:val="26"/>
        </w:rPr>
        <w:t>Jeg kan selvfølgelig ikke andet end at give hende ret. Det danske foreningsliv</w:t>
      </w:r>
      <w:r w:rsidR="002F3D58" w:rsidRPr="00FC1375">
        <w:rPr>
          <w:rFonts w:ascii="DIF" w:eastAsia="DIF" w:hAnsi="DIF" w:cs="DIF"/>
          <w:sz w:val="26"/>
          <w:szCs w:val="26"/>
        </w:rPr>
        <w:t xml:space="preserve"> er helt afgørende for den unikke sammenhængskraft, vi har i Danmark. Den sammenhængskraft, der giver os stabilitet og styrke til at komme igennem usikre tider</w:t>
      </w:r>
      <w:r w:rsidR="00F66DF3" w:rsidRPr="00FC1375">
        <w:rPr>
          <w:rFonts w:ascii="DIF" w:eastAsia="DIF" w:hAnsi="DIF" w:cs="DIF"/>
          <w:sz w:val="26"/>
          <w:szCs w:val="26"/>
        </w:rPr>
        <w:t xml:space="preserve">. De venskaber, der giver os mening i hverdagen. Og de oplevelser, der </w:t>
      </w:r>
      <w:r w:rsidR="000C0100" w:rsidRPr="00FC1375">
        <w:rPr>
          <w:rFonts w:ascii="DIF" w:eastAsia="DIF" w:hAnsi="DIF" w:cs="DIF"/>
          <w:sz w:val="26"/>
          <w:szCs w:val="26"/>
        </w:rPr>
        <w:t xml:space="preserve">gør, at vi ikke kan </w:t>
      </w:r>
      <w:r w:rsidR="0049492E" w:rsidRPr="00FC1375">
        <w:rPr>
          <w:rFonts w:ascii="DIF" w:eastAsia="DIF" w:hAnsi="DIF" w:cs="DIF"/>
          <w:sz w:val="26"/>
          <w:szCs w:val="26"/>
        </w:rPr>
        <w:t xml:space="preserve">vente med at </w:t>
      </w:r>
      <w:r w:rsidR="00D2718A" w:rsidRPr="008724FE">
        <w:rPr>
          <w:rFonts w:ascii="DIF" w:eastAsia="DIF" w:hAnsi="DIF" w:cs="DIF"/>
          <w:sz w:val="26"/>
          <w:szCs w:val="26"/>
        </w:rPr>
        <w:t>mødes</w:t>
      </w:r>
      <w:r w:rsidR="0049492E" w:rsidRPr="00FC1375">
        <w:rPr>
          <w:rFonts w:ascii="DIF" w:eastAsia="DIF" w:hAnsi="DIF" w:cs="DIF"/>
          <w:sz w:val="26"/>
          <w:szCs w:val="26"/>
        </w:rPr>
        <w:t xml:space="preserve"> igen</w:t>
      </w:r>
      <w:r w:rsidR="00F66DF3" w:rsidRPr="00FC1375">
        <w:rPr>
          <w:rFonts w:ascii="DIF" w:eastAsia="DIF" w:hAnsi="DIF" w:cs="DIF"/>
          <w:sz w:val="26"/>
          <w:szCs w:val="26"/>
        </w:rPr>
        <w:t>.</w:t>
      </w:r>
    </w:p>
    <w:p w14:paraId="35F69B11" w14:textId="550614B9" w:rsidR="00F66DF3" w:rsidRPr="00FC1375" w:rsidRDefault="001063A9">
      <w:pPr>
        <w:rPr>
          <w:rFonts w:ascii="DIF" w:eastAsia="DIF" w:hAnsi="DIF" w:cs="DIF"/>
          <w:sz w:val="26"/>
          <w:szCs w:val="26"/>
        </w:rPr>
      </w:pPr>
      <w:r w:rsidRPr="00FC1375">
        <w:rPr>
          <w:rFonts w:ascii="DIF" w:eastAsia="DIF" w:hAnsi="DIF" w:cs="DIF"/>
          <w:sz w:val="26"/>
          <w:szCs w:val="26"/>
        </w:rPr>
        <w:t xml:space="preserve">Statsministerens nytårshilsen kom kun dagen efter, at Hans Majestæt Kongen holdt sin første nytårstale til det danske folk. </w:t>
      </w:r>
      <w:r w:rsidR="007D072B" w:rsidRPr="00FC1375">
        <w:rPr>
          <w:rFonts w:ascii="DIF" w:eastAsia="DIF" w:hAnsi="DIF" w:cs="DIF"/>
          <w:sz w:val="26"/>
          <w:szCs w:val="26"/>
        </w:rPr>
        <w:t>Også her var der et klart</w:t>
      </w:r>
      <w:r w:rsidR="00624169" w:rsidRPr="00FC1375">
        <w:rPr>
          <w:rFonts w:ascii="DIF" w:eastAsia="DIF" w:hAnsi="DIF" w:cs="DIF"/>
          <w:sz w:val="26"/>
          <w:szCs w:val="26"/>
        </w:rPr>
        <w:t xml:space="preserve"> budskab om det stærke fællesskab, da han sendte en særlig hilsen til alle de frivillige kræfter, der er selve forudsætningen for vores sammenhængskraft.</w:t>
      </w:r>
    </w:p>
    <w:p w14:paraId="2C4C94D2" w14:textId="77777777" w:rsidR="003242A7" w:rsidRDefault="00230C2B">
      <w:pPr>
        <w:rPr>
          <w:rFonts w:ascii="DIF" w:eastAsia="DIF" w:hAnsi="DIF" w:cs="DIF"/>
          <w:sz w:val="26"/>
          <w:szCs w:val="26"/>
        </w:rPr>
      </w:pPr>
      <w:r w:rsidRPr="00FC1375">
        <w:rPr>
          <w:rFonts w:ascii="DIF" w:eastAsia="DIF" w:hAnsi="DIF" w:cs="DIF"/>
          <w:sz w:val="26"/>
          <w:szCs w:val="26"/>
        </w:rPr>
        <w:t>Jeg vil gerne takke Hans Majestæt Kongen. Ikke blot for de pæne ord, men også for at vælge DIF som ét af de protektorater, han har taget på sig efter tronskiftet.</w:t>
      </w:r>
      <w:r w:rsidR="002638AE" w:rsidRPr="00FC1375">
        <w:rPr>
          <w:rFonts w:ascii="DIF" w:eastAsia="DIF" w:hAnsi="DIF" w:cs="DIF"/>
          <w:sz w:val="26"/>
          <w:szCs w:val="26"/>
        </w:rPr>
        <w:t xml:space="preserve"> </w:t>
      </w:r>
    </w:p>
    <w:p w14:paraId="6B3E72AB" w14:textId="6555EC06" w:rsidR="00230C2B" w:rsidRPr="00FC1375" w:rsidRDefault="00C51105">
      <w:pPr>
        <w:rPr>
          <w:rFonts w:ascii="DIF" w:eastAsia="DIF" w:hAnsi="DIF" w:cs="DIF"/>
          <w:sz w:val="26"/>
          <w:szCs w:val="26"/>
        </w:rPr>
      </w:pPr>
      <w:r w:rsidRPr="00FC1375">
        <w:rPr>
          <w:rFonts w:ascii="DIF" w:eastAsia="DIF" w:hAnsi="DIF" w:cs="DIF"/>
          <w:sz w:val="26"/>
          <w:szCs w:val="26"/>
        </w:rPr>
        <w:t xml:space="preserve">Sidste år løb han for første gang forrest til Royal Run som konge, og om en måneds tid går det løs igen. Endnu engang med rekordmange deltagere – og med </w:t>
      </w:r>
      <w:r w:rsidR="00055662" w:rsidRPr="00FC1375">
        <w:rPr>
          <w:rFonts w:ascii="DIF" w:eastAsia="DIF" w:hAnsi="DIF" w:cs="DIF"/>
          <w:sz w:val="26"/>
          <w:szCs w:val="26"/>
        </w:rPr>
        <w:t>udsolgt på første salgsdag.</w:t>
      </w:r>
    </w:p>
    <w:p w14:paraId="1A8F8218" w14:textId="297C8914" w:rsidR="00222D5B" w:rsidRPr="00FC1375" w:rsidRDefault="00624169">
      <w:pPr>
        <w:rPr>
          <w:rFonts w:ascii="DIF" w:eastAsia="DIF" w:hAnsi="DIF" w:cs="DIF"/>
          <w:sz w:val="26"/>
          <w:szCs w:val="26"/>
        </w:rPr>
      </w:pPr>
      <w:r w:rsidRPr="00FC1375">
        <w:rPr>
          <w:rFonts w:ascii="DIF" w:eastAsia="DIF" w:hAnsi="DIF" w:cs="DIF"/>
          <w:sz w:val="26"/>
          <w:szCs w:val="26"/>
        </w:rPr>
        <w:t xml:space="preserve">Det gør </w:t>
      </w:r>
      <w:r w:rsidR="00055662" w:rsidRPr="00FC1375">
        <w:rPr>
          <w:rFonts w:ascii="DIF" w:eastAsia="DIF" w:hAnsi="DIF" w:cs="DIF"/>
          <w:sz w:val="26"/>
          <w:szCs w:val="26"/>
        </w:rPr>
        <w:t>naturligvis enormt</w:t>
      </w:r>
      <w:r w:rsidRPr="00FC1375">
        <w:rPr>
          <w:rFonts w:ascii="DIF" w:eastAsia="DIF" w:hAnsi="DIF" w:cs="DIF"/>
          <w:sz w:val="26"/>
          <w:szCs w:val="26"/>
        </w:rPr>
        <w:t xml:space="preserve"> indtryk, når både </w:t>
      </w:r>
      <w:r w:rsidR="00CE48E8" w:rsidRPr="00FC1375">
        <w:rPr>
          <w:rFonts w:ascii="DIF" w:eastAsia="DIF" w:hAnsi="DIF" w:cs="DIF"/>
          <w:sz w:val="26"/>
          <w:szCs w:val="26"/>
        </w:rPr>
        <w:t xml:space="preserve">Kongen og Statsministeren </w:t>
      </w:r>
      <w:r w:rsidR="0082044E" w:rsidRPr="00FC1375">
        <w:rPr>
          <w:rFonts w:ascii="DIF" w:eastAsia="DIF" w:hAnsi="DIF" w:cs="DIF"/>
          <w:sz w:val="26"/>
          <w:szCs w:val="26"/>
        </w:rPr>
        <w:t xml:space="preserve">fremhæver </w:t>
      </w:r>
      <w:r w:rsidR="00222D5B" w:rsidRPr="00FC1375">
        <w:rPr>
          <w:rFonts w:ascii="DIF" w:eastAsia="DIF" w:hAnsi="DIF" w:cs="DIF"/>
          <w:sz w:val="26"/>
          <w:szCs w:val="26"/>
        </w:rPr>
        <w:t>foreningslivet og frivilligheden</w:t>
      </w:r>
      <w:r w:rsidR="00055662" w:rsidRPr="00FC1375">
        <w:rPr>
          <w:rFonts w:ascii="DIF" w:eastAsia="DIF" w:hAnsi="DIF" w:cs="DIF"/>
          <w:sz w:val="26"/>
          <w:szCs w:val="26"/>
        </w:rPr>
        <w:t xml:space="preserve"> med årets første </w:t>
      </w:r>
      <w:r w:rsidR="00222D5B" w:rsidRPr="00FC1375">
        <w:rPr>
          <w:rFonts w:ascii="DIF" w:eastAsia="DIF" w:hAnsi="DIF" w:cs="DIF"/>
          <w:sz w:val="26"/>
          <w:szCs w:val="26"/>
        </w:rPr>
        <w:t>tale</w:t>
      </w:r>
      <w:r w:rsidR="00CE48E8" w:rsidRPr="00FC1375">
        <w:rPr>
          <w:rFonts w:ascii="DIF" w:eastAsia="DIF" w:hAnsi="DIF" w:cs="DIF"/>
          <w:sz w:val="26"/>
          <w:szCs w:val="26"/>
        </w:rPr>
        <w:t xml:space="preserve">. </w:t>
      </w:r>
    </w:p>
    <w:p w14:paraId="48EE8122" w14:textId="5472AF64" w:rsidR="0074735E" w:rsidRPr="00FC1375" w:rsidRDefault="005C3E86">
      <w:pPr>
        <w:rPr>
          <w:rFonts w:ascii="DIF" w:eastAsia="DIF" w:hAnsi="DIF" w:cs="DIF"/>
          <w:sz w:val="26"/>
          <w:szCs w:val="26"/>
        </w:rPr>
      </w:pPr>
      <w:r w:rsidRPr="00FC1375">
        <w:rPr>
          <w:rFonts w:ascii="DIF" w:eastAsia="DIF" w:hAnsi="DIF" w:cs="DIF"/>
          <w:sz w:val="26"/>
          <w:szCs w:val="26"/>
        </w:rPr>
        <w:t>Danmarks</w:t>
      </w:r>
      <w:r w:rsidR="001D5D7F">
        <w:rPr>
          <w:rFonts w:ascii="DIF" w:eastAsia="DIF" w:hAnsi="DIF" w:cs="DIF"/>
          <w:sz w:val="26"/>
          <w:szCs w:val="26"/>
        </w:rPr>
        <w:t>.</w:t>
      </w:r>
      <w:r w:rsidRPr="00FC1375">
        <w:rPr>
          <w:rFonts w:ascii="DIF" w:eastAsia="DIF" w:hAnsi="DIF" w:cs="DIF"/>
          <w:sz w:val="26"/>
          <w:szCs w:val="26"/>
        </w:rPr>
        <w:t xml:space="preserve"> Stærkeste</w:t>
      </w:r>
      <w:r w:rsidR="001D5D7F">
        <w:rPr>
          <w:rFonts w:ascii="DIF" w:eastAsia="DIF" w:hAnsi="DIF" w:cs="DIF"/>
          <w:sz w:val="26"/>
          <w:szCs w:val="26"/>
        </w:rPr>
        <w:t>.</w:t>
      </w:r>
      <w:r w:rsidRPr="00FC1375">
        <w:rPr>
          <w:rFonts w:ascii="DIF" w:eastAsia="DIF" w:hAnsi="DIF" w:cs="DIF"/>
          <w:sz w:val="26"/>
          <w:szCs w:val="26"/>
        </w:rPr>
        <w:t xml:space="preserve"> Fællesskab. </w:t>
      </w:r>
      <w:r w:rsidR="00222D5B" w:rsidRPr="00FC1375">
        <w:rPr>
          <w:rFonts w:ascii="DIF" w:eastAsia="DIF" w:hAnsi="DIF" w:cs="DIF"/>
          <w:sz w:val="26"/>
          <w:szCs w:val="26"/>
        </w:rPr>
        <w:t>Selvom j</w:t>
      </w:r>
      <w:r w:rsidR="00CE48E8" w:rsidRPr="00FC1375">
        <w:rPr>
          <w:rFonts w:ascii="DIF" w:eastAsia="DIF" w:hAnsi="DIF" w:cs="DIF"/>
          <w:sz w:val="26"/>
          <w:szCs w:val="26"/>
        </w:rPr>
        <w:t>eg selvfølgelig ikke</w:t>
      </w:r>
      <w:r w:rsidR="00222D5B" w:rsidRPr="00FC1375">
        <w:rPr>
          <w:rFonts w:ascii="DIF" w:eastAsia="DIF" w:hAnsi="DIF" w:cs="DIF"/>
          <w:sz w:val="26"/>
          <w:szCs w:val="26"/>
        </w:rPr>
        <w:t xml:space="preserve"> er</w:t>
      </w:r>
      <w:r w:rsidR="00CE48E8" w:rsidRPr="00FC1375">
        <w:rPr>
          <w:rFonts w:ascii="DIF" w:eastAsia="DIF" w:hAnsi="DIF" w:cs="DIF"/>
          <w:sz w:val="26"/>
          <w:szCs w:val="26"/>
        </w:rPr>
        <w:t xml:space="preserve"> helt uvildig, </w:t>
      </w:r>
      <w:r w:rsidR="00222D5B" w:rsidRPr="00FC1375">
        <w:rPr>
          <w:rFonts w:ascii="DIF" w:eastAsia="DIF" w:hAnsi="DIF" w:cs="DIF"/>
          <w:sz w:val="26"/>
          <w:szCs w:val="26"/>
        </w:rPr>
        <w:t xml:space="preserve">så må jeg sige, at jeg – når jeg ser tilbage på </w:t>
      </w:r>
      <w:r w:rsidR="00222D5B" w:rsidRPr="008724FE">
        <w:rPr>
          <w:rFonts w:ascii="DIF" w:eastAsia="DIF" w:hAnsi="DIF" w:cs="DIF"/>
          <w:sz w:val="26"/>
          <w:szCs w:val="26"/>
        </w:rPr>
        <w:t xml:space="preserve">det seneste år - </w:t>
      </w:r>
      <w:r w:rsidR="00CA513C" w:rsidRPr="008724FE">
        <w:rPr>
          <w:rFonts w:ascii="DIF" w:eastAsia="DIF" w:hAnsi="DIF" w:cs="DIF"/>
          <w:sz w:val="26"/>
          <w:szCs w:val="26"/>
        </w:rPr>
        <w:t>vil</w:t>
      </w:r>
      <w:r w:rsidR="00CE48E8" w:rsidRPr="00FC1375">
        <w:rPr>
          <w:rFonts w:ascii="DIF" w:eastAsia="DIF" w:hAnsi="DIF" w:cs="DIF"/>
          <w:sz w:val="26"/>
          <w:szCs w:val="26"/>
        </w:rPr>
        <w:t xml:space="preserve"> give dem ret.</w:t>
      </w:r>
      <w:r w:rsidR="00222D5B" w:rsidRPr="00FC1375">
        <w:rPr>
          <w:rFonts w:ascii="DIF" w:eastAsia="DIF" w:hAnsi="DIF" w:cs="DIF"/>
          <w:sz w:val="26"/>
          <w:szCs w:val="26"/>
        </w:rPr>
        <w:t xml:space="preserve"> </w:t>
      </w:r>
    </w:p>
    <w:p w14:paraId="3E826D4A" w14:textId="001D5AAA" w:rsidR="0074735E" w:rsidRPr="00FC1375" w:rsidRDefault="00E44D6D">
      <w:pPr>
        <w:rPr>
          <w:rFonts w:ascii="DIF" w:eastAsia="DIF" w:hAnsi="DIF" w:cs="DIF"/>
          <w:sz w:val="26"/>
          <w:szCs w:val="26"/>
        </w:rPr>
      </w:pPr>
      <w:r>
        <w:rPr>
          <w:rFonts w:ascii="DIF" w:eastAsia="DIF" w:hAnsi="DIF" w:cs="DIF"/>
          <w:sz w:val="26"/>
          <w:szCs w:val="26"/>
        </w:rPr>
        <w:t>***</w:t>
      </w:r>
    </w:p>
    <w:p w14:paraId="03FB2FA2" w14:textId="37B0270B" w:rsidR="00DE37A3" w:rsidRPr="00FC1375" w:rsidRDefault="00ED31FC">
      <w:pPr>
        <w:rPr>
          <w:rFonts w:ascii="DIF" w:eastAsia="DIF" w:hAnsi="DIF" w:cs="DIF"/>
          <w:b/>
          <w:sz w:val="26"/>
          <w:szCs w:val="26"/>
        </w:rPr>
      </w:pPr>
      <w:r w:rsidRPr="00FC1375">
        <w:rPr>
          <w:rFonts w:ascii="DIF" w:eastAsia="DIF" w:hAnsi="DIF" w:cs="DIF"/>
          <w:b/>
          <w:sz w:val="26"/>
          <w:szCs w:val="26"/>
        </w:rPr>
        <w:t>Medlemstal</w:t>
      </w:r>
    </w:p>
    <w:p w14:paraId="0535EC75" w14:textId="6731F336" w:rsidR="007D6B18" w:rsidRPr="00FC1375" w:rsidRDefault="007D6B18">
      <w:pPr>
        <w:rPr>
          <w:rFonts w:ascii="DIF" w:eastAsia="DIF" w:hAnsi="DIF" w:cs="DIF"/>
          <w:sz w:val="26"/>
          <w:szCs w:val="26"/>
        </w:rPr>
      </w:pPr>
      <w:r w:rsidRPr="00FC1375">
        <w:rPr>
          <w:rFonts w:ascii="DIF" w:eastAsia="DIF" w:hAnsi="DIF" w:cs="DIF"/>
          <w:sz w:val="26"/>
          <w:szCs w:val="26"/>
        </w:rPr>
        <w:t xml:space="preserve">Og hvorfor, spørger du måske? Det </w:t>
      </w:r>
      <w:r w:rsidR="00AD342F" w:rsidRPr="00FC1375">
        <w:rPr>
          <w:rFonts w:ascii="DIF" w:eastAsia="DIF" w:hAnsi="DIF" w:cs="DIF"/>
          <w:sz w:val="26"/>
          <w:szCs w:val="26"/>
        </w:rPr>
        <w:t>nemme</w:t>
      </w:r>
      <w:r w:rsidRPr="00FC1375">
        <w:rPr>
          <w:rFonts w:ascii="DIF" w:eastAsia="DIF" w:hAnsi="DIF" w:cs="DIF"/>
          <w:sz w:val="26"/>
          <w:szCs w:val="26"/>
        </w:rPr>
        <w:t xml:space="preserve"> svar må være at kigge på medlemstallene i DIF-idrætten. Igen i 2024 blev der sat rekord.</w:t>
      </w:r>
      <w:r w:rsidR="0074735E" w:rsidRPr="00FC1375">
        <w:rPr>
          <w:rFonts w:ascii="DIF" w:eastAsia="DIF" w:hAnsi="DIF" w:cs="DIF"/>
          <w:sz w:val="26"/>
          <w:szCs w:val="26"/>
        </w:rPr>
        <w:t xml:space="preserve"> </w:t>
      </w:r>
    </w:p>
    <w:p w14:paraId="277FF734" w14:textId="202369A1" w:rsidR="00844BA5" w:rsidRPr="00FC1375" w:rsidRDefault="3E2903E2">
      <w:pPr>
        <w:rPr>
          <w:rFonts w:ascii="DIF" w:eastAsia="DIF" w:hAnsi="DIF" w:cs="DIF"/>
          <w:sz w:val="26"/>
          <w:szCs w:val="26"/>
        </w:rPr>
      </w:pPr>
      <w:r w:rsidRPr="00FC1375">
        <w:rPr>
          <w:rFonts w:ascii="DIF" w:eastAsia="DIF" w:hAnsi="DIF" w:cs="DIF"/>
          <w:sz w:val="26"/>
          <w:szCs w:val="26"/>
        </w:rPr>
        <w:t>2.1</w:t>
      </w:r>
      <w:r w:rsidR="2BD5858B" w:rsidRPr="00FC1375">
        <w:rPr>
          <w:rFonts w:ascii="DIF" w:eastAsia="DIF" w:hAnsi="DIF" w:cs="DIF"/>
          <w:sz w:val="26"/>
          <w:szCs w:val="26"/>
        </w:rPr>
        <w:t>23</w:t>
      </w:r>
      <w:r w:rsidRPr="00FC1375">
        <w:rPr>
          <w:rFonts w:ascii="DIF" w:eastAsia="DIF" w:hAnsi="DIF" w:cs="DIF"/>
          <w:sz w:val="26"/>
          <w:szCs w:val="26"/>
        </w:rPr>
        <w:t>.</w:t>
      </w:r>
      <w:r w:rsidR="2BD5858B" w:rsidRPr="00FC1375">
        <w:rPr>
          <w:rFonts w:ascii="DIF" w:eastAsia="DIF" w:hAnsi="DIF" w:cs="DIF"/>
          <w:sz w:val="26"/>
          <w:szCs w:val="26"/>
        </w:rPr>
        <w:t>837</w:t>
      </w:r>
      <w:r w:rsidRPr="00FC1375">
        <w:rPr>
          <w:rFonts w:ascii="DIF" w:eastAsia="DIF" w:hAnsi="DIF" w:cs="DIF"/>
          <w:sz w:val="26"/>
          <w:szCs w:val="26"/>
        </w:rPr>
        <w:t xml:space="preserve"> medlemmer.</w:t>
      </w:r>
      <w:r w:rsidR="6D59FF56" w:rsidRPr="00FC1375">
        <w:rPr>
          <w:rFonts w:ascii="DIF" w:eastAsia="DIF" w:hAnsi="DIF" w:cs="DIF"/>
          <w:sz w:val="26"/>
          <w:szCs w:val="26"/>
        </w:rPr>
        <w:t xml:space="preserve"> Det er en fremgang på næsten 50.000 fra den seneste </w:t>
      </w:r>
      <w:r w:rsidR="00B21864" w:rsidRPr="00FC1375">
        <w:rPr>
          <w:rFonts w:ascii="DIF" w:eastAsia="DIF" w:hAnsi="DIF" w:cs="DIF"/>
          <w:sz w:val="26"/>
          <w:szCs w:val="26"/>
        </w:rPr>
        <w:t xml:space="preserve">rekord </w:t>
      </w:r>
      <w:r w:rsidR="6D59FF56" w:rsidRPr="00FC1375">
        <w:rPr>
          <w:rFonts w:ascii="DIF" w:eastAsia="DIF" w:hAnsi="DIF" w:cs="DIF"/>
          <w:sz w:val="26"/>
          <w:szCs w:val="26"/>
        </w:rPr>
        <w:t>i 2023</w:t>
      </w:r>
      <w:r w:rsidR="1F2CCFE7" w:rsidRPr="00FC1375">
        <w:rPr>
          <w:rFonts w:ascii="DIF" w:eastAsia="DIF" w:hAnsi="DIF" w:cs="DIF"/>
          <w:sz w:val="26"/>
          <w:szCs w:val="26"/>
        </w:rPr>
        <w:t xml:space="preserve"> og en fremgang på mere end 200.000 på fire år.</w:t>
      </w:r>
    </w:p>
    <w:p w14:paraId="1B7C76BA" w14:textId="72C064FD" w:rsidR="006B5B95" w:rsidRPr="00FC1375" w:rsidRDefault="00CA7741">
      <w:pPr>
        <w:rPr>
          <w:rFonts w:ascii="DIF" w:eastAsia="DIF" w:hAnsi="DIF" w:cs="DIF"/>
          <w:sz w:val="26"/>
          <w:szCs w:val="26"/>
        </w:rPr>
      </w:pPr>
      <w:r w:rsidRPr="00FC1375">
        <w:rPr>
          <w:rFonts w:ascii="DIF" w:eastAsia="DIF" w:hAnsi="DIF" w:cs="DIF"/>
          <w:sz w:val="26"/>
          <w:szCs w:val="26"/>
        </w:rPr>
        <w:t>Det er en imponerende udvikling</w:t>
      </w:r>
      <w:r w:rsidR="49D7D604" w:rsidRPr="00FC1375">
        <w:rPr>
          <w:rFonts w:ascii="DIF" w:eastAsia="DIF" w:hAnsi="DIF" w:cs="DIF"/>
          <w:sz w:val="26"/>
          <w:szCs w:val="26"/>
        </w:rPr>
        <w:t>.</w:t>
      </w:r>
      <w:r w:rsidRPr="00FC1375">
        <w:rPr>
          <w:rFonts w:ascii="DIF" w:eastAsia="DIF" w:hAnsi="DIF" w:cs="DIF"/>
          <w:sz w:val="26"/>
          <w:szCs w:val="26"/>
        </w:rPr>
        <w:t xml:space="preserve"> Og det sættes yderligere i perspektiv af, at vi aldrig har haft større konkurrence om vores vågne timer.</w:t>
      </w:r>
      <w:r w:rsidR="006B5B95" w:rsidRPr="00FC1375">
        <w:rPr>
          <w:rFonts w:ascii="DIF" w:eastAsia="DIF" w:hAnsi="DIF" w:cs="DIF"/>
          <w:sz w:val="26"/>
          <w:szCs w:val="26"/>
        </w:rPr>
        <w:t xml:space="preserve"> </w:t>
      </w:r>
      <w:r w:rsidR="787228D2" w:rsidRPr="00FC1375">
        <w:rPr>
          <w:rFonts w:ascii="DIF" w:eastAsia="DIF" w:hAnsi="DIF" w:cs="DIF"/>
          <w:sz w:val="26"/>
          <w:szCs w:val="26"/>
        </w:rPr>
        <w:t>A</w:t>
      </w:r>
      <w:r w:rsidR="3F5A1911" w:rsidRPr="00FC1375">
        <w:rPr>
          <w:rFonts w:ascii="DIF" w:eastAsia="DIF" w:hAnsi="DIF" w:cs="DIF"/>
          <w:sz w:val="26"/>
          <w:szCs w:val="26"/>
        </w:rPr>
        <w:t>ndre</w:t>
      </w:r>
      <w:r w:rsidR="006B5B95" w:rsidRPr="00FC1375">
        <w:rPr>
          <w:rFonts w:ascii="DIF" w:eastAsia="DIF" w:hAnsi="DIF" w:cs="DIF"/>
          <w:sz w:val="26"/>
          <w:szCs w:val="26"/>
        </w:rPr>
        <w:t xml:space="preserve"> medlemsorganisationer</w:t>
      </w:r>
      <w:r w:rsidR="005677DB" w:rsidRPr="00FC1375">
        <w:rPr>
          <w:rFonts w:ascii="DIF" w:eastAsia="DIF" w:hAnsi="DIF" w:cs="DIF"/>
          <w:sz w:val="26"/>
          <w:szCs w:val="26"/>
        </w:rPr>
        <w:t xml:space="preserve"> oplever enten stagnerende eller direkte faldende opbakning i disse år. Men ikke idrætsforeningerne.</w:t>
      </w:r>
    </w:p>
    <w:p w14:paraId="4EC6F0DA" w14:textId="73407A5C" w:rsidR="4C4CFE8D" w:rsidRPr="00FC1375" w:rsidRDefault="005677DB" w:rsidP="4DBEEB6C">
      <w:pPr>
        <w:rPr>
          <w:rFonts w:ascii="DIF" w:eastAsia="DIF" w:hAnsi="DIF" w:cs="DIF"/>
          <w:sz w:val="26"/>
          <w:szCs w:val="26"/>
        </w:rPr>
      </w:pPr>
      <w:r w:rsidRPr="00FC1375">
        <w:rPr>
          <w:rFonts w:ascii="DIF" w:eastAsia="DIF" w:hAnsi="DIF" w:cs="DIF"/>
          <w:sz w:val="26"/>
          <w:szCs w:val="26"/>
        </w:rPr>
        <w:t xml:space="preserve">Det </w:t>
      </w:r>
      <w:r w:rsidR="4C4CFE8D" w:rsidRPr="00FC1375">
        <w:rPr>
          <w:rFonts w:ascii="DIF" w:eastAsia="DIF" w:hAnsi="DIF" w:cs="DIF"/>
          <w:sz w:val="26"/>
          <w:szCs w:val="26"/>
        </w:rPr>
        <w:t xml:space="preserve">gør mig faktisk lidt rørt. At så mange danskere </w:t>
      </w:r>
      <w:r w:rsidR="003242A7">
        <w:rPr>
          <w:rFonts w:ascii="DIF" w:eastAsia="DIF" w:hAnsi="DIF" w:cs="DIF"/>
          <w:sz w:val="26"/>
          <w:szCs w:val="26"/>
        </w:rPr>
        <w:t>til</w:t>
      </w:r>
      <w:r w:rsidR="4C4CFE8D" w:rsidRPr="00FC1375">
        <w:rPr>
          <w:rFonts w:ascii="DIF" w:eastAsia="DIF" w:hAnsi="DIF" w:cs="DIF"/>
          <w:sz w:val="26"/>
          <w:szCs w:val="26"/>
        </w:rPr>
        <w:t>vælger vores fællesskab</w:t>
      </w:r>
      <w:r w:rsidR="00B21864" w:rsidRPr="00FC1375">
        <w:rPr>
          <w:rFonts w:ascii="DIF" w:eastAsia="DIF" w:hAnsi="DIF" w:cs="DIF"/>
          <w:sz w:val="26"/>
          <w:szCs w:val="26"/>
        </w:rPr>
        <w:t>er</w:t>
      </w:r>
      <w:r w:rsidR="4C4CFE8D" w:rsidRPr="00FC1375">
        <w:rPr>
          <w:rFonts w:ascii="DIF" w:eastAsia="DIF" w:hAnsi="DIF" w:cs="DIF"/>
          <w:sz w:val="26"/>
          <w:szCs w:val="26"/>
        </w:rPr>
        <w:t xml:space="preserve"> i en tid, hvor verden omkring os er i opbrud.</w:t>
      </w:r>
      <w:r w:rsidR="1D5C2D69" w:rsidRPr="00FC1375">
        <w:rPr>
          <w:rFonts w:ascii="DIF" w:eastAsia="DIF" w:hAnsi="DIF" w:cs="DIF"/>
          <w:sz w:val="26"/>
          <w:szCs w:val="26"/>
        </w:rPr>
        <w:t xml:space="preserve"> </w:t>
      </w:r>
      <w:r w:rsidR="0094601F" w:rsidRPr="008724FE">
        <w:rPr>
          <w:rFonts w:ascii="DIF" w:eastAsia="DIF" w:hAnsi="DIF" w:cs="DIF"/>
          <w:sz w:val="26"/>
          <w:szCs w:val="26"/>
        </w:rPr>
        <w:t>D</w:t>
      </w:r>
      <w:r w:rsidR="1D5C2D69" w:rsidRPr="008724FE">
        <w:rPr>
          <w:rFonts w:ascii="DIF" w:eastAsia="DIF" w:hAnsi="DIF" w:cs="DIF"/>
          <w:sz w:val="26"/>
          <w:szCs w:val="26"/>
        </w:rPr>
        <w:t>et</w:t>
      </w:r>
      <w:r w:rsidR="1D5C2D69" w:rsidRPr="00FC1375">
        <w:rPr>
          <w:rFonts w:ascii="DIF" w:eastAsia="DIF" w:hAnsi="DIF" w:cs="DIF"/>
          <w:sz w:val="26"/>
          <w:szCs w:val="26"/>
        </w:rPr>
        <w:t xml:space="preserve"> siger meget om den værdi, vi skaber. Og jeg håber, I føler den samme stolthed, som jeg gør.</w:t>
      </w:r>
    </w:p>
    <w:p w14:paraId="7705C833" w14:textId="08E36621" w:rsidR="005677DB" w:rsidRPr="00FC1375" w:rsidRDefault="1D5C2D69">
      <w:pPr>
        <w:rPr>
          <w:rFonts w:ascii="DIF" w:eastAsia="DIF" w:hAnsi="DIF" w:cs="DIF"/>
          <w:sz w:val="26"/>
          <w:szCs w:val="26"/>
        </w:rPr>
      </w:pPr>
      <w:r w:rsidRPr="00FC1375">
        <w:rPr>
          <w:rFonts w:ascii="DIF" w:eastAsia="DIF" w:hAnsi="DIF" w:cs="DIF"/>
          <w:sz w:val="26"/>
          <w:szCs w:val="26"/>
        </w:rPr>
        <w:t xml:space="preserve">For </w:t>
      </w:r>
      <w:r w:rsidR="02CB0EB4" w:rsidRPr="00FC1375">
        <w:rPr>
          <w:rFonts w:ascii="DIF" w:eastAsia="DIF" w:hAnsi="DIF" w:cs="DIF"/>
          <w:sz w:val="26"/>
          <w:szCs w:val="26"/>
        </w:rPr>
        <w:t>d</w:t>
      </w:r>
      <w:r w:rsidR="005677DB" w:rsidRPr="00FC1375">
        <w:rPr>
          <w:rFonts w:ascii="DIF" w:eastAsia="DIF" w:hAnsi="DIF" w:cs="DIF"/>
          <w:sz w:val="26"/>
          <w:szCs w:val="26"/>
        </w:rPr>
        <w:t xml:space="preserve">et skyldes </w:t>
      </w:r>
      <w:r w:rsidR="7B8B6410" w:rsidRPr="00FC1375">
        <w:rPr>
          <w:rFonts w:ascii="DIF" w:eastAsia="DIF" w:hAnsi="DIF" w:cs="DIF"/>
          <w:sz w:val="26"/>
          <w:szCs w:val="26"/>
        </w:rPr>
        <w:t>i høj grad det kæmpe</w:t>
      </w:r>
      <w:r w:rsidR="005677DB" w:rsidRPr="00FC1375">
        <w:rPr>
          <w:rFonts w:ascii="DIF" w:eastAsia="DIF" w:hAnsi="DIF" w:cs="DIF"/>
          <w:sz w:val="26"/>
          <w:szCs w:val="26"/>
        </w:rPr>
        <w:t xml:space="preserve"> stykke arbejde</w:t>
      </w:r>
      <w:r w:rsidR="7B8B6410" w:rsidRPr="00FC1375">
        <w:rPr>
          <w:rFonts w:ascii="DIF" w:eastAsia="DIF" w:hAnsi="DIF" w:cs="DIF"/>
          <w:sz w:val="26"/>
          <w:szCs w:val="26"/>
        </w:rPr>
        <w:t xml:space="preserve">, </w:t>
      </w:r>
      <w:r w:rsidR="321463CE" w:rsidRPr="00FC1375">
        <w:rPr>
          <w:rFonts w:ascii="DIF" w:eastAsia="DIF" w:hAnsi="DIF" w:cs="DIF"/>
          <w:sz w:val="26"/>
          <w:szCs w:val="26"/>
        </w:rPr>
        <w:t>der udføres</w:t>
      </w:r>
      <w:r w:rsidR="005677DB" w:rsidRPr="00FC1375">
        <w:rPr>
          <w:rFonts w:ascii="DIF" w:eastAsia="DIF" w:hAnsi="DIF" w:cs="DIF"/>
          <w:sz w:val="26"/>
          <w:szCs w:val="26"/>
        </w:rPr>
        <w:t xml:space="preserve"> af alle jer her</w:t>
      </w:r>
      <w:r w:rsidR="00C949CA">
        <w:rPr>
          <w:rFonts w:ascii="DIF" w:eastAsia="DIF" w:hAnsi="DIF" w:cs="DIF"/>
          <w:sz w:val="26"/>
          <w:szCs w:val="26"/>
        </w:rPr>
        <w:t>.</w:t>
      </w:r>
      <w:r w:rsidR="005677DB" w:rsidRPr="00FC1375">
        <w:rPr>
          <w:rFonts w:ascii="DIF" w:eastAsia="DIF" w:hAnsi="DIF" w:cs="DIF"/>
          <w:sz w:val="26"/>
          <w:szCs w:val="26"/>
        </w:rPr>
        <w:t xml:space="preserve"> Og selvfølgelig alle de frivillige kræfter ude i foreningerne.</w:t>
      </w:r>
    </w:p>
    <w:p w14:paraId="302E562D" w14:textId="609B1962" w:rsidR="005677DB" w:rsidRPr="00FC1375" w:rsidRDefault="004D460B">
      <w:pPr>
        <w:rPr>
          <w:rFonts w:ascii="DIF" w:eastAsia="DIF" w:hAnsi="DIF" w:cs="DIF"/>
          <w:sz w:val="26"/>
          <w:szCs w:val="26"/>
          <w:highlight w:val="yellow"/>
        </w:rPr>
      </w:pPr>
      <w:r w:rsidRPr="00FC1375">
        <w:rPr>
          <w:rFonts w:ascii="DIF" w:eastAsia="DIF" w:hAnsi="DIF" w:cs="DIF"/>
          <w:sz w:val="26"/>
          <w:szCs w:val="26"/>
        </w:rPr>
        <w:t>Fortjener det ikke en klapsalve?</w:t>
      </w:r>
    </w:p>
    <w:p w14:paraId="0D5F04DF" w14:textId="38B3374D" w:rsidR="00BF17D9" w:rsidRPr="00FC1375" w:rsidRDefault="00E44D6D">
      <w:pPr>
        <w:rPr>
          <w:rFonts w:ascii="DIF" w:eastAsia="DIF" w:hAnsi="DIF" w:cs="DIF"/>
          <w:sz w:val="26"/>
          <w:szCs w:val="26"/>
        </w:rPr>
      </w:pPr>
      <w:r>
        <w:rPr>
          <w:rFonts w:ascii="DIF" w:eastAsia="DIF" w:hAnsi="DIF" w:cs="DIF"/>
          <w:sz w:val="26"/>
          <w:szCs w:val="26"/>
        </w:rPr>
        <w:t>***</w:t>
      </w:r>
    </w:p>
    <w:p w14:paraId="0A203E64" w14:textId="379047D9" w:rsidR="00ED31FC" w:rsidRPr="00FC1375" w:rsidRDefault="00ED31FC">
      <w:pPr>
        <w:rPr>
          <w:rFonts w:ascii="DIF" w:eastAsia="DIF" w:hAnsi="DIF" w:cs="DIF"/>
          <w:b/>
          <w:sz w:val="26"/>
          <w:szCs w:val="26"/>
        </w:rPr>
      </w:pPr>
      <w:r w:rsidRPr="00FC1375">
        <w:rPr>
          <w:rFonts w:ascii="DIF" w:eastAsia="DIF" w:hAnsi="DIF" w:cs="DIF"/>
          <w:b/>
          <w:sz w:val="26"/>
          <w:szCs w:val="26"/>
        </w:rPr>
        <w:t>BDFL</w:t>
      </w:r>
    </w:p>
    <w:p w14:paraId="0F0223CC" w14:textId="5286937D" w:rsidR="00BF17D9" w:rsidRPr="00FC1375" w:rsidRDefault="00ED31FC">
      <w:pPr>
        <w:rPr>
          <w:rFonts w:ascii="DIF" w:eastAsia="DIF" w:hAnsi="DIF" w:cs="DIF"/>
          <w:sz w:val="26"/>
          <w:szCs w:val="26"/>
        </w:rPr>
      </w:pPr>
      <w:r w:rsidRPr="00FC1375">
        <w:rPr>
          <w:rFonts w:ascii="DIF" w:eastAsia="DIF" w:hAnsi="DIF" w:cs="DIF"/>
          <w:sz w:val="26"/>
          <w:szCs w:val="26"/>
        </w:rPr>
        <w:t xml:space="preserve">Med de </w:t>
      </w:r>
      <w:r w:rsidRPr="008724FE">
        <w:rPr>
          <w:rFonts w:ascii="DIF" w:eastAsia="DIF" w:hAnsi="DIF" w:cs="DIF"/>
          <w:sz w:val="26"/>
          <w:szCs w:val="26"/>
        </w:rPr>
        <w:t xml:space="preserve">nye </w:t>
      </w:r>
      <w:r w:rsidRPr="00FC1375">
        <w:rPr>
          <w:rFonts w:ascii="DIF" w:eastAsia="DIF" w:hAnsi="DIF" w:cs="DIF"/>
          <w:sz w:val="26"/>
          <w:szCs w:val="26"/>
        </w:rPr>
        <w:t>medlemstal binder vi også en sløjfe på den oprindelige del af den store idrætsvision Bevæg dig for livet og samarbejdet med DGI</w:t>
      </w:r>
      <w:r w:rsidR="005C3E86" w:rsidRPr="00FC1375">
        <w:rPr>
          <w:rFonts w:ascii="DIF" w:eastAsia="DIF" w:hAnsi="DIF" w:cs="DIF"/>
          <w:sz w:val="26"/>
          <w:szCs w:val="26"/>
        </w:rPr>
        <w:t xml:space="preserve">, Nordea-fonden og </w:t>
      </w:r>
      <w:proofErr w:type="spellStart"/>
      <w:r w:rsidR="005C3E86" w:rsidRPr="00FC1375">
        <w:rPr>
          <w:rFonts w:ascii="DIF" w:eastAsia="DIF" w:hAnsi="DIF" w:cs="DIF"/>
          <w:sz w:val="26"/>
          <w:szCs w:val="26"/>
        </w:rPr>
        <w:t>TrygFonden</w:t>
      </w:r>
      <w:proofErr w:type="spellEnd"/>
      <w:r w:rsidRPr="00FC1375">
        <w:rPr>
          <w:rFonts w:ascii="DIF" w:eastAsia="DIF" w:hAnsi="DIF" w:cs="DIF"/>
          <w:sz w:val="26"/>
          <w:szCs w:val="26"/>
        </w:rPr>
        <w:t>.</w:t>
      </w:r>
    </w:p>
    <w:p w14:paraId="60A40521" w14:textId="175D6C76" w:rsidR="00ED31FC" w:rsidRPr="00FC1375" w:rsidRDefault="00101021">
      <w:pPr>
        <w:rPr>
          <w:rFonts w:ascii="DIF" w:eastAsia="DIF" w:hAnsi="DIF" w:cs="DIF"/>
          <w:sz w:val="26"/>
          <w:szCs w:val="26"/>
        </w:rPr>
      </w:pPr>
      <w:r w:rsidRPr="00FC1375">
        <w:rPr>
          <w:rFonts w:ascii="DIF" w:eastAsia="DIF" w:hAnsi="DIF" w:cs="DIF"/>
          <w:sz w:val="26"/>
          <w:szCs w:val="26"/>
        </w:rPr>
        <w:t>Gennem de seneste 10 år har vi med dansk idræts største partnerskab nogensinde skabt en forandring, som vi kommer til at høste frugterne af i de kommende årtier.</w:t>
      </w:r>
    </w:p>
    <w:p w14:paraId="644F0239" w14:textId="549341EA" w:rsidR="00101021" w:rsidRPr="00FC1375" w:rsidRDefault="00101021">
      <w:pPr>
        <w:rPr>
          <w:rFonts w:ascii="DIF" w:eastAsia="DIF" w:hAnsi="DIF" w:cs="DIF"/>
          <w:sz w:val="26"/>
          <w:szCs w:val="26"/>
        </w:rPr>
      </w:pPr>
      <w:r w:rsidRPr="00FC1375">
        <w:rPr>
          <w:rFonts w:ascii="DIF" w:eastAsia="DIF" w:hAnsi="DIF" w:cs="DIF"/>
          <w:sz w:val="26"/>
          <w:szCs w:val="26"/>
        </w:rPr>
        <w:t xml:space="preserve">Vi skal være ydmyge om resultaterne. For der er ingen tvivl om, at der har været bump på vejen, når man </w:t>
      </w:r>
      <w:r w:rsidR="0049492E" w:rsidRPr="00FC1375">
        <w:rPr>
          <w:rFonts w:ascii="DIF" w:eastAsia="DIF" w:hAnsi="DIF" w:cs="DIF"/>
          <w:sz w:val="26"/>
          <w:szCs w:val="26"/>
        </w:rPr>
        <w:t>sigter så højt</w:t>
      </w:r>
      <w:r w:rsidRPr="00FC1375">
        <w:rPr>
          <w:rFonts w:ascii="DIF" w:eastAsia="DIF" w:hAnsi="DIF" w:cs="DIF"/>
          <w:sz w:val="26"/>
          <w:szCs w:val="26"/>
        </w:rPr>
        <w:t>.</w:t>
      </w:r>
    </w:p>
    <w:p w14:paraId="0B2B8797" w14:textId="41CF45BD" w:rsidR="00101021" w:rsidRPr="00FC1375" w:rsidRDefault="00101021">
      <w:pPr>
        <w:rPr>
          <w:rFonts w:ascii="DIF" w:eastAsia="DIF" w:hAnsi="DIF" w:cs="DIF"/>
          <w:sz w:val="26"/>
          <w:szCs w:val="26"/>
        </w:rPr>
      </w:pPr>
      <w:r w:rsidRPr="00FC1375">
        <w:rPr>
          <w:rFonts w:ascii="DIF" w:eastAsia="DIF" w:hAnsi="DIF" w:cs="DIF"/>
          <w:sz w:val="26"/>
          <w:szCs w:val="26"/>
        </w:rPr>
        <w:t>Derfor har det også været enormt vigtigt for os, at vi har lagt alt frem og er blevet set efter i sømmene både internt og eksternt. Og at vi har slået kursen om, hvis vi har set noget, der ikke har fungeret.</w:t>
      </w:r>
    </w:p>
    <w:p w14:paraId="2E0D641F" w14:textId="6B54EE50" w:rsidR="00101021" w:rsidRPr="00FC1375" w:rsidRDefault="036D950A">
      <w:pPr>
        <w:rPr>
          <w:rFonts w:ascii="DIF" w:eastAsia="DIF" w:hAnsi="DIF" w:cs="DIF"/>
          <w:sz w:val="26"/>
          <w:szCs w:val="26"/>
        </w:rPr>
      </w:pPr>
      <w:r w:rsidRPr="00FC1375">
        <w:rPr>
          <w:rFonts w:ascii="DIF" w:eastAsia="DIF" w:hAnsi="DIF" w:cs="DIF"/>
          <w:sz w:val="26"/>
          <w:szCs w:val="26"/>
        </w:rPr>
        <w:t>N</w:t>
      </w:r>
      <w:r w:rsidR="00101021" w:rsidRPr="00FC1375">
        <w:rPr>
          <w:rFonts w:ascii="DIF" w:eastAsia="DIF" w:hAnsi="DIF" w:cs="DIF"/>
          <w:sz w:val="26"/>
          <w:szCs w:val="26"/>
        </w:rPr>
        <w:t>år regnskabet skal gøres op, så efterlader Bevæg dig for livet et kæmpe aftryk på dansk idræt.</w:t>
      </w:r>
    </w:p>
    <w:p w14:paraId="607B3206" w14:textId="4F0483B8" w:rsidR="00101021" w:rsidRPr="00FC1375" w:rsidRDefault="00101021" w:rsidP="00101021">
      <w:pPr>
        <w:pStyle w:val="ListParagraph"/>
        <w:numPr>
          <w:ilvl w:val="0"/>
          <w:numId w:val="4"/>
        </w:numPr>
        <w:rPr>
          <w:rFonts w:ascii="DIF" w:eastAsia="DIF" w:hAnsi="DIF" w:cs="DIF"/>
          <w:sz w:val="26"/>
          <w:szCs w:val="26"/>
        </w:rPr>
      </w:pPr>
      <w:r w:rsidRPr="00FC1375">
        <w:rPr>
          <w:rFonts w:ascii="DIF" w:eastAsia="DIF" w:hAnsi="DIF" w:cs="DIF"/>
          <w:sz w:val="26"/>
          <w:szCs w:val="26"/>
        </w:rPr>
        <w:t xml:space="preserve">Vi er </w:t>
      </w:r>
      <w:r w:rsidR="00597382">
        <w:rPr>
          <w:rFonts w:ascii="DIF" w:eastAsia="DIF" w:hAnsi="DIF" w:cs="DIF"/>
          <w:sz w:val="26"/>
          <w:szCs w:val="26"/>
        </w:rPr>
        <w:t xml:space="preserve">på </w:t>
      </w:r>
      <w:r w:rsidR="00597382" w:rsidRPr="008724FE">
        <w:rPr>
          <w:rFonts w:ascii="DIF" w:eastAsia="DIF" w:hAnsi="DIF" w:cs="DIF"/>
          <w:sz w:val="26"/>
          <w:szCs w:val="26"/>
        </w:rPr>
        <w:t xml:space="preserve">tværs af alle idrætter </w:t>
      </w:r>
      <w:r w:rsidRPr="008724FE">
        <w:rPr>
          <w:rFonts w:ascii="DIF" w:eastAsia="DIF" w:hAnsi="DIF" w:cs="DIF"/>
          <w:sz w:val="26"/>
          <w:szCs w:val="26"/>
        </w:rPr>
        <w:t>blevet</w:t>
      </w:r>
      <w:r w:rsidRPr="00FC1375">
        <w:rPr>
          <w:rFonts w:ascii="DIF" w:eastAsia="DIF" w:hAnsi="DIF" w:cs="DIF"/>
          <w:sz w:val="26"/>
          <w:szCs w:val="26"/>
        </w:rPr>
        <w:t xml:space="preserve"> langt dygtigere til at lave idrætstilbud, der er let tilgængelige og med lave barrierer for at </w:t>
      </w:r>
      <w:r w:rsidR="00597382" w:rsidRPr="008724FE">
        <w:rPr>
          <w:rFonts w:ascii="DIF" w:eastAsia="DIF" w:hAnsi="DIF" w:cs="DIF"/>
          <w:sz w:val="26"/>
          <w:szCs w:val="26"/>
        </w:rPr>
        <w:t>komme i gang</w:t>
      </w:r>
      <w:r w:rsidR="009F4443" w:rsidRPr="008724FE">
        <w:rPr>
          <w:rFonts w:ascii="DIF" w:eastAsia="DIF" w:hAnsi="DIF" w:cs="DIF"/>
          <w:sz w:val="26"/>
          <w:szCs w:val="26"/>
        </w:rPr>
        <w:t xml:space="preserve"> som voksen</w:t>
      </w:r>
      <w:r w:rsidRPr="008724FE">
        <w:rPr>
          <w:rFonts w:ascii="DIF" w:eastAsia="DIF" w:hAnsi="DIF" w:cs="DIF"/>
          <w:sz w:val="26"/>
          <w:szCs w:val="26"/>
        </w:rPr>
        <w:t>.</w:t>
      </w:r>
    </w:p>
    <w:p w14:paraId="702BBC5D" w14:textId="6BA5D2C3" w:rsidR="00101021" w:rsidRPr="00FC1375" w:rsidRDefault="00101021" w:rsidP="00101021">
      <w:pPr>
        <w:pStyle w:val="ListParagraph"/>
        <w:numPr>
          <w:ilvl w:val="0"/>
          <w:numId w:val="4"/>
        </w:numPr>
        <w:rPr>
          <w:rFonts w:ascii="DIF" w:eastAsia="DIF" w:hAnsi="DIF" w:cs="DIF"/>
          <w:sz w:val="26"/>
          <w:szCs w:val="26"/>
        </w:rPr>
      </w:pPr>
      <w:r w:rsidRPr="00FC1375">
        <w:rPr>
          <w:rFonts w:ascii="DIF" w:eastAsia="DIF" w:hAnsi="DIF" w:cs="DIF"/>
          <w:sz w:val="26"/>
          <w:szCs w:val="26"/>
        </w:rPr>
        <w:t>Vi er blevet bedre til at arbejde sammen på tværs af organisationerne til fordel for både medlemmer, foreninger og for hovedorganisationerne. I blandt andet badminton og svømning fortsætter samarbejdet.</w:t>
      </w:r>
    </w:p>
    <w:p w14:paraId="51A5E203" w14:textId="70F1F5E1" w:rsidR="0059687C" w:rsidRPr="00FC1375" w:rsidRDefault="00101021" w:rsidP="00101021">
      <w:pPr>
        <w:pStyle w:val="ListParagraph"/>
        <w:numPr>
          <w:ilvl w:val="0"/>
          <w:numId w:val="4"/>
        </w:numPr>
        <w:rPr>
          <w:rFonts w:ascii="DIF" w:eastAsia="DIF" w:hAnsi="DIF" w:cs="DIF"/>
          <w:sz w:val="26"/>
          <w:szCs w:val="26"/>
        </w:rPr>
      </w:pPr>
      <w:r w:rsidRPr="00FC1375">
        <w:rPr>
          <w:rFonts w:ascii="DIF" w:eastAsia="DIF" w:hAnsi="DIF" w:cs="DIF"/>
          <w:sz w:val="26"/>
          <w:szCs w:val="26"/>
        </w:rPr>
        <w:t xml:space="preserve">Vi har skabt en løbefest af dimensioner </w:t>
      </w:r>
      <w:r w:rsidR="00B73D74" w:rsidRPr="00FC1375">
        <w:rPr>
          <w:rFonts w:ascii="DIF" w:eastAsia="DIF" w:hAnsi="DIF" w:cs="DIF"/>
          <w:sz w:val="26"/>
          <w:szCs w:val="26"/>
        </w:rPr>
        <w:t>med</w:t>
      </w:r>
      <w:r w:rsidRPr="00FC1375">
        <w:rPr>
          <w:rFonts w:ascii="DIF" w:eastAsia="DIF" w:hAnsi="DIF" w:cs="DIF"/>
          <w:sz w:val="26"/>
          <w:szCs w:val="26"/>
        </w:rPr>
        <w:t xml:space="preserve"> Royal Run, der er en succes </w:t>
      </w:r>
      <w:r w:rsidRPr="008724FE">
        <w:rPr>
          <w:rFonts w:ascii="DIF" w:eastAsia="DIF" w:hAnsi="DIF" w:cs="DIF"/>
          <w:sz w:val="26"/>
          <w:szCs w:val="26"/>
        </w:rPr>
        <w:t xml:space="preserve">uden </w:t>
      </w:r>
      <w:r w:rsidR="002A5AC8" w:rsidRPr="008724FE">
        <w:rPr>
          <w:rFonts w:ascii="DIF" w:eastAsia="DIF" w:hAnsi="DIF" w:cs="DIF"/>
          <w:sz w:val="26"/>
          <w:szCs w:val="26"/>
        </w:rPr>
        <w:t xml:space="preserve">globalt </w:t>
      </w:r>
      <w:r w:rsidRPr="008724FE">
        <w:rPr>
          <w:rFonts w:ascii="DIF" w:eastAsia="DIF" w:hAnsi="DIF" w:cs="DIF"/>
          <w:sz w:val="26"/>
          <w:szCs w:val="26"/>
        </w:rPr>
        <w:t>fortilfælde</w:t>
      </w:r>
      <w:r w:rsidR="2E08ACF8" w:rsidRPr="00FC1375">
        <w:rPr>
          <w:rFonts w:ascii="DIF" w:eastAsia="DIF" w:hAnsi="DIF" w:cs="DIF"/>
          <w:sz w:val="26"/>
          <w:szCs w:val="26"/>
        </w:rPr>
        <w:t>.</w:t>
      </w:r>
      <w:r w:rsidR="75C8F85E" w:rsidRPr="00FC1375">
        <w:rPr>
          <w:rFonts w:ascii="DIF" w:eastAsia="DIF" w:hAnsi="DIF" w:cs="DIF"/>
          <w:sz w:val="26"/>
          <w:szCs w:val="26"/>
        </w:rPr>
        <w:t xml:space="preserve"> </w:t>
      </w:r>
    </w:p>
    <w:p w14:paraId="5A31701C" w14:textId="340512F2" w:rsidR="00101021" w:rsidRPr="00FC1375" w:rsidRDefault="00101021" w:rsidP="00101021">
      <w:pPr>
        <w:pStyle w:val="ListParagraph"/>
        <w:numPr>
          <w:ilvl w:val="0"/>
          <w:numId w:val="4"/>
        </w:numPr>
        <w:rPr>
          <w:rFonts w:ascii="DIF" w:eastAsia="DIF" w:hAnsi="DIF" w:cs="DIF"/>
          <w:sz w:val="26"/>
          <w:szCs w:val="26"/>
        </w:rPr>
      </w:pPr>
      <w:r w:rsidRPr="00FC1375">
        <w:rPr>
          <w:rFonts w:ascii="DIF" w:eastAsia="DIF" w:hAnsi="DIF" w:cs="DIF"/>
          <w:sz w:val="26"/>
          <w:szCs w:val="26"/>
        </w:rPr>
        <w:t>Og så har vi skabt store resultater i landets kommuner, hvor et stærkt forankret samarbejde har fået idrætten og foreningslivet til at gennemsyre hele det kommunale arbejde på tværs af forvaltninger.</w:t>
      </w:r>
      <w:r w:rsidR="003F5CC8" w:rsidRPr="00FC1375">
        <w:rPr>
          <w:rFonts w:ascii="DIF" w:eastAsia="DIF" w:hAnsi="DIF" w:cs="DIF"/>
          <w:sz w:val="26"/>
          <w:szCs w:val="26"/>
        </w:rPr>
        <w:t xml:space="preserve"> På Frederiksberg har det</w:t>
      </w:r>
      <w:r w:rsidR="00B73D74" w:rsidRPr="00FC1375">
        <w:rPr>
          <w:rFonts w:ascii="DIF" w:eastAsia="DIF" w:hAnsi="DIF" w:cs="DIF"/>
          <w:sz w:val="26"/>
          <w:szCs w:val="26"/>
        </w:rPr>
        <w:t xml:space="preserve"> fx</w:t>
      </w:r>
      <w:r w:rsidR="003F5CC8" w:rsidRPr="00FC1375">
        <w:rPr>
          <w:rFonts w:ascii="DIF" w:eastAsia="DIF" w:hAnsi="DIF" w:cs="DIF"/>
          <w:sz w:val="26"/>
          <w:szCs w:val="26"/>
        </w:rPr>
        <w:t xml:space="preserve"> resulteret i en imponerende </w:t>
      </w:r>
      <w:r w:rsidR="00FF762B" w:rsidRPr="00FC1375">
        <w:rPr>
          <w:rFonts w:ascii="DIF" w:eastAsia="DIF" w:hAnsi="DIF" w:cs="DIF"/>
          <w:sz w:val="26"/>
          <w:szCs w:val="26"/>
        </w:rPr>
        <w:t>medlems</w:t>
      </w:r>
      <w:r w:rsidR="003F5CC8" w:rsidRPr="00FC1375">
        <w:rPr>
          <w:rFonts w:ascii="DIF" w:eastAsia="DIF" w:hAnsi="DIF" w:cs="DIF"/>
          <w:sz w:val="26"/>
          <w:szCs w:val="26"/>
        </w:rPr>
        <w:t>vækst på syv procent</w:t>
      </w:r>
      <w:r w:rsidR="00C36685" w:rsidRPr="00FC1375">
        <w:rPr>
          <w:rFonts w:ascii="DIF" w:eastAsia="DIF" w:hAnsi="DIF" w:cs="DIF"/>
          <w:sz w:val="26"/>
          <w:szCs w:val="26"/>
        </w:rPr>
        <w:t xml:space="preserve"> på</w:t>
      </w:r>
      <w:r w:rsidR="00142501" w:rsidRPr="00FC1375">
        <w:rPr>
          <w:rFonts w:ascii="DIF" w:eastAsia="DIF" w:hAnsi="DIF" w:cs="DIF"/>
          <w:sz w:val="26"/>
          <w:szCs w:val="26"/>
        </w:rPr>
        <w:t xml:space="preserve"> blot</w:t>
      </w:r>
      <w:r w:rsidR="00C36685" w:rsidRPr="00FC1375">
        <w:rPr>
          <w:rFonts w:ascii="DIF" w:eastAsia="DIF" w:hAnsi="DIF" w:cs="DIF"/>
          <w:sz w:val="26"/>
          <w:szCs w:val="26"/>
        </w:rPr>
        <w:t xml:space="preserve"> </w:t>
      </w:r>
      <w:r w:rsidR="00FB1AE6" w:rsidRPr="00FC1375">
        <w:rPr>
          <w:rFonts w:ascii="DIF" w:eastAsia="DIF" w:hAnsi="DIF" w:cs="DIF"/>
          <w:sz w:val="26"/>
          <w:szCs w:val="26"/>
        </w:rPr>
        <w:t>ét år</w:t>
      </w:r>
      <w:r w:rsidR="003F5CC8" w:rsidRPr="00FC1375">
        <w:rPr>
          <w:rFonts w:ascii="DIF" w:eastAsia="DIF" w:hAnsi="DIF" w:cs="DIF"/>
          <w:sz w:val="26"/>
          <w:szCs w:val="26"/>
        </w:rPr>
        <w:t>.</w:t>
      </w:r>
    </w:p>
    <w:p w14:paraId="6AECC0C9" w14:textId="3F12EDF4" w:rsidR="00101021" w:rsidRPr="00FC1375" w:rsidRDefault="00C0781A" w:rsidP="00101021">
      <w:pPr>
        <w:rPr>
          <w:rFonts w:ascii="DIF" w:eastAsia="DIF" w:hAnsi="DIF" w:cs="DIF"/>
          <w:sz w:val="26"/>
          <w:szCs w:val="26"/>
        </w:rPr>
      </w:pPr>
      <w:r w:rsidRPr="00FC1375">
        <w:rPr>
          <w:rFonts w:ascii="DIF" w:eastAsia="DIF" w:hAnsi="DIF" w:cs="DIF"/>
          <w:sz w:val="26"/>
          <w:szCs w:val="26"/>
        </w:rPr>
        <w:t>V</w:t>
      </w:r>
      <w:r w:rsidR="00101021" w:rsidRPr="00FC1375">
        <w:rPr>
          <w:rFonts w:ascii="DIF" w:eastAsia="DIF" w:hAnsi="DIF" w:cs="DIF"/>
          <w:sz w:val="26"/>
          <w:szCs w:val="26"/>
        </w:rPr>
        <w:t>i er ikke færdige.</w:t>
      </w:r>
      <w:r w:rsidR="001A4035" w:rsidRPr="00FC1375">
        <w:rPr>
          <w:rFonts w:ascii="DIF" w:eastAsia="DIF" w:hAnsi="DIF" w:cs="DIF"/>
          <w:sz w:val="26"/>
          <w:szCs w:val="26"/>
        </w:rPr>
        <w:t xml:space="preserve"> </w:t>
      </w:r>
      <w:r w:rsidR="00754227" w:rsidRPr="00FC1375">
        <w:rPr>
          <w:rFonts w:ascii="DIF" w:eastAsia="DIF" w:hAnsi="DIF" w:cs="DIF"/>
          <w:sz w:val="26"/>
          <w:szCs w:val="26"/>
        </w:rPr>
        <w:t>Der er sket</w:t>
      </w:r>
      <w:r w:rsidR="00D061ED" w:rsidRPr="00FC1375">
        <w:rPr>
          <w:rFonts w:ascii="DIF" w:eastAsia="DIF" w:hAnsi="DIF" w:cs="DIF"/>
          <w:sz w:val="26"/>
          <w:szCs w:val="26"/>
        </w:rPr>
        <w:t xml:space="preserve"> et paradigmeskift på det brede, lokale samarbejde om</w:t>
      </w:r>
      <w:r w:rsidR="00754227" w:rsidRPr="00FC1375">
        <w:rPr>
          <w:rFonts w:ascii="DIF" w:eastAsia="DIF" w:hAnsi="DIF" w:cs="DIF"/>
          <w:sz w:val="26"/>
          <w:szCs w:val="26"/>
        </w:rPr>
        <w:t xml:space="preserve"> det</w:t>
      </w:r>
      <w:r w:rsidR="00D061ED" w:rsidRPr="00FC1375">
        <w:rPr>
          <w:rFonts w:ascii="DIF" w:eastAsia="DIF" w:hAnsi="DIF" w:cs="DIF"/>
          <w:sz w:val="26"/>
          <w:szCs w:val="26"/>
        </w:rPr>
        <w:t xml:space="preserve"> gode idrætsliv. </w:t>
      </w:r>
      <w:r w:rsidR="00754227" w:rsidRPr="00FC1375">
        <w:rPr>
          <w:rFonts w:ascii="DIF" w:eastAsia="DIF" w:hAnsi="DIF" w:cs="DIF"/>
          <w:sz w:val="26"/>
          <w:szCs w:val="26"/>
        </w:rPr>
        <w:t xml:space="preserve">Vi </w:t>
      </w:r>
      <w:r w:rsidR="000C0100" w:rsidRPr="00FC1375">
        <w:rPr>
          <w:rFonts w:ascii="DIF" w:eastAsia="DIF" w:hAnsi="DIF" w:cs="DIF"/>
          <w:sz w:val="26"/>
          <w:szCs w:val="26"/>
        </w:rPr>
        <w:t>arbejder på</w:t>
      </w:r>
      <w:r w:rsidR="00B06818" w:rsidRPr="00FC1375">
        <w:rPr>
          <w:rFonts w:ascii="DIF" w:eastAsia="DIF" w:hAnsi="DIF" w:cs="DIF"/>
          <w:sz w:val="26"/>
          <w:szCs w:val="26"/>
        </w:rPr>
        <w:t xml:space="preserve"> at indgå </w:t>
      </w:r>
      <w:r w:rsidR="00955C85" w:rsidRPr="00FC1375">
        <w:rPr>
          <w:rFonts w:ascii="DIF" w:eastAsia="DIF" w:hAnsi="DIF" w:cs="DIF"/>
          <w:sz w:val="26"/>
          <w:szCs w:val="26"/>
        </w:rPr>
        <w:t>forpligtende aftaler</w:t>
      </w:r>
      <w:r w:rsidR="001A4035" w:rsidRPr="00FC1375">
        <w:rPr>
          <w:rFonts w:ascii="DIF" w:eastAsia="DIF" w:hAnsi="DIF" w:cs="DIF"/>
          <w:sz w:val="26"/>
          <w:szCs w:val="26"/>
        </w:rPr>
        <w:t xml:space="preserve"> med landets </w:t>
      </w:r>
      <w:r w:rsidR="000C0100" w:rsidRPr="00FC1375">
        <w:rPr>
          <w:rFonts w:ascii="DIF" w:eastAsia="DIF" w:hAnsi="DIF" w:cs="DIF"/>
          <w:sz w:val="26"/>
          <w:szCs w:val="26"/>
        </w:rPr>
        <w:t xml:space="preserve">syv </w:t>
      </w:r>
      <w:r w:rsidR="001A4035" w:rsidRPr="00FC1375">
        <w:rPr>
          <w:rFonts w:ascii="DIF" w:eastAsia="DIF" w:hAnsi="DIF" w:cs="DIF"/>
          <w:sz w:val="26"/>
          <w:szCs w:val="26"/>
        </w:rPr>
        <w:t>største kommuner</w:t>
      </w:r>
      <w:r w:rsidR="00674832" w:rsidRPr="00FC1375">
        <w:rPr>
          <w:rFonts w:ascii="DIF" w:eastAsia="DIF" w:hAnsi="DIF" w:cs="DIF"/>
          <w:sz w:val="26"/>
          <w:szCs w:val="26"/>
        </w:rPr>
        <w:t>.</w:t>
      </w:r>
      <w:r w:rsidR="008834A2" w:rsidRPr="00FC1375">
        <w:rPr>
          <w:rFonts w:ascii="DIF" w:eastAsia="DIF" w:hAnsi="DIF" w:cs="DIF"/>
          <w:sz w:val="26"/>
          <w:szCs w:val="26"/>
        </w:rPr>
        <w:t xml:space="preserve"> </w:t>
      </w:r>
      <w:r w:rsidR="00674832" w:rsidRPr="00FC1375">
        <w:rPr>
          <w:rFonts w:ascii="DIF" w:eastAsia="DIF" w:hAnsi="DIF" w:cs="DIF"/>
          <w:sz w:val="26"/>
          <w:szCs w:val="26"/>
        </w:rPr>
        <w:t>O</w:t>
      </w:r>
      <w:r w:rsidR="008834A2" w:rsidRPr="00FC1375">
        <w:rPr>
          <w:rFonts w:ascii="DIF" w:eastAsia="DIF" w:hAnsi="DIF" w:cs="DIF"/>
          <w:sz w:val="26"/>
          <w:szCs w:val="26"/>
        </w:rPr>
        <w:t>g</w:t>
      </w:r>
      <w:r w:rsidR="003F5CC8" w:rsidRPr="00FC1375">
        <w:rPr>
          <w:rFonts w:ascii="DIF" w:eastAsia="DIF" w:hAnsi="DIF" w:cs="DIF"/>
          <w:sz w:val="26"/>
          <w:szCs w:val="26"/>
        </w:rPr>
        <w:t xml:space="preserve"> vi</w:t>
      </w:r>
      <w:r w:rsidR="008834A2" w:rsidRPr="00FC1375">
        <w:rPr>
          <w:rFonts w:ascii="DIF" w:eastAsia="DIF" w:hAnsi="DIF" w:cs="DIF"/>
          <w:sz w:val="26"/>
          <w:szCs w:val="26"/>
        </w:rPr>
        <w:t xml:space="preserve"> rækker ud mod langt flere</w:t>
      </w:r>
      <w:r w:rsidR="001A4035" w:rsidRPr="00FC1375">
        <w:rPr>
          <w:rFonts w:ascii="DIF" w:eastAsia="DIF" w:hAnsi="DIF" w:cs="DIF"/>
          <w:sz w:val="26"/>
          <w:szCs w:val="26"/>
        </w:rPr>
        <w:t>.</w:t>
      </w:r>
    </w:p>
    <w:p w14:paraId="0875468A" w14:textId="1ED31718" w:rsidR="0074735E" w:rsidRPr="00FC1375" w:rsidRDefault="00E44D6D">
      <w:pPr>
        <w:rPr>
          <w:rFonts w:ascii="DIF" w:eastAsia="DIF" w:hAnsi="DIF" w:cs="DIF"/>
          <w:sz w:val="26"/>
          <w:szCs w:val="26"/>
        </w:rPr>
      </w:pPr>
      <w:r>
        <w:rPr>
          <w:rFonts w:ascii="DIF" w:eastAsia="DIF" w:hAnsi="DIF" w:cs="DIF"/>
          <w:sz w:val="26"/>
          <w:szCs w:val="26"/>
        </w:rPr>
        <w:t>***</w:t>
      </w:r>
    </w:p>
    <w:p w14:paraId="7E1AD1E2" w14:textId="78858BE4" w:rsidR="00ED31FC" w:rsidRPr="00101D8F" w:rsidRDefault="00ED31FC">
      <w:pPr>
        <w:rPr>
          <w:rFonts w:ascii="DIF" w:eastAsia="DIF" w:hAnsi="DIF" w:cs="DIF"/>
          <w:b/>
          <w:sz w:val="26"/>
          <w:szCs w:val="26"/>
        </w:rPr>
      </w:pPr>
      <w:r w:rsidRPr="00101D8F">
        <w:rPr>
          <w:rFonts w:ascii="DIF" w:eastAsia="DIF" w:hAnsi="DIF" w:cs="DIF"/>
          <w:b/>
          <w:sz w:val="26"/>
          <w:szCs w:val="26"/>
        </w:rPr>
        <w:t>B&amp;U</w:t>
      </w:r>
    </w:p>
    <w:p w14:paraId="4BA197E7" w14:textId="1DB11EE0" w:rsidR="00CD1FB9" w:rsidRPr="00FC1375" w:rsidRDefault="0B9DD959">
      <w:pPr>
        <w:rPr>
          <w:rFonts w:ascii="DIF" w:eastAsia="DIF" w:hAnsi="DIF" w:cs="DIF"/>
          <w:sz w:val="26"/>
          <w:szCs w:val="26"/>
        </w:rPr>
      </w:pPr>
      <w:r w:rsidRPr="00FC1375">
        <w:rPr>
          <w:rFonts w:ascii="DIF" w:eastAsia="DIF" w:hAnsi="DIF" w:cs="DIF"/>
          <w:sz w:val="26"/>
          <w:szCs w:val="26"/>
        </w:rPr>
        <w:t>F</w:t>
      </w:r>
      <w:r w:rsidR="64F1AB3A" w:rsidRPr="00FC1375">
        <w:rPr>
          <w:rFonts w:ascii="DIF" w:eastAsia="DIF" w:hAnsi="DIF" w:cs="DIF"/>
          <w:sz w:val="26"/>
          <w:szCs w:val="26"/>
        </w:rPr>
        <w:t>ødselstallene daler.</w:t>
      </w:r>
      <w:r w:rsidR="2C2732E3" w:rsidRPr="00FC1375">
        <w:rPr>
          <w:rFonts w:ascii="DIF" w:eastAsia="DIF" w:hAnsi="DIF" w:cs="DIF"/>
          <w:sz w:val="26"/>
          <w:szCs w:val="26"/>
        </w:rPr>
        <w:t xml:space="preserve"> Alligevel</w:t>
      </w:r>
      <w:r w:rsidR="00C332F4" w:rsidRPr="00FC1375">
        <w:rPr>
          <w:rFonts w:ascii="DIF" w:eastAsia="DIF" w:hAnsi="DIF" w:cs="DIF"/>
          <w:sz w:val="26"/>
          <w:szCs w:val="26"/>
        </w:rPr>
        <w:t xml:space="preserve"> ser vi en flot fremgang</w:t>
      </w:r>
      <w:r w:rsidR="2C2732E3" w:rsidRPr="00FC1375">
        <w:rPr>
          <w:rFonts w:ascii="DIF" w:eastAsia="DIF" w:hAnsi="DIF" w:cs="DIF"/>
          <w:sz w:val="26"/>
          <w:szCs w:val="26"/>
        </w:rPr>
        <w:t xml:space="preserve"> blandt de yngste. </w:t>
      </w:r>
      <w:r w:rsidR="0074735E" w:rsidRPr="00FC1375">
        <w:rPr>
          <w:rFonts w:ascii="DIF" w:eastAsia="DIF" w:hAnsi="DIF" w:cs="DIF"/>
          <w:sz w:val="26"/>
          <w:szCs w:val="26"/>
        </w:rPr>
        <w:t>Vi nærmer os med hastige skridt 900.000 medlemmer under 18 år</w:t>
      </w:r>
      <w:r w:rsidR="59DCB800" w:rsidRPr="00FC1375">
        <w:rPr>
          <w:rFonts w:ascii="DIF" w:eastAsia="DIF" w:hAnsi="DIF" w:cs="DIF"/>
          <w:sz w:val="26"/>
          <w:szCs w:val="26"/>
        </w:rPr>
        <w:t xml:space="preserve">, og </w:t>
      </w:r>
      <w:r w:rsidR="00B73D74" w:rsidRPr="00FC1375">
        <w:rPr>
          <w:rFonts w:ascii="DIF" w:eastAsia="DIF" w:hAnsi="DIF" w:cs="DIF"/>
          <w:sz w:val="26"/>
          <w:szCs w:val="26"/>
        </w:rPr>
        <w:t xml:space="preserve">DIF </w:t>
      </w:r>
      <w:r w:rsidR="59DCB800" w:rsidRPr="00FC1375">
        <w:rPr>
          <w:rFonts w:ascii="DIF" w:eastAsia="DIF" w:hAnsi="DIF" w:cs="DIF"/>
          <w:sz w:val="26"/>
          <w:szCs w:val="26"/>
        </w:rPr>
        <w:t xml:space="preserve">er </w:t>
      </w:r>
      <w:r w:rsidR="0074735E" w:rsidRPr="00FC1375">
        <w:rPr>
          <w:rFonts w:ascii="DIF" w:eastAsia="DIF" w:hAnsi="DIF" w:cs="DIF"/>
          <w:sz w:val="26"/>
          <w:szCs w:val="26"/>
        </w:rPr>
        <w:t xml:space="preserve">Danmarks største børne- og ungeorganisation. </w:t>
      </w:r>
      <w:r w:rsidR="66470EA9" w:rsidRPr="00FC1375">
        <w:rPr>
          <w:rFonts w:ascii="DIF" w:eastAsia="DIF" w:hAnsi="DIF" w:cs="DIF"/>
          <w:sz w:val="26"/>
          <w:szCs w:val="26"/>
        </w:rPr>
        <w:t>Dé</w:t>
      </w:r>
      <w:r w:rsidR="7D7A7CD2" w:rsidRPr="00FC1375">
        <w:rPr>
          <w:rFonts w:ascii="DIF" w:eastAsia="DIF" w:hAnsi="DIF" w:cs="DIF"/>
          <w:sz w:val="26"/>
          <w:szCs w:val="26"/>
        </w:rPr>
        <w:t>t</w:t>
      </w:r>
      <w:r w:rsidR="0074735E" w:rsidRPr="00FC1375">
        <w:rPr>
          <w:rFonts w:ascii="DIF" w:eastAsia="DIF" w:hAnsi="DIF" w:cs="DIF"/>
          <w:sz w:val="26"/>
          <w:szCs w:val="26"/>
        </w:rPr>
        <w:t xml:space="preserve"> forpligter.</w:t>
      </w:r>
      <w:r w:rsidR="00507A93" w:rsidRPr="00FC1375">
        <w:rPr>
          <w:rFonts w:ascii="DIF" w:eastAsia="DIF" w:hAnsi="DIF" w:cs="DIF"/>
          <w:sz w:val="26"/>
          <w:szCs w:val="26"/>
        </w:rPr>
        <w:t xml:space="preserve"> </w:t>
      </w:r>
    </w:p>
    <w:p w14:paraId="43C4D4A3" w14:textId="1BB73B46" w:rsidR="0074735E" w:rsidRPr="00FC1375" w:rsidRDefault="00507A93">
      <w:pPr>
        <w:rPr>
          <w:rFonts w:ascii="DIF" w:eastAsia="DIF" w:hAnsi="DIF" w:cs="DIF"/>
          <w:sz w:val="26"/>
          <w:szCs w:val="26"/>
        </w:rPr>
      </w:pPr>
      <w:r w:rsidRPr="00FC1375">
        <w:rPr>
          <w:rFonts w:ascii="DIF" w:eastAsia="DIF" w:hAnsi="DIF" w:cs="DIF"/>
          <w:sz w:val="26"/>
          <w:szCs w:val="26"/>
        </w:rPr>
        <w:t xml:space="preserve">Derfor er </w:t>
      </w:r>
      <w:r w:rsidR="00CD1FB9" w:rsidRPr="00FC1375">
        <w:rPr>
          <w:rFonts w:ascii="DIF" w:eastAsia="DIF" w:hAnsi="DIF" w:cs="DIF"/>
          <w:sz w:val="26"/>
          <w:szCs w:val="26"/>
        </w:rPr>
        <w:t>attraktive børnemiljøer é</w:t>
      </w:r>
      <w:r w:rsidR="00B73D74" w:rsidRPr="00FC1375">
        <w:rPr>
          <w:rFonts w:ascii="DIF" w:eastAsia="DIF" w:hAnsi="DIF" w:cs="DIF"/>
          <w:sz w:val="26"/>
          <w:szCs w:val="26"/>
        </w:rPr>
        <w:t>n</w:t>
      </w:r>
      <w:r w:rsidR="00CD1FB9" w:rsidRPr="00FC1375">
        <w:rPr>
          <w:rFonts w:ascii="DIF" w:eastAsia="DIF" w:hAnsi="DIF" w:cs="DIF"/>
          <w:sz w:val="26"/>
          <w:szCs w:val="26"/>
        </w:rPr>
        <w:t xml:space="preserve"> af de tre topprioriteter i DIF-idrættens politiske program.</w:t>
      </w:r>
    </w:p>
    <w:p w14:paraId="1A750CA1" w14:textId="385F6EFB" w:rsidR="006B2931" w:rsidRPr="00FC1375" w:rsidRDefault="00CD1FB9">
      <w:pPr>
        <w:rPr>
          <w:rFonts w:ascii="DIF" w:eastAsia="DIF" w:hAnsi="DIF" w:cs="DIF"/>
          <w:sz w:val="26"/>
          <w:szCs w:val="26"/>
        </w:rPr>
      </w:pPr>
      <w:r w:rsidRPr="00FC1375">
        <w:rPr>
          <w:rFonts w:ascii="DIF" w:eastAsia="DIF" w:hAnsi="DIF" w:cs="DIF"/>
          <w:sz w:val="26"/>
          <w:szCs w:val="26"/>
        </w:rPr>
        <w:t>Det glæder mig at se</w:t>
      </w:r>
      <w:r w:rsidR="71851A25" w:rsidRPr="00FC1375">
        <w:rPr>
          <w:rFonts w:ascii="DIF" w:eastAsia="DIF" w:hAnsi="DIF" w:cs="DIF"/>
          <w:sz w:val="26"/>
          <w:szCs w:val="26"/>
        </w:rPr>
        <w:t xml:space="preserve">, at Trivselskommissionen </w:t>
      </w:r>
      <w:r w:rsidRPr="00FC1375">
        <w:rPr>
          <w:rFonts w:ascii="DIF" w:eastAsia="DIF" w:hAnsi="DIF" w:cs="DIF"/>
          <w:sz w:val="26"/>
          <w:szCs w:val="26"/>
        </w:rPr>
        <w:t>netop fremhæver</w:t>
      </w:r>
      <w:r w:rsidR="00B73D74" w:rsidRPr="00FC1375">
        <w:rPr>
          <w:rFonts w:ascii="DIF" w:eastAsia="DIF" w:hAnsi="DIF" w:cs="DIF"/>
          <w:sz w:val="26"/>
          <w:szCs w:val="26"/>
        </w:rPr>
        <w:t>, hvor stor betydning</w:t>
      </w:r>
      <w:r w:rsidR="7D090C8F" w:rsidRPr="00FC1375">
        <w:rPr>
          <w:rFonts w:ascii="DIF" w:eastAsia="DIF" w:hAnsi="DIF" w:cs="DIF"/>
          <w:sz w:val="26"/>
          <w:szCs w:val="26"/>
        </w:rPr>
        <w:t xml:space="preserve"> </w:t>
      </w:r>
      <w:r w:rsidR="71851A25" w:rsidRPr="00FC1375">
        <w:rPr>
          <w:rFonts w:ascii="DIF" w:eastAsia="DIF" w:hAnsi="DIF" w:cs="DIF"/>
          <w:sz w:val="26"/>
          <w:szCs w:val="26"/>
        </w:rPr>
        <w:t>fritiden</w:t>
      </w:r>
      <w:r w:rsidR="71851A25" w:rsidRPr="008724FE">
        <w:rPr>
          <w:rFonts w:ascii="DIF" w:eastAsia="DIF" w:hAnsi="DIF" w:cs="DIF"/>
          <w:sz w:val="26"/>
          <w:szCs w:val="26"/>
        </w:rPr>
        <w:t>s fællesskaber</w:t>
      </w:r>
      <w:r w:rsidRPr="00FC1375">
        <w:rPr>
          <w:rFonts w:ascii="DIF" w:eastAsia="DIF" w:hAnsi="DIF" w:cs="DIF"/>
          <w:sz w:val="26"/>
          <w:szCs w:val="26"/>
        </w:rPr>
        <w:t xml:space="preserve"> </w:t>
      </w:r>
      <w:r w:rsidR="00B73D74" w:rsidRPr="00FC1375">
        <w:rPr>
          <w:rFonts w:ascii="DIF" w:eastAsia="DIF" w:hAnsi="DIF" w:cs="DIF"/>
          <w:sz w:val="26"/>
          <w:szCs w:val="26"/>
        </w:rPr>
        <w:t>har</w:t>
      </w:r>
      <w:r w:rsidR="00A934B6" w:rsidRPr="00FC1375">
        <w:rPr>
          <w:rFonts w:ascii="DIF" w:eastAsia="DIF" w:hAnsi="DIF" w:cs="DIF"/>
          <w:sz w:val="26"/>
          <w:szCs w:val="26"/>
        </w:rPr>
        <w:t xml:space="preserve"> for børn</w:t>
      </w:r>
      <w:r w:rsidR="71851A25" w:rsidRPr="00FC1375">
        <w:rPr>
          <w:rFonts w:ascii="DIF" w:eastAsia="DIF" w:hAnsi="DIF" w:cs="DIF"/>
          <w:sz w:val="26"/>
          <w:szCs w:val="26"/>
        </w:rPr>
        <w:t>.</w:t>
      </w:r>
    </w:p>
    <w:p w14:paraId="2C835F05" w14:textId="77777777" w:rsidR="0017567F" w:rsidRPr="00FC1375" w:rsidRDefault="00E3233C" w:rsidP="00AF5DF8">
      <w:pPr>
        <w:rPr>
          <w:rFonts w:ascii="DIF" w:eastAsia="DIF" w:hAnsi="DIF" w:cs="DIF"/>
          <w:sz w:val="26"/>
          <w:szCs w:val="26"/>
        </w:rPr>
      </w:pPr>
      <w:r w:rsidRPr="00FC1375">
        <w:rPr>
          <w:rFonts w:ascii="DIF" w:eastAsia="DIF" w:hAnsi="DIF" w:cs="DIF"/>
          <w:sz w:val="26"/>
          <w:szCs w:val="26"/>
        </w:rPr>
        <w:t>For i</w:t>
      </w:r>
      <w:r w:rsidR="52ADCE7A" w:rsidRPr="00FC1375">
        <w:rPr>
          <w:rFonts w:ascii="DIF" w:eastAsia="DIF" w:hAnsi="DIF" w:cs="DIF"/>
          <w:sz w:val="26"/>
          <w:szCs w:val="26"/>
        </w:rPr>
        <w:t xml:space="preserve">drætten </w:t>
      </w:r>
      <w:r w:rsidR="00B73D74" w:rsidRPr="00FC1375">
        <w:rPr>
          <w:rFonts w:ascii="DIF" w:eastAsia="DIF" w:hAnsi="DIF" w:cs="DIF"/>
          <w:sz w:val="26"/>
          <w:szCs w:val="26"/>
        </w:rPr>
        <w:t xml:space="preserve">kan </w:t>
      </w:r>
      <w:r w:rsidRPr="00FC1375">
        <w:rPr>
          <w:rFonts w:ascii="DIF" w:eastAsia="DIF" w:hAnsi="DIF" w:cs="DIF"/>
          <w:sz w:val="26"/>
          <w:szCs w:val="26"/>
        </w:rPr>
        <w:t>noget</w:t>
      </w:r>
      <w:r w:rsidR="00407954" w:rsidRPr="00FC1375">
        <w:rPr>
          <w:rFonts w:ascii="DIF" w:eastAsia="DIF" w:hAnsi="DIF" w:cs="DIF"/>
          <w:sz w:val="26"/>
          <w:szCs w:val="26"/>
        </w:rPr>
        <w:t xml:space="preserve"> helt særlig</w:t>
      </w:r>
      <w:r w:rsidRPr="00FC1375">
        <w:rPr>
          <w:rFonts w:ascii="DIF" w:eastAsia="DIF" w:hAnsi="DIF" w:cs="DIF"/>
          <w:sz w:val="26"/>
          <w:szCs w:val="26"/>
        </w:rPr>
        <w:t>t</w:t>
      </w:r>
      <w:r w:rsidR="52ADCE7A" w:rsidRPr="00FC1375">
        <w:rPr>
          <w:rFonts w:ascii="DIF" w:eastAsia="DIF" w:hAnsi="DIF" w:cs="DIF"/>
          <w:sz w:val="26"/>
          <w:szCs w:val="26"/>
        </w:rPr>
        <w:t xml:space="preserve">. </w:t>
      </w:r>
    </w:p>
    <w:p w14:paraId="1F5C9662" w14:textId="1F1966A4" w:rsidR="00AF5DF8" w:rsidRPr="00FC1375" w:rsidRDefault="52ADCE7A" w:rsidP="00AF5DF8">
      <w:pPr>
        <w:rPr>
          <w:rFonts w:ascii="DIF" w:eastAsia="DIF" w:hAnsi="DIF" w:cs="DIF"/>
          <w:sz w:val="26"/>
          <w:szCs w:val="26"/>
        </w:rPr>
      </w:pPr>
      <w:r w:rsidRPr="00FC1375">
        <w:rPr>
          <w:rFonts w:ascii="DIF" w:eastAsia="DIF" w:hAnsi="DIF" w:cs="DIF"/>
          <w:sz w:val="26"/>
          <w:szCs w:val="26"/>
        </w:rPr>
        <w:t>Vi</w:t>
      </w:r>
      <w:r w:rsidR="2E40F44F" w:rsidRPr="00FC1375">
        <w:rPr>
          <w:rFonts w:ascii="DIF" w:eastAsia="DIF" w:hAnsi="DIF" w:cs="DIF"/>
          <w:sz w:val="26"/>
          <w:szCs w:val="26"/>
        </w:rPr>
        <w:t xml:space="preserve"> griner sammen. Vi</w:t>
      </w:r>
      <w:r w:rsidRPr="00FC1375">
        <w:rPr>
          <w:rFonts w:ascii="DIF" w:eastAsia="DIF" w:hAnsi="DIF" w:cs="DIF"/>
          <w:sz w:val="26"/>
          <w:szCs w:val="26"/>
        </w:rPr>
        <w:t xml:space="preserve"> kigger hinanden i øjnene.</w:t>
      </w:r>
      <w:r w:rsidR="004976FC" w:rsidRPr="00FC1375">
        <w:rPr>
          <w:rFonts w:ascii="DIF" w:eastAsia="DIF" w:hAnsi="DIF" w:cs="DIF"/>
          <w:sz w:val="26"/>
          <w:szCs w:val="26"/>
        </w:rPr>
        <w:t xml:space="preserve"> Vi hepper på hinanden. Vi fejler sammen og udvikler os som mennesker og udøvere.</w:t>
      </w:r>
      <w:r w:rsidRPr="00FC1375">
        <w:rPr>
          <w:rFonts w:ascii="DIF" w:eastAsia="DIF" w:hAnsi="DIF" w:cs="DIF"/>
          <w:sz w:val="26"/>
          <w:szCs w:val="26"/>
        </w:rPr>
        <w:t xml:space="preserve"> </w:t>
      </w:r>
      <w:r w:rsidR="2E40F44F" w:rsidRPr="00FC1375">
        <w:rPr>
          <w:rFonts w:ascii="DIF" w:eastAsia="DIF" w:hAnsi="DIF" w:cs="DIF"/>
          <w:sz w:val="26"/>
          <w:szCs w:val="26"/>
        </w:rPr>
        <w:t xml:space="preserve">Og vi kan mærke, hvis vores kammerater </w:t>
      </w:r>
      <w:r w:rsidR="004976FC" w:rsidRPr="00FC1375">
        <w:rPr>
          <w:rFonts w:ascii="DIF" w:eastAsia="DIF" w:hAnsi="DIF" w:cs="DIF"/>
          <w:sz w:val="26"/>
          <w:szCs w:val="26"/>
        </w:rPr>
        <w:t xml:space="preserve">ikke </w:t>
      </w:r>
      <w:r w:rsidR="2E40F44F" w:rsidRPr="00FC1375">
        <w:rPr>
          <w:rFonts w:ascii="DIF" w:eastAsia="DIF" w:hAnsi="DIF" w:cs="DIF"/>
          <w:sz w:val="26"/>
          <w:szCs w:val="26"/>
        </w:rPr>
        <w:t>har det godt.</w:t>
      </w:r>
      <w:r w:rsidR="63522192" w:rsidRPr="00FC1375">
        <w:rPr>
          <w:rFonts w:ascii="DIF" w:eastAsia="DIF" w:hAnsi="DIF" w:cs="DIF"/>
          <w:sz w:val="26"/>
          <w:szCs w:val="26"/>
        </w:rPr>
        <w:t xml:space="preserve"> </w:t>
      </w:r>
    </w:p>
    <w:p w14:paraId="4C6F8BFA" w14:textId="32F5D287" w:rsidR="001A6DE1" w:rsidRPr="00FC1375" w:rsidRDefault="005842AF" w:rsidP="00AF5DF8">
      <w:pPr>
        <w:rPr>
          <w:rFonts w:ascii="DIF" w:eastAsia="DIF" w:hAnsi="DIF" w:cs="DIF"/>
          <w:sz w:val="26"/>
          <w:szCs w:val="26"/>
        </w:rPr>
      </w:pPr>
      <w:r w:rsidRPr="00FC1375">
        <w:rPr>
          <w:rFonts w:ascii="DIF" w:eastAsia="DIF" w:hAnsi="DIF" w:cs="DIF"/>
          <w:sz w:val="26"/>
          <w:szCs w:val="26"/>
        </w:rPr>
        <w:t xml:space="preserve">Men hvad er trivsel </w:t>
      </w:r>
      <w:r w:rsidR="07E1AAB4" w:rsidRPr="00FC1375">
        <w:rPr>
          <w:rFonts w:ascii="DIF" w:eastAsia="DIF" w:hAnsi="DIF" w:cs="DIF"/>
          <w:sz w:val="26"/>
          <w:szCs w:val="26"/>
        </w:rPr>
        <w:t>mere konkret</w:t>
      </w:r>
      <w:r w:rsidR="19A78B80" w:rsidRPr="00FC1375">
        <w:rPr>
          <w:rFonts w:ascii="DIF" w:eastAsia="DIF" w:hAnsi="DIF" w:cs="DIF"/>
          <w:sz w:val="26"/>
          <w:szCs w:val="26"/>
        </w:rPr>
        <w:t xml:space="preserve"> </w:t>
      </w:r>
      <w:r w:rsidRPr="00FC1375">
        <w:rPr>
          <w:rFonts w:ascii="DIF" w:eastAsia="DIF" w:hAnsi="DIF" w:cs="DIF"/>
          <w:sz w:val="26"/>
          <w:szCs w:val="26"/>
        </w:rPr>
        <w:t xml:space="preserve">i en idrætskontekst? Det har vi sat os for at give et svar på. Derfor har vi samlet </w:t>
      </w:r>
      <w:r w:rsidR="19A78B80" w:rsidRPr="00FC1375">
        <w:rPr>
          <w:rFonts w:ascii="DIF" w:eastAsia="DIF" w:hAnsi="DIF" w:cs="DIF"/>
          <w:sz w:val="26"/>
          <w:szCs w:val="26"/>
        </w:rPr>
        <w:t>landet</w:t>
      </w:r>
      <w:r w:rsidR="6E2EA5E8" w:rsidRPr="00FC1375">
        <w:rPr>
          <w:rFonts w:ascii="DIF" w:eastAsia="DIF" w:hAnsi="DIF" w:cs="DIF"/>
          <w:sz w:val="26"/>
          <w:szCs w:val="26"/>
        </w:rPr>
        <w:t>s</w:t>
      </w:r>
      <w:r w:rsidRPr="00FC1375">
        <w:rPr>
          <w:rFonts w:ascii="DIF" w:eastAsia="DIF" w:hAnsi="DIF" w:cs="DIF"/>
          <w:sz w:val="26"/>
          <w:szCs w:val="26"/>
        </w:rPr>
        <w:t xml:space="preserve"> førende forskere og fagpersoner på børns trivsel i idrætten.</w:t>
      </w:r>
      <w:r w:rsidR="00942229" w:rsidRPr="00FC1375">
        <w:rPr>
          <w:rFonts w:ascii="DIF" w:eastAsia="DIF" w:hAnsi="DIF" w:cs="DIF"/>
          <w:sz w:val="26"/>
          <w:szCs w:val="26"/>
        </w:rPr>
        <w:t xml:space="preserve"> Og deres </w:t>
      </w:r>
      <w:r w:rsidR="005C3E86" w:rsidRPr="00FC1375">
        <w:rPr>
          <w:rFonts w:ascii="DIF" w:eastAsia="DIF" w:hAnsi="DIF" w:cs="DIF"/>
          <w:sz w:val="26"/>
          <w:szCs w:val="26"/>
        </w:rPr>
        <w:t xml:space="preserve">viden </w:t>
      </w:r>
      <w:r w:rsidR="00D219F4" w:rsidRPr="00FC1375">
        <w:rPr>
          <w:rFonts w:ascii="DIF" w:eastAsia="DIF" w:hAnsi="DIF" w:cs="DIF"/>
          <w:sz w:val="26"/>
          <w:szCs w:val="26"/>
        </w:rPr>
        <w:t xml:space="preserve">er nu ved at blive oversat til </w:t>
      </w:r>
      <w:r w:rsidR="005C3E86" w:rsidRPr="00FC1375">
        <w:rPr>
          <w:rFonts w:ascii="DIF" w:eastAsia="DIF" w:hAnsi="DIF" w:cs="DIF"/>
          <w:sz w:val="26"/>
          <w:szCs w:val="26"/>
        </w:rPr>
        <w:t>anbefalinger,</w:t>
      </w:r>
      <w:r w:rsidR="00D219F4" w:rsidRPr="00FC1375">
        <w:rPr>
          <w:rFonts w:ascii="DIF" w:eastAsia="DIF" w:hAnsi="DIF" w:cs="DIF"/>
          <w:sz w:val="26"/>
          <w:szCs w:val="26"/>
        </w:rPr>
        <w:t xml:space="preserve"> </w:t>
      </w:r>
      <w:r w:rsidR="009F1E41" w:rsidRPr="00FC1375">
        <w:rPr>
          <w:rFonts w:ascii="DIF" w:eastAsia="DIF" w:hAnsi="DIF" w:cs="DIF"/>
          <w:sz w:val="26"/>
          <w:szCs w:val="26"/>
        </w:rPr>
        <w:t xml:space="preserve">man som træner, leder eller forælder kan </w:t>
      </w:r>
      <w:r w:rsidR="00EF24CA" w:rsidRPr="00FC1375">
        <w:rPr>
          <w:rFonts w:ascii="DIF" w:eastAsia="DIF" w:hAnsi="DIF" w:cs="DIF"/>
          <w:sz w:val="26"/>
          <w:szCs w:val="26"/>
        </w:rPr>
        <w:t>omsætte til handling.</w:t>
      </w:r>
    </w:p>
    <w:p w14:paraId="3B907EB2" w14:textId="77777777" w:rsidR="00B73D74" w:rsidRPr="00FC1375" w:rsidRDefault="35B69BD6" w:rsidP="001A6DE1">
      <w:pPr>
        <w:rPr>
          <w:rFonts w:ascii="DIF" w:eastAsia="DIF" w:hAnsi="DIF" w:cs="DIF"/>
          <w:sz w:val="26"/>
          <w:szCs w:val="26"/>
        </w:rPr>
      </w:pPr>
      <w:r w:rsidRPr="00FC1375">
        <w:rPr>
          <w:rFonts w:ascii="DIF" w:eastAsia="DIF" w:hAnsi="DIF" w:cs="DIF"/>
          <w:sz w:val="26"/>
          <w:szCs w:val="26"/>
        </w:rPr>
        <w:t>Arbejdet med trivsel blandt børn og unge er på ingen måde nyt. Det er en løbende proces</w:t>
      </w:r>
      <w:r w:rsidR="00E13A65" w:rsidRPr="00FC1375">
        <w:rPr>
          <w:rFonts w:ascii="DIF" w:eastAsia="DIF" w:hAnsi="DIF" w:cs="DIF"/>
          <w:sz w:val="26"/>
          <w:szCs w:val="26"/>
        </w:rPr>
        <w:t xml:space="preserve"> og bygger på det Børne- og Ungesyn, vi sammen lancerede for DIF-idrætten </w:t>
      </w:r>
      <w:r w:rsidR="00A92AF9" w:rsidRPr="00FC1375">
        <w:rPr>
          <w:rFonts w:ascii="DIF" w:eastAsia="DIF" w:hAnsi="DIF" w:cs="DIF"/>
          <w:sz w:val="26"/>
          <w:szCs w:val="26"/>
        </w:rPr>
        <w:t>for snart to år siden</w:t>
      </w:r>
      <w:r w:rsidRPr="00FC1375">
        <w:rPr>
          <w:rFonts w:ascii="DIF" w:eastAsia="DIF" w:hAnsi="DIF" w:cs="DIF"/>
          <w:sz w:val="26"/>
          <w:szCs w:val="26"/>
        </w:rPr>
        <w:t xml:space="preserve">. </w:t>
      </w:r>
    </w:p>
    <w:p w14:paraId="047F528B" w14:textId="01B94623" w:rsidR="00314743" w:rsidRPr="00FC1375" w:rsidRDefault="005C3E86" w:rsidP="001A6DE1">
      <w:pPr>
        <w:rPr>
          <w:rFonts w:ascii="DIF" w:eastAsia="DIF" w:hAnsi="DIF" w:cs="DIF"/>
          <w:sz w:val="26"/>
          <w:szCs w:val="26"/>
        </w:rPr>
      </w:pPr>
      <w:r w:rsidRPr="00FC1375">
        <w:rPr>
          <w:rFonts w:ascii="DIF" w:eastAsia="DIF" w:hAnsi="DIF" w:cs="DIF"/>
          <w:sz w:val="26"/>
          <w:szCs w:val="26"/>
        </w:rPr>
        <w:t xml:space="preserve">Vi </w:t>
      </w:r>
      <w:r w:rsidR="0069324F" w:rsidRPr="00FC1375">
        <w:rPr>
          <w:rFonts w:ascii="DIF" w:eastAsia="DIF" w:hAnsi="DIF" w:cs="DIF"/>
          <w:sz w:val="26"/>
          <w:szCs w:val="26"/>
        </w:rPr>
        <w:t>prøver</w:t>
      </w:r>
      <w:r w:rsidR="35B69BD6" w:rsidRPr="00FC1375">
        <w:rPr>
          <w:rFonts w:ascii="DIF" w:eastAsia="DIF" w:hAnsi="DIF" w:cs="DIF"/>
          <w:sz w:val="26"/>
          <w:szCs w:val="26"/>
        </w:rPr>
        <w:t xml:space="preserve"> at være på forkant med udviklingen. Blandt andet da vi for halvandet år siden rejste debatten om</w:t>
      </w:r>
      <w:r w:rsidR="7AA0E5C2" w:rsidRPr="00FC1375">
        <w:rPr>
          <w:rFonts w:ascii="DIF" w:eastAsia="DIF" w:hAnsi="DIF" w:cs="DIF"/>
          <w:sz w:val="26"/>
          <w:szCs w:val="26"/>
        </w:rPr>
        <w:t xml:space="preserve"> livestreaming</w:t>
      </w:r>
      <w:r w:rsidR="29EAD174" w:rsidRPr="00FC1375">
        <w:rPr>
          <w:rFonts w:ascii="DIF" w:eastAsia="DIF" w:hAnsi="DIF" w:cs="DIF"/>
          <w:sz w:val="26"/>
          <w:szCs w:val="26"/>
        </w:rPr>
        <w:t xml:space="preserve"> og lancerede en række anbefalinger</w:t>
      </w:r>
      <w:r w:rsidR="7AA0E5C2" w:rsidRPr="00FC1375">
        <w:rPr>
          <w:rFonts w:ascii="DIF" w:eastAsia="DIF" w:hAnsi="DIF" w:cs="DIF"/>
          <w:sz w:val="26"/>
          <w:szCs w:val="26"/>
        </w:rPr>
        <w:t xml:space="preserve">. </w:t>
      </w:r>
      <w:r w:rsidR="003D206D" w:rsidRPr="00FC1375">
        <w:rPr>
          <w:rFonts w:ascii="DIF" w:eastAsia="DIF" w:hAnsi="DIF" w:cs="DIF"/>
          <w:sz w:val="26"/>
          <w:szCs w:val="26"/>
        </w:rPr>
        <w:t>Jeg kan i dag</w:t>
      </w:r>
      <w:r w:rsidR="35B69BD6" w:rsidRPr="00FC1375">
        <w:rPr>
          <w:rFonts w:ascii="DIF" w:eastAsia="DIF" w:hAnsi="DIF" w:cs="DIF"/>
          <w:sz w:val="26"/>
          <w:szCs w:val="26"/>
        </w:rPr>
        <w:t xml:space="preserve"> med glæde konstatere</w:t>
      </w:r>
      <w:r w:rsidR="7AA0E5C2" w:rsidRPr="00FC1375">
        <w:rPr>
          <w:rFonts w:ascii="DIF" w:eastAsia="DIF" w:hAnsi="DIF" w:cs="DIF"/>
          <w:sz w:val="26"/>
          <w:szCs w:val="26"/>
        </w:rPr>
        <w:t>, at stort set alle forbund følger de</w:t>
      </w:r>
      <w:r w:rsidR="29EAD174" w:rsidRPr="00FC1375">
        <w:rPr>
          <w:rFonts w:ascii="DIF" w:eastAsia="DIF" w:hAnsi="DIF" w:cs="DIF"/>
          <w:sz w:val="26"/>
          <w:szCs w:val="26"/>
        </w:rPr>
        <w:t>m</w:t>
      </w:r>
      <w:r w:rsidR="7AA0E5C2" w:rsidRPr="00FC1375">
        <w:rPr>
          <w:rFonts w:ascii="DIF" w:eastAsia="DIF" w:hAnsi="DIF" w:cs="DIF"/>
          <w:sz w:val="26"/>
          <w:szCs w:val="26"/>
        </w:rPr>
        <w:t xml:space="preserve">. For vi </w:t>
      </w:r>
      <w:r w:rsidR="3AB90C89" w:rsidRPr="00FC1375">
        <w:rPr>
          <w:rFonts w:ascii="DIF" w:eastAsia="DIF" w:hAnsi="DIF" w:cs="DIF"/>
          <w:sz w:val="26"/>
          <w:szCs w:val="26"/>
        </w:rPr>
        <w:t>HAR</w:t>
      </w:r>
      <w:r w:rsidR="7AA0E5C2" w:rsidRPr="00FC1375">
        <w:rPr>
          <w:rFonts w:ascii="DIF" w:eastAsia="DIF" w:hAnsi="DIF" w:cs="DIF"/>
          <w:sz w:val="26"/>
          <w:szCs w:val="26"/>
        </w:rPr>
        <w:t xml:space="preserve"> et ansvar som Danmarks </w:t>
      </w:r>
      <w:r w:rsidR="32C4AF37" w:rsidRPr="00FC1375">
        <w:rPr>
          <w:rFonts w:ascii="DIF" w:eastAsia="DIF" w:hAnsi="DIF" w:cs="DIF"/>
          <w:sz w:val="26"/>
          <w:szCs w:val="26"/>
        </w:rPr>
        <w:t>s</w:t>
      </w:r>
      <w:r w:rsidR="59DE01DC" w:rsidRPr="00FC1375">
        <w:rPr>
          <w:rFonts w:ascii="DIF" w:eastAsia="DIF" w:hAnsi="DIF" w:cs="DIF"/>
          <w:sz w:val="26"/>
          <w:szCs w:val="26"/>
        </w:rPr>
        <w:t xml:space="preserve">tørste </w:t>
      </w:r>
      <w:r w:rsidR="6C6ED545" w:rsidRPr="00FC1375">
        <w:rPr>
          <w:rFonts w:ascii="DIF" w:eastAsia="DIF" w:hAnsi="DIF" w:cs="DIF"/>
          <w:sz w:val="26"/>
          <w:szCs w:val="26"/>
        </w:rPr>
        <w:t>b</w:t>
      </w:r>
      <w:r w:rsidR="7AF00E09" w:rsidRPr="00FC1375">
        <w:rPr>
          <w:rFonts w:ascii="DIF" w:eastAsia="DIF" w:hAnsi="DIF" w:cs="DIF"/>
          <w:sz w:val="26"/>
          <w:szCs w:val="26"/>
        </w:rPr>
        <w:t>ørne</w:t>
      </w:r>
      <w:r w:rsidR="3AB90C89" w:rsidRPr="00FC1375">
        <w:rPr>
          <w:rFonts w:ascii="DIF" w:eastAsia="DIF" w:hAnsi="DIF" w:cs="DIF"/>
          <w:sz w:val="26"/>
          <w:szCs w:val="26"/>
        </w:rPr>
        <w:t>- og unge</w:t>
      </w:r>
      <w:r w:rsidR="7AA0E5C2" w:rsidRPr="00FC1375">
        <w:rPr>
          <w:rFonts w:ascii="DIF" w:eastAsia="DIF" w:hAnsi="DIF" w:cs="DIF"/>
          <w:sz w:val="26"/>
          <w:szCs w:val="26"/>
        </w:rPr>
        <w:t>organisation</w:t>
      </w:r>
      <w:r w:rsidR="00F16199" w:rsidRPr="00FC1375">
        <w:rPr>
          <w:rFonts w:ascii="DIF" w:eastAsia="DIF" w:hAnsi="DIF" w:cs="DIF"/>
          <w:sz w:val="26"/>
          <w:szCs w:val="26"/>
        </w:rPr>
        <w:t>.</w:t>
      </w:r>
    </w:p>
    <w:p w14:paraId="13AAA2BC" w14:textId="78DBD29B" w:rsidR="009B6B13" w:rsidRPr="00FC1375" w:rsidRDefault="009B6B13">
      <w:pPr>
        <w:rPr>
          <w:rFonts w:ascii="DIF" w:eastAsia="DIF" w:hAnsi="DIF" w:cs="DIF"/>
          <w:sz w:val="26"/>
          <w:szCs w:val="26"/>
        </w:rPr>
      </w:pPr>
      <w:r w:rsidRPr="00FC1375">
        <w:rPr>
          <w:rFonts w:ascii="DIF" w:eastAsia="DIF" w:hAnsi="DIF" w:cs="DIF"/>
          <w:sz w:val="26"/>
          <w:szCs w:val="26"/>
        </w:rPr>
        <w:t>Vi skal blive ved med at udvikle idrætten, så der er plads til så mange som muligt.</w:t>
      </w:r>
      <w:r w:rsidR="004B5406" w:rsidRPr="00FC1375">
        <w:rPr>
          <w:rFonts w:ascii="DIF" w:eastAsia="DIF" w:hAnsi="DIF" w:cs="DIF"/>
          <w:sz w:val="26"/>
          <w:szCs w:val="26"/>
        </w:rPr>
        <w:t xml:space="preserve"> Det er derfor, vi i ’Fremtidens Idræt for Børn og Unge’</w:t>
      </w:r>
      <w:r w:rsidR="00EA644C" w:rsidRPr="00FC1375">
        <w:rPr>
          <w:rFonts w:ascii="DIF" w:eastAsia="DIF" w:hAnsi="DIF" w:cs="DIF"/>
          <w:sz w:val="26"/>
          <w:szCs w:val="26"/>
        </w:rPr>
        <w:t xml:space="preserve"> sammen med A.P. Møller Fonden</w:t>
      </w:r>
      <w:r w:rsidR="004B5406" w:rsidRPr="00FC1375">
        <w:rPr>
          <w:rFonts w:ascii="DIF" w:eastAsia="DIF" w:hAnsi="DIF" w:cs="DIF"/>
          <w:sz w:val="26"/>
          <w:szCs w:val="26"/>
        </w:rPr>
        <w:t xml:space="preserve"> har sat et ambitiøst mål om 100.000 flere børn i idrætsforeningerne i 2033.</w:t>
      </w:r>
    </w:p>
    <w:p w14:paraId="1E81F880" w14:textId="16D1BEC9" w:rsidR="004B5406" w:rsidRPr="00FC1375" w:rsidRDefault="51971AED" w:rsidP="4DBEEB6C">
      <w:pPr>
        <w:rPr>
          <w:rFonts w:ascii="DIF" w:eastAsia="DIF" w:hAnsi="DIF" w:cs="DIF"/>
          <w:sz w:val="26"/>
          <w:szCs w:val="26"/>
        </w:rPr>
      </w:pPr>
      <w:r w:rsidRPr="00FC1375">
        <w:rPr>
          <w:rFonts w:ascii="DIF" w:eastAsia="DIF" w:hAnsi="DIF" w:cs="DIF"/>
          <w:sz w:val="26"/>
          <w:szCs w:val="26"/>
        </w:rPr>
        <w:t>Ambitiøst er det, fordi vi</w:t>
      </w:r>
      <w:r w:rsidR="1A13C84B" w:rsidRPr="00FC1375">
        <w:rPr>
          <w:rFonts w:ascii="DIF" w:eastAsia="DIF" w:hAnsi="DIF" w:cs="DIF"/>
          <w:sz w:val="26"/>
          <w:szCs w:val="26"/>
        </w:rPr>
        <w:t xml:space="preserve"> på ingen måde har befolkningsudviklingen med os</w:t>
      </w:r>
      <w:r w:rsidR="55FB0F47" w:rsidRPr="00FC1375">
        <w:rPr>
          <w:rFonts w:ascii="DIF" w:eastAsia="DIF" w:hAnsi="DIF" w:cs="DIF"/>
          <w:sz w:val="26"/>
          <w:szCs w:val="26"/>
        </w:rPr>
        <w:t>.</w:t>
      </w:r>
      <w:r w:rsidR="7EBE0AC9" w:rsidRPr="00FC1375">
        <w:rPr>
          <w:rFonts w:ascii="DIF" w:eastAsia="DIF" w:hAnsi="DIF" w:cs="DIF"/>
          <w:sz w:val="26"/>
          <w:szCs w:val="26"/>
        </w:rPr>
        <w:t xml:space="preserve"> </w:t>
      </w:r>
      <w:r w:rsidR="1D75E08A" w:rsidRPr="00FC1375">
        <w:rPr>
          <w:rFonts w:ascii="DIF" w:eastAsia="DIF" w:hAnsi="DIF" w:cs="DIF"/>
          <w:sz w:val="26"/>
          <w:szCs w:val="26"/>
        </w:rPr>
        <w:t>Når vi alligevel</w:t>
      </w:r>
      <w:r w:rsidR="7DB754D7" w:rsidRPr="00FC1375">
        <w:rPr>
          <w:rFonts w:ascii="DIF" w:eastAsia="DIF" w:hAnsi="DIF" w:cs="DIF"/>
          <w:sz w:val="26"/>
          <w:szCs w:val="26"/>
        </w:rPr>
        <w:t xml:space="preserve"> er lykkes med at holde en flot fremgang</w:t>
      </w:r>
      <w:r w:rsidR="694C210F" w:rsidRPr="00FC1375">
        <w:rPr>
          <w:rFonts w:ascii="DIF" w:eastAsia="DIF" w:hAnsi="DIF" w:cs="DIF"/>
          <w:sz w:val="26"/>
          <w:szCs w:val="26"/>
        </w:rPr>
        <w:t>,</w:t>
      </w:r>
      <w:r w:rsidR="7DB754D7" w:rsidRPr="00FC1375">
        <w:rPr>
          <w:rFonts w:ascii="DIF" w:eastAsia="DIF" w:hAnsi="DIF" w:cs="DIF"/>
          <w:sz w:val="26"/>
          <w:szCs w:val="26"/>
        </w:rPr>
        <w:t xml:space="preserve"> skyldes</w:t>
      </w:r>
      <w:r w:rsidR="7692659D" w:rsidRPr="00FC1375">
        <w:rPr>
          <w:rFonts w:ascii="DIF" w:eastAsia="DIF" w:hAnsi="DIF" w:cs="DIF"/>
          <w:sz w:val="26"/>
          <w:szCs w:val="26"/>
        </w:rPr>
        <w:t xml:space="preserve"> det</w:t>
      </w:r>
      <w:r w:rsidR="7DB754D7" w:rsidRPr="00FC1375">
        <w:rPr>
          <w:rFonts w:ascii="DIF" w:eastAsia="DIF" w:hAnsi="DIF" w:cs="DIF"/>
          <w:sz w:val="26"/>
          <w:szCs w:val="26"/>
        </w:rPr>
        <w:t xml:space="preserve"> først og fremmest, at I har fintunet tilbuddene til de mindste, så det er let at gå til og med legen i fokus. </w:t>
      </w:r>
    </w:p>
    <w:p w14:paraId="1B529AA6" w14:textId="142F8940" w:rsidR="004B5406" w:rsidRPr="00FC1375" w:rsidRDefault="00FF6A63">
      <w:pPr>
        <w:rPr>
          <w:rFonts w:ascii="DIF" w:eastAsia="DIF" w:hAnsi="DIF" w:cs="DIF"/>
          <w:sz w:val="26"/>
          <w:szCs w:val="26"/>
        </w:rPr>
      </w:pPr>
      <w:r w:rsidRPr="00FC1375">
        <w:rPr>
          <w:rFonts w:ascii="DIF" w:eastAsia="DIF" w:hAnsi="DIF" w:cs="DIF"/>
          <w:sz w:val="26"/>
          <w:szCs w:val="26"/>
        </w:rPr>
        <w:t xml:space="preserve">Trille </w:t>
      </w:r>
      <w:r w:rsidR="2F3E0ECD" w:rsidRPr="00FC1375">
        <w:rPr>
          <w:rFonts w:ascii="DIF" w:eastAsia="DIF" w:hAnsi="DIF" w:cs="DIF"/>
          <w:sz w:val="26"/>
          <w:szCs w:val="26"/>
        </w:rPr>
        <w:t>og Trolle</w:t>
      </w:r>
      <w:r w:rsidR="00820BA6" w:rsidRPr="00FC1375">
        <w:rPr>
          <w:rFonts w:ascii="DIF" w:eastAsia="DIF" w:hAnsi="DIF" w:cs="DIF"/>
          <w:sz w:val="26"/>
          <w:szCs w:val="26"/>
        </w:rPr>
        <w:t xml:space="preserve">-håndbold, </w:t>
      </w:r>
      <w:r w:rsidR="5EA4DD63" w:rsidRPr="00FC1375">
        <w:rPr>
          <w:rFonts w:ascii="DIF" w:eastAsia="DIF" w:hAnsi="DIF" w:cs="DIF"/>
          <w:sz w:val="26"/>
          <w:szCs w:val="26"/>
        </w:rPr>
        <w:t xml:space="preserve">skumtennis </w:t>
      </w:r>
      <w:r w:rsidR="2DB23BE1" w:rsidRPr="00FC1375">
        <w:rPr>
          <w:rFonts w:ascii="DIF" w:eastAsia="DIF" w:hAnsi="DIF" w:cs="DIF"/>
          <w:sz w:val="26"/>
          <w:szCs w:val="26"/>
        </w:rPr>
        <w:t xml:space="preserve">og </w:t>
      </w:r>
      <w:r w:rsidR="4A6C97BF" w:rsidRPr="00FC1375">
        <w:rPr>
          <w:rFonts w:ascii="DIF" w:eastAsia="DIF" w:hAnsi="DIF" w:cs="DIF"/>
          <w:sz w:val="26"/>
          <w:szCs w:val="26"/>
        </w:rPr>
        <w:t xml:space="preserve">ishockey på mindre baner </w:t>
      </w:r>
      <w:r w:rsidR="00820BA6" w:rsidRPr="00FC1375">
        <w:rPr>
          <w:rFonts w:ascii="DIF" w:eastAsia="DIF" w:hAnsi="DIF" w:cs="DIF"/>
          <w:sz w:val="26"/>
          <w:szCs w:val="26"/>
        </w:rPr>
        <w:t xml:space="preserve">er eksempler på skræddersyede tilbud, der oversætter de bedste elementer fra voksenidrætten til en børnekontekst. Og </w:t>
      </w:r>
      <w:r w:rsidR="00EA37B7" w:rsidRPr="00FC1375">
        <w:rPr>
          <w:rFonts w:ascii="DIF" w:eastAsia="DIF" w:hAnsi="DIF" w:cs="DIF"/>
          <w:sz w:val="26"/>
          <w:szCs w:val="26"/>
        </w:rPr>
        <w:t>anstrengelserne bliver altså belønnet med medlemsboom blandt de helt små</w:t>
      </w:r>
      <w:r w:rsidR="008F20CD" w:rsidRPr="00FC1375">
        <w:rPr>
          <w:rFonts w:ascii="DIF" w:eastAsia="DIF" w:hAnsi="DIF" w:cs="DIF"/>
          <w:sz w:val="26"/>
          <w:szCs w:val="26"/>
        </w:rPr>
        <w:t>, som giver mig troen på, at vi skal fortsætte. Og blive endnu bedre</w:t>
      </w:r>
      <w:r w:rsidR="00EA37B7" w:rsidRPr="00FC1375">
        <w:rPr>
          <w:rFonts w:ascii="DIF" w:eastAsia="DIF" w:hAnsi="DIF" w:cs="DIF"/>
          <w:sz w:val="26"/>
          <w:szCs w:val="26"/>
        </w:rPr>
        <w:t>.</w:t>
      </w:r>
    </w:p>
    <w:p w14:paraId="776EE541" w14:textId="484AE86A" w:rsidR="363418AE" w:rsidRPr="00FC1375" w:rsidRDefault="0129D0FC" w:rsidP="4DBEEB6C">
      <w:pPr>
        <w:rPr>
          <w:rFonts w:ascii="DIF" w:eastAsia="DIF" w:hAnsi="DIF" w:cs="DIF"/>
          <w:sz w:val="26"/>
          <w:szCs w:val="26"/>
        </w:rPr>
      </w:pPr>
      <w:r w:rsidRPr="00FC1375">
        <w:rPr>
          <w:rFonts w:ascii="DIF" w:eastAsia="DIF" w:hAnsi="DIF" w:cs="DIF"/>
          <w:sz w:val="26"/>
          <w:szCs w:val="26"/>
        </w:rPr>
        <w:t>Jeg håber og tror, at vi kan lykkes. For børn går ikke kun til idræt. De</w:t>
      </w:r>
      <w:r w:rsidR="2038B8C7" w:rsidRPr="00FC1375">
        <w:rPr>
          <w:rFonts w:ascii="DIF" w:eastAsia="DIF" w:hAnsi="DIF" w:cs="DIF"/>
          <w:sz w:val="26"/>
          <w:szCs w:val="26"/>
        </w:rPr>
        <w:t xml:space="preserve"> lærer at arbejde sammen. De lærer om teamwork. Og om at håndtere modstand. De bygger selvdisciplin og </w:t>
      </w:r>
      <w:r w:rsidR="005343BF" w:rsidRPr="00FC1375">
        <w:rPr>
          <w:rFonts w:ascii="DIF" w:eastAsia="DIF" w:hAnsi="DIF" w:cs="DIF"/>
          <w:sz w:val="26"/>
          <w:szCs w:val="26"/>
        </w:rPr>
        <w:t>selvværd</w:t>
      </w:r>
      <w:r w:rsidR="2038B8C7" w:rsidRPr="00FC1375">
        <w:rPr>
          <w:rFonts w:ascii="DIF" w:eastAsia="DIF" w:hAnsi="DIF" w:cs="DIF"/>
          <w:sz w:val="26"/>
          <w:szCs w:val="26"/>
        </w:rPr>
        <w:t>.</w:t>
      </w:r>
    </w:p>
    <w:p w14:paraId="3852F652" w14:textId="27F70CB0" w:rsidR="00E67E13" w:rsidRPr="00FC1375" w:rsidRDefault="3302C2D0">
      <w:pPr>
        <w:rPr>
          <w:rFonts w:ascii="DIF" w:eastAsia="DIF" w:hAnsi="DIF" w:cs="DIF"/>
          <w:sz w:val="26"/>
          <w:szCs w:val="26"/>
        </w:rPr>
      </w:pPr>
      <w:r w:rsidRPr="00FC1375">
        <w:rPr>
          <w:rFonts w:ascii="DIF" w:eastAsia="DIF" w:hAnsi="DIF" w:cs="DIF"/>
          <w:sz w:val="26"/>
          <w:szCs w:val="26"/>
        </w:rPr>
        <w:t xml:space="preserve">Hvis </w:t>
      </w:r>
      <w:r w:rsidR="006044EC" w:rsidRPr="00FC1375">
        <w:rPr>
          <w:rFonts w:ascii="DIF" w:eastAsia="DIF" w:hAnsi="DIF" w:cs="DIF"/>
          <w:sz w:val="26"/>
          <w:szCs w:val="26"/>
        </w:rPr>
        <w:t xml:space="preserve">vi skal fortsætte den positive udvikling, så er det afgørende med </w:t>
      </w:r>
      <w:r w:rsidR="00A91515" w:rsidRPr="00FC1375">
        <w:rPr>
          <w:rFonts w:ascii="DIF" w:eastAsia="DIF" w:hAnsi="DIF" w:cs="DIF"/>
          <w:sz w:val="26"/>
          <w:szCs w:val="26"/>
        </w:rPr>
        <w:t xml:space="preserve">kompetente </w:t>
      </w:r>
      <w:r w:rsidR="006044EC" w:rsidRPr="00FC1375">
        <w:rPr>
          <w:rFonts w:ascii="DIF" w:eastAsia="DIF" w:hAnsi="DIF" w:cs="DIF"/>
          <w:sz w:val="26"/>
          <w:szCs w:val="26"/>
        </w:rPr>
        <w:t>trænere.</w:t>
      </w:r>
      <w:r w:rsidR="4C3DC2A6" w:rsidRPr="00FC1375">
        <w:rPr>
          <w:rFonts w:ascii="DIF" w:eastAsia="DIF" w:hAnsi="DIF" w:cs="DIF"/>
          <w:sz w:val="26"/>
          <w:szCs w:val="26"/>
        </w:rPr>
        <w:t xml:space="preserve"> </w:t>
      </w:r>
      <w:r w:rsidR="006044EC" w:rsidRPr="00FC1375">
        <w:rPr>
          <w:rFonts w:ascii="DIF" w:eastAsia="DIF" w:hAnsi="DIF" w:cs="DIF"/>
          <w:sz w:val="26"/>
          <w:szCs w:val="26"/>
        </w:rPr>
        <w:t xml:space="preserve">Vi skal løfte </w:t>
      </w:r>
      <w:r w:rsidR="00F07A89" w:rsidRPr="00FC1375">
        <w:rPr>
          <w:rFonts w:ascii="DIF" w:eastAsia="DIF" w:hAnsi="DIF" w:cs="DIF"/>
          <w:sz w:val="26"/>
          <w:szCs w:val="26"/>
        </w:rPr>
        <w:t xml:space="preserve">kvaliteten, så vi kan </w:t>
      </w:r>
      <w:r w:rsidR="00E67E13" w:rsidRPr="00FC1375">
        <w:rPr>
          <w:rFonts w:ascii="DIF" w:eastAsia="DIF" w:hAnsi="DIF" w:cs="DIF"/>
          <w:sz w:val="26"/>
          <w:szCs w:val="26"/>
        </w:rPr>
        <w:t xml:space="preserve">møde alle udøvere i øjenhøjde og </w:t>
      </w:r>
      <w:r w:rsidR="00F07A89" w:rsidRPr="00FC1375">
        <w:rPr>
          <w:rFonts w:ascii="DIF" w:eastAsia="DIF" w:hAnsi="DIF" w:cs="DIF"/>
          <w:sz w:val="26"/>
          <w:szCs w:val="26"/>
        </w:rPr>
        <w:t>rumme all</w:t>
      </w:r>
      <w:r w:rsidR="00E67E13" w:rsidRPr="00FC1375">
        <w:rPr>
          <w:rFonts w:ascii="DIF" w:eastAsia="DIF" w:hAnsi="DIF" w:cs="DIF"/>
          <w:sz w:val="26"/>
          <w:szCs w:val="26"/>
        </w:rPr>
        <w:t>e</w:t>
      </w:r>
      <w:r w:rsidR="00F07A89" w:rsidRPr="00FC1375">
        <w:rPr>
          <w:rFonts w:ascii="DIF" w:eastAsia="DIF" w:hAnsi="DIF" w:cs="DIF"/>
          <w:sz w:val="26"/>
          <w:szCs w:val="26"/>
        </w:rPr>
        <w:t xml:space="preserve"> ambitionsniveauer</w:t>
      </w:r>
      <w:r w:rsidR="00E67E13" w:rsidRPr="00FC1375">
        <w:rPr>
          <w:rFonts w:ascii="DIF" w:eastAsia="DIF" w:hAnsi="DIF" w:cs="DIF"/>
          <w:sz w:val="26"/>
          <w:szCs w:val="26"/>
        </w:rPr>
        <w:t>.</w:t>
      </w:r>
    </w:p>
    <w:p w14:paraId="5145CD0E" w14:textId="1D13C312" w:rsidR="009B6B13" w:rsidRPr="00FC1375" w:rsidRDefault="102A1181">
      <w:pPr>
        <w:rPr>
          <w:rFonts w:ascii="DIF" w:eastAsia="DIF" w:hAnsi="DIF" w:cs="DIF"/>
          <w:sz w:val="26"/>
          <w:szCs w:val="26"/>
        </w:rPr>
      </w:pPr>
      <w:r w:rsidRPr="00FC1375">
        <w:rPr>
          <w:rFonts w:ascii="DIF" w:eastAsia="DIF" w:hAnsi="DIF" w:cs="DIF"/>
          <w:sz w:val="26"/>
          <w:szCs w:val="26"/>
        </w:rPr>
        <w:t xml:space="preserve">Derfor har vi i </w:t>
      </w:r>
      <w:r w:rsidR="704F530C" w:rsidRPr="00FC1375">
        <w:rPr>
          <w:rFonts w:ascii="DIF" w:eastAsia="DIF" w:hAnsi="DIF" w:cs="DIF"/>
          <w:sz w:val="26"/>
          <w:szCs w:val="26"/>
        </w:rPr>
        <w:t xml:space="preserve">år lanceret et Trænerløfte, </w:t>
      </w:r>
      <w:r w:rsidR="00DD723A" w:rsidRPr="00FC1375">
        <w:rPr>
          <w:rFonts w:ascii="DIF" w:eastAsia="DIF" w:hAnsi="DIF" w:cs="DIF"/>
          <w:sz w:val="26"/>
          <w:szCs w:val="26"/>
        </w:rPr>
        <w:t xml:space="preserve">der </w:t>
      </w:r>
      <w:r w:rsidR="001A06EC" w:rsidRPr="00FC1375">
        <w:rPr>
          <w:rFonts w:ascii="DIF" w:eastAsia="DIF" w:hAnsi="DIF" w:cs="DIF"/>
          <w:sz w:val="26"/>
          <w:szCs w:val="26"/>
        </w:rPr>
        <w:t>understøtte</w:t>
      </w:r>
      <w:r w:rsidR="0063609A">
        <w:rPr>
          <w:rFonts w:ascii="DIF" w:eastAsia="DIF" w:hAnsi="DIF" w:cs="DIF"/>
          <w:sz w:val="26"/>
          <w:szCs w:val="26"/>
        </w:rPr>
        <w:t>r</w:t>
      </w:r>
      <w:r w:rsidR="001A06EC" w:rsidRPr="00FC1375">
        <w:rPr>
          <w:rFonts w:ascii="DIF" w:eastAsia="DIF" w:hAnsi="DIF" w:cs="DIF"/>
          <w:sz w:val="26"/>
          <w:szCs w:val="26"/>
        </w:rPr>
        <w:t xml:space="preserve"> vores</w:t>
      </w:r>
      <w:r w:rsidR="00DD723A" w:rsidRPr="00FC1375">
        <w:rPr>
          <w:rFonts w:ascii="DIF" w:eastAsia="DIF" w:hAnsi="DIF" w:cs="DIF"/>
          <w:sz w:val="26"/>
          <w:szCs w:val="26"/>
        </w:rPr>
        <w:t xml:space="preserve"> </w:t>
      </w:r>
      <w:r w:rsidR="704F530C" w:rsidRPr="00FC1375">
        <w:rPr>
          <w:rFonts w:ascii="DIF" w:eastAsia="DIF" w:hAnsi="DIF" w:cs="DIF"/>
          <w:sz w:val="26"/>
          <w:szCs w:val="26"/>
        </w:rPr>
        <w:t>børne- og ungetrænere</w:t>
      </w:r>
      <w:r w:rsidR="001A06EC" w:rsidRPr="00FC1375">
        <w:rPr>
          <w:rFonts w:ascii="DIF" w:eastAsia="DIF" w:hAnsi="DIF" w:cs="DIF"/>
          <w:sz w:val="26"/>
          <w:szCs w:val="26"/>
        </w:rPr>
        <w:t>.</w:t>
      </w:r>
      <w:r w:rsidR="704F530C" w:rsidRPr="00FC1375">
        <w:rPr>
          <w:rFonts w:ascii="DIF" w:eastAsia="DIF" w:hAnsi="DIF" w:cs="DIF"/>
          <w:sz w:val="26"/>
          <w:szCs w:val="26"/>
        </w:rPr>
        <w:t xml:space="preserve"> Mange forbund og foreninger er allerede godt i gang, og vi kommer til at fortsætte arbejdet </w:t>
      </w:r>
      <w:r w:rsidR="00B73D74" w:rsidRPr="00FC1375">
        <w:rPr>
          <w:rFonts w:ascii="DIF" w:eastAsia="DIF" w:hAnsi="DIF" w:cs="DIF"/>
          <w:sz w:val="26"/>
          <w:szCs w:val="26"/>
        </w:rPr>
        <w:t>med at gøre det til</w:t>
      </w:r>
      <w:r w:rsidR="704F530C" w:rsidRPr="00FC1375">
        <w:rPr>
          <w:rFonts w:ascii="DIF" w:eastAsia="DIF" w:hAnsi="DIF" w:cs="DIF"/>
          <w:sz w:val="26"/>
          <w:szCs w:val="26"/>
        </w:rPr>
        <w:t xml:space="preserve"> en lige så integreret del af trænerfaget, som lægeløftet er i vores sundhedsvæsen.</w:t>
      </w:r>
    </w:p>
    <w:p w14:paraId="0BD2A7E5" w14:textId="7281CCE7" w:rsidR="001C1ADB" w:rsidRPr="00FC1375" w:rsidRDefault="00134828">
      <w:pPr>
        <w:rPr>
          <w:rFonts w:ascii="DIF" w:eastAsia="DIF" w:hAnsi="DIF" w:cs="DIF"/>
          <w:sz w:val="26"/>
          <w:szCs w:val="26"/>
        </w:rPr>
      </w:pPr>
      <w:r w:rsidRPr="00FC1375">
        <w:rPr>
          <w:rFonts w:ascii="DIF" w:eastAsia="DIF" w:hAnsi="DIF" w:cs="DIF"/>
          <w:sz w:val="26"/>
          <w:szCs w:val="26"/>
        </w:rPr>
        <w:t xml:space="preserve">Men vi skal også se på, hvor vi rammer vores målgrupper. </w:t>
      </w:r>
      <w:r w:rsidR="00E86613" w:rsidRPr="00FC1375">
        <w:rPr>
          <w:rFonts w:ascii="DIF" w:eastAsia="DIF" w:hAnsi="DIF" w:cs="DIF"/>
          <w:sz w:val="26"/>
          <w:szCs w:val="26"/>
        </w:rPr>
        <w:t xml:space="preserve">Vi har indledt samarbejde med udvalgte gymnasier og højskoler om træneruddannelser, vi arbejder på at tilbyde træneruddannelser i vores </w:t>
      </w:r>
      <w:r w:rsidR="00C81A68" w:rsidRPr="00FC1375">
        <w:rPr>
          <w:rFonts w:ascii="DIF" w:eastAsia="DIF" w:hAnsi="DIF" w:cs="DIF"/>
          <w:sz w:val="26"/>
          <w:szCs w:val="26"/>
        </w:rPr>
        <w:t>samarbejdskommuner, og vi bruger vores børne- og ungeansvarlige som lokale ambassadører til at udbrede vores trænertilbud.</w:t>
      </w:r>
    </w:p>
    <w:p w14:paraId="3D969167" w14:textId="712B3317" w:rsidR="00F20239" w:rsidRPr="00FC1375" w:rsidRDefault="005B198E">
      <w:pPr>
        <w:rPr>
          <w:rFonts w:ascii="DIF" w:eastAsia="DIF" w:hAnsi="DIF" w:cs="DIF"/>
          <w:sz w:val="26"/>
          <w:szCs w:val="26"/>
        </w:rPr>
      </w:pPr>
      <w:r w:rsidRPr="00FC1375">
        <w:rPr>
          <w:rFonts w:ascii="DIF" w:eastAsia="DIF" w:hAnsi="DIF" w:cs="DIF"/>
          <w:sz w:val="26"/>
          <w:szCs w:val="26"/>
        </w:rPr>
        <w:t>For det forpligter altså at arbejde med vores mest dyrebare resurse, vores børn.</w:t>
      </w:r>
    </w:p>
    <w:p w14:paraId="6850C2D1" w14:textId="1070F409" w:rsidR="0074735E" w:rsidRPr="00FC1375" w:rsidRDefault="00E44D6D">
      <w:pPr>
        <w:rPr>
          <w:rFonts w:ascii="DIF" w:eastAsia="DIF" w:hAnsi="DIF" w:cs="DIF"/>
          <w:sz w:val="26"/>
          <w:szCs w:val="26"/>
        </w:rPr>
      </w:pPr>
      <w:r>
        <w:rPr>
          <w:rFonts w:ascii="DIF" w:eastAsia="DIF" w:hAnsi="DIF" w:cs="DIF"/>
          <w:sz w:val="26"/>
          <w:szCs w:val="26"/>
        </w:rPr>
        <w:t>***</w:t>
      </w:r>
    </w:p>
    <w:p w14:paraId="3ACF0C08" w14:textId="047025DB" w:rsidR="00ED31FC" w:rsidRPr="00FC1375" w:rsidRDefault="00ED31FC">
      <w:pPr>
        <w:rPr>
          <w:rFonts w:ascii="DIF" w:eastAsia="DIF" w:hAnsi="DIF" w:cs="DIF"/>
          <w:b/>
          <w:sz w:val="26"/>
          <w:szCs w:val="26"/>
        </w:rPr>
      </w:pPr>
      <w:r w:rsidRPr="00FC1375">
        <w:rPr>
          <w:rFonts w:ascii="DIF" w:eastAsia="DIF" w:hAnsi="DIF" w:cs="DIF"/>
          <w:b/>
          <w:sz w:val="26"/>
          <w:szCs w:val="26"/>
        </w:rPr>
        <w:t>Frivillighed</w:t>
      </w:r>
    </w:p>
    <w:p w14:paraId="5F00575D" w14:textId="1D5414EC" w:rsidR="00F2794F" w:rsidRPr="00FC1375" w:rsidRDefault="7F93CA37" w:rsidP="4DBEEB6C">
      <w:pPr>
        <w:rPr>
          <w:rFonts w:ascii="DIF" w:eastAsia="DIF" w:hAnsi="DIF" w:cs="DIF"/>
          <w:sz w:val="26"/>
          <w:szCs w:val="26"/>
        </w:rPr>
      </w:pPr>
      <w:r w:rsidRPr="00FC1375">
        <w:rPr>
          <w:rFonts w:ascii="DIF" w:eastAsia="DIF" w:hAnsi="DIF" w:cs="DIF"/>
          <w:sz w:val="26"/>
          <w:szCs w:val="26"/>
        </w:rPr>
        <w:t>Også fundamentet under idrætsforeningerne står stærkt</w:t>
      </w:r>
      <w:r w:rsidR="0074735E" w:rsidRPr="00FC1375">
        <w:rPr>
          <w:rFonts w:ascii="DIF" w:eastAsia="DIF" w:hAnsi="DIF" w:cs="DIF"/>
          <w:sz w:val="26"/>
          <w:szCs w:val="26"/>
        </w:rPr>
        <w:t>. Der kommer flere</w:t>
      </w:r>
      <w:r w:rsidR="647745B5" w:rsidRPr="00FC1375">
        <w:rPr>
          <w:rFonts w:ascii="DIF" w:eastAsia="DIF" w:hAnsi="DIF" w:cs="DIF"/>
          <w:sz w:val="26"/>
          <w:szCs w:val="26"/>
        </w:rPr>
        <w:t xml:space="preserve"> frivillige</w:t>
      </w:r>
      <w:r w:rsidR="0074735E" w:rsidRPr="00FC1375">
        <w:rPr>
          <w:rFonts w:ascii="DIF" w:eastAsia="DIF" w:hAnsi="DIF" w:cs="DIF"/>
          <w:sz w:val="26"/>
          <w:szCs w:val="26"/>
        </w:rPr>
        <w:t>. Det er</w:t>
      </w:r>
      <w:r w:rsidR="01B261DE" w:rsidRPr="00FC1375">
        <w:rPr>
          <w:rFonts w:ascii="DIF" w:eastAsia="DIF" w:hAnsi="DIF" w:cs="DIF"/>
          <w:sz w:val="26"/>
          <w:szCs w:val="26"/>
        </w:rPr>
        <w:t xml:space="preserve"> en udvikling, vi både kan glæde os over og klappe os på skulderen over</w:t>
      </w:r>
      <w:r w:rsidR="0074735E" w:rsidRPr="00FC1375">
        <w:rPr>
          <w:rFonts w:ascii="DIF" w:eastAsia="DIF" w:hAnsi="DIF" w:cs="DIF"/>
          <w:sz w:val="26"/>
          <w:szCs w:val="26"/>
        </w:rPr>
        <w:t>.</w:t>
      </w:r>
      <w:r w:rsidR="54747DF9" w:rsidRPr="00FC1375">
        <w:rPr>
          <w:rFonts w:ascii="DIF" w:eastAsia="DIF" w:hAnsi="DIF" w:cs="DIF"/>
          <w:sz w:val="26"/>
          <w:szCs w:val="26"/>
        </w:rPr>
        <w:t xml:space="preserve"> For det er helt afgørende for, at vi fortsat kan tiltrække flere til fællesskabet.</w:t>
      </w:r>
      <w:r w:rsidR="0074735E" w:rsidRPr="00FC1375">
        <w:rPr>
          <w:rFonts w:ascii="DIF" w:eastAsia="DIF" w:hAnsi="DIF" w:cs="DIF"/>
          <w:sz w:val="26"/>
          <w:szCs w:val="26"/>
        </w:rPr>
        <w:t xml:space="preserve"> </w:t>
      </w:r>
    </w:p>
    <w:p w14:paraId="4D1A7F42" w14:textId="1C7FD040" w:rsidR="00F2794F" w:rsidRPr="00FC1375" w:rsidRDefault="00F2794F" w:rsidP="4DBEEB6C">
      <w:pPr>
        <w:rPr>
          <w:rFonts w:ascii="DIF" w:eastAsia="DIF" w:hAnsi="DIF" w:cs="DIF"/>
          <w:sz w:val="26"/>
          <w:szCs w:val="26"/>
        </w:rPr>
      </w:pPr>
      <w:r w:rsidRPr="00FC1375">
        <w:rPr>
          <w:rFonts w:ascii="DIF" w:eastAsia="DIF" w:hAnsi="DIF" w:cs="DIF"/>
          <w:sz w:val="26"/>
          <w:szCs w:val="26"/>
        </w:rPr>
        <w:t>Jeg vil gerne benytte lejligheden til at takke kulturminister Jakob Engel-Schmidt</w:t>
      </w:r>
      <w:r w:rsidR="57FF3BF7" w:rsidRPr="00FC1375">
        <w:rPr>
          <w:rFonts w:ascii="DIF" w:eastAsia="DIF" w:hAnsi="DIF" w:cs="DIF"/>
          <w:sz w:val="26"/>
          <w:szCs w:val="26"/>
        </w:rPr>
        <w:t xml:space="preserve">. </w:t>
      </w:r>
      <w:r w:rsidR="00E3233C" w:rsidRPr="00FC1375">
        <w:rPr>
          <w:rFonts w:ascii="DIF" w:eastAsia="DIF" w:hAnsi="DIF" w:cs="DIF"/>
          <w:sz w:val="26"/>
          <w:szCs w:val="26"/>
        </w:rPr>
        <w:t>For at deltage her på årsmødet</w:t>
      </w:r>
      <w:r w:rsidR="00664B92" w:rsidRPr="00FC1375">
        <w:rPr>
          <w:rFonts w:ascii="DIF" w:eastAsia="DIF" w:hAnsi="DIF" w:cs="DIF"/>
          <w:sz w:val="26"/>
          <w:szCs w:val="26"/>
        </w:rPr>
        <w:t>,</w:t>
      </w:r>
      <w:r w:rsidR="57FF3BF7" w:rsidRPr="00FC1375">
        <w:rPr>
          <w:rFonts w:ascii="DIF" w:eastAsia="DIF" w:hAnsi="DIF" w:cs="DIF"/>
          <w:sz w:val="26"/>
          <w:szCs w:val="26"/>
        </w:rPr>
        <w:t xml:space="preserve"> og for det generelle blik for idrætten og dens </w:t>
      </w:r>
      <w:r w:rsidR="00FA0D65" w:rsidRPr="00FC1375">
        <w:rPr>
          <w:rFonts w:ascii="DIF" w:eastAsia="DIF" w:hAnsi="DIF" w:cs="DIF"/>
          <w:sz w:val="26"/>
          <w:szCs w:val="26"/>
        </w:rPr>
        <w:t>samfunds</w:t>
      </w:r>
      <w:r w:rsidR="57FF3BF7" w:rsidRPr="00FC1375">
        <w:rPr>
          <w:rFonts w:ascii="DIF" w:eastAsia="DIF" w:hAnsi="DIF" w:cs="DIF"/>
          <w:sz w:val="26"/>
          <w:szCs w:val="26"/>
        </w:rPr>
        <w:t>bidrag.</w:t>
      </w:r>
    </w:p>
    <w:p w14:paraId="1C979BF8" w14:textId="60702A96" w:rsidR="00F2794F" w:rsidRPr="00FC1375" w:rsidRDefault="57FF3BF7">
      <w:pPr>
        <w:rPr>
          <w:rFonts w:ascii="DIF" w:eastAsia="DIF" w:hAnsi="DIF" w:cs="DIF"/>
          <w:sz w:val="26"/>
          <w:szCs w:val="26"/>
        </w:rPr>
      </w:pPr>
      <w:r w:rsidRPr="00FC1375">
        <w:rPr>
          <w:rFonts w:ascii="DIF" w:eastAsia="DIF" w:hAnsi="DIF" w:cs="DIF"/>
          <w:sz w:val="26"/>
          <w:szCs w:val="26"/>
        </w:rPr>
        <w:t>Men jeg vil særlig</w:t>
      </w:r>
      <w:r w:rsidR="31BBBFA1" w:rsidRPr="00FC1375">
        <w:rPr>
          <w:rFonts w:ascii="DIF" w:eastAsia="DIF" w:hAnsi="DIF" w:cs="DIF"/>
          <w:sz w:val="26"/>
          <w:szCs w:val="26"/>
        </w:rPr>
        <w:t>t</w:t>
      </w:r>
      <w:r w:rsidRPr="00FC1375">
        <w:rPr>
          <w:rFonts w:ascii="DIF" w:eastAsia="DIF" w:hAnsi="DIF" w:cs="DIF"/>
          <w:sz w:val="26"/>
          <w:szCs w:val="26"/>
        </w:rPr>
        <w:t xml:space="preserve"> </w:t>
      </w:r>
      <w:r w:rsidR="5CA1B54A" w:rsidRPr="00FC1375">
        <w:rPr>
          <w:rFonts w:ascii="DIF" w:eastAsia="DIF" w:hAnsi="DIF" w:cs="DIF"/>
          <w:sz w:val="26"/>
          <w:szCs w:val="26"/>
        </w:rPr>
        <w:t>kvittere</w:t>
      </w:r>
      <w:r w:rsidR="63AB6564" w:rsidRPr="00FC1375">
        <w:rPr>
          <w:rFonts w:ascii="DIF" w:eastAsia="DIF" w:hAnsi="DIF" w:cs="DIF"/>
          <w:sz w:val="26"/>
          <w:szCs w:val="26"/>
        </w:rPr>
        <w:t xml:space="preserve"> for</w:t>
      </w:r>
      <w:r w:rsidR="00F2794F" w:rsidRPr="00FC1375">
        <w:rPr>
          <w:rFonts w:ascii="DIF" w:eastAsia="DIF" w:hAnsi="DIF" w:cs="DIF"/>
          <w:sz w:val="26"/>
          <w:szCs w:val="26"/>
        </w:rPr>
        <w:t xml:space="preserve">, at han sammen med erhvervsminister Morten Bødskov har sat sig for at rydde op i </w:t>
      </w:r>
      <w:r w:rsidR="005B7A2A" w:rsidRPr="00FC1375">
        <w:rPr>
          <w:rFonts w:ascii="DIF" w:eastAsia="DIF" w:hAnsi="DIF" w:cs="DIF"/>
          <w:sz w:val="26"/>
          <w:szCs w:val="26"/>
        </w:rPr>
        <w:t>det regelrod, mange frivillige oplever ude i foreningslivet.</w:t>
      </w:r>
    </w:p>
    <w:p w14:paraId="42A7683D" w14:textId="5D424902" w:rsidR="005B7A2A" w:rsidRPr="00FC1375" w:rsidRDefault="72BEDDC2">
      <w:pPr>
        <w:rPr>
          <w:rFonts w:ascii="DIF" w:eastAsia="DIF" w:hAnsi="DIF" w:cs="DIF"/>
          <w:sz w:val="26"/>
          <w:szCs w:val="26"/>
          <w:highlight w:val="yellow"/>
        </w:rPr>
      </w:pPr>
      <w:r w:rsidRPr="00FC1375">
        <w:rPr>
          <w:rFonts w:ascii="DIF" w:eastAsia="DIF" w:hAnsi="DIF" w:cs="DIF"/>
          <w:sz w:val="26"/>
          <w:szCs w:val="26"/>
        </w:rPr>
        <w:t xml:space="preserve">Vi er glade for, at vi </w:t>
      </w:r>
      <w:r w:rsidR="6855A731" w:rsidRPr="00FC1375">
        <w:rPr>
          <w:rFonts w:ascii="DIF" w:eastAsia="DIF" w:hAnsi="DIF" w:cs="DIF"/>
          <w:sz w:val="26"/>
          <w:szCs w:val="26"/>
        </w:rPr>
        <w:t xml:space="preserve">i DIF-idrætten </w:t>
      </w:r>
      <w:r w:rsidRPr="00FC1375">
        <w:rPr>
          <w:rFonts w:ascii="DIF" w:eastAsia="DIF" w:hAnsi="DIF" w:cs="DIF"/>
          <w:sz w:val="26"/>
          <w:szCs w:val="26"/>
        </w:rPr>
        <w:t xml:space="preserve">har fået </w:t>
      </w:r>
      <w:r w:rsidR="00D63723" w:rsidRPr="00FC1375">
        <w:rPr>
          <w:rFonts w:ascii="DIF" w:eastAsia="DIF" w:hAnsi="DIF" w:cs="DIF"/>
          <w:sz w:val="26"/>
          <w:szCs w:val="26"/>
        </w:rPr>
        <w:t xml:space="preserve">plads </w:t>
      </w:r>
      <w:r w:rsidRPr="00FC1375">
        <w:rPr>
          <w:rFonts w:ascii="DIF" w:eastAsia="DIF" w:hAnsi="DIF" w:cs="DIF"/>
          <w:sz w:val="26"/>
          <w:szCs w:val="26"/>
        </w:rPr>
        <w:t>til at bidrage</w:t>
      </w:r>
      <w:r w:rsidR="51B1F89E" w:rsidRPr="00FC1375">
        <w:rPr>
          <w:rFonts w:ascii="DIF" w:eastAsia="DIF" w:hAnsi="DIF" w:cs="DIF"/>
          <w:sz w:val="26"/>
          <w:szCs w:val="26"/>
        </w:rPr>
        <w:t xml:space="preserve">. For det </w:t>
      </w:r>
      <w:r w:rsidR="00B73D74" w:rsidRPr="00FC1375">
        <w:rPr>
          <w:rFonts w:ascii="DIF" w:eastAsia="DIF" w:hAnsi="DIF" w:cs="DIF"/>
          <w:sz w:val="26"/>
          <w:szCs w:val="26"/>
        </w:rPr>
        <w:t xml:space="preserve">ér </w:t>
      </w:r>
      <w:r w:rsidR="51B1F89E" w:rsidRPr="00FC1375">
        <w:rPr>
          <w:rFonts w:ascii="DIF" w:eastAsia="DIF" w:hAnsi="DIF" w:cs="DIF"/>
          <w:sz w:val="26"/>
          <w:szCs w:val="26"/>
        </w:rPr>
        <w:t>vigtigt.</w:t>
      </w:r>
    </w:p>
    <w:p w14:paraId="57805B63" w14:textId="49131E47" w:rsidR="6CDA0313" w:rsidRPr="00FC1375" w:rsidRDefault="6CDA0313" w:rsidP="4DBEEB6C">
      <w:pPr>
        <w:rPr>
          <w:rFonts w:ascii="DIF" w:eastAsia="DIF" w:hAnsi="DIF" w:cs="DIF"/>
          <w:sz w:val="26"/>
          <w:szCs w:val="26"/>
        </w:rPr>
      </w:pPr>
      <w:r w:rsidRPr="00FC1375">
        <w:rPr>
          <w:rFonts w:ascii="DIF" w:eastAsia="DIF" w:hAnsi="DIF" w:cs="DIF"/>
          <w:sz w:val="26"/>
          <w:szCs w:val="26"/>
        </w:rPr>
        <w:t xml:space="preserve">For os har det været helt afgørende at lempe </w:t>
      </w:r>
      <w:r w:rsidR="336B90D5" w:rsidRPr="00FC1375">
        <w:rPr>
          <w:rFonts w:ascii="DIF" w:eastAsia="DIF" w:hAnsi="DIF" w:cs="DIF"/>
          <w:sz w:val="26"/>
          <w:szCs w:val="26"/>
        </w:rPr>
        <w:t xml:space="preserve">reglerne for, hvordan foreningerne håndterer </w:t>
      </w:r>
      <w:r w:rsidRPr="00FC1375">
        <w:rPr>
          <w:rFonts w:ascii="DIF" w:eastAsia="DIF" w:hAnsi="DIF" w:cs="DIF"/>
          <w:sz w:val="26"/>
          <w:szCs w:val="26"/>
        </w:rPr>
        <w:t>persondata</w:t>
      </w:r>
      <w:r w:rsidR="7E5A529C" w:rsidRPr="00FC1375">
        <w:rPr>
          <w:rFonts w:ascii="DIF" w:eastAsia="DIF" w:hAnsi="DIF" w:cs="DIF"/>
          <w:sz w:val="26"/>
          <w:szCs w:val="26"/>
        </w:rPr>
        <w:t>,</w:t>
      </w:r>
      <w:r w:rsidR="7D5444B8" w:rsidRPr="00FC1375">
        <w:rPr>
          <w:rFonts w:ascii="DIF" w:eastAsia="DIF" w:hAnsi="DIF" w:cs="DIF"/>
          <w:sz w:val="26"/>
          <w:szCs w:val="26"/>
        </w:rPr>
        <w:t xml:space="preserve"> og at </w:t>
      </w:r>
      <w:r w:rsidR="65073FE4" w:rsidRPr="00FC1375">
        <w:rPr>
          <w:rFonts w:ascii="DIF" w:eastAsia="DIF" w:hAnsi="DIF" w:cs="DIF"/>
          <w:sz w:val="26"/>
          <w:szCs w:val="26"/>
        </w:rPr>
        <w:t>vi forpligter bankerne på at følge de nye vejledninger for risikovurdering af foreninger, så det bliver lettere at oprette bankkonto.</w:t>
      </w:r>
      <w:r w:rsidR="641102F5" w:rsidRPr="00FC1375">
        <w:rPr>
          <w:rFonts w:ascii="DIF" w:eastAsia="DIF" w:hAnsi="DIF" w:cs="DIF"/>
          <w:sz w:val="26"/>
          <w:szCs w:val="26"/>
        </w:rPr>
        <w:t xml:space="preserve"> Og så har vi anbefalet, at man hæver godtgørelsesbeløbet for frivillige.</w:t>
      </w:r>
    </w:p>
    <w:p w14:paraId="7C9DF7C5" w14:textId="52F7AEC9" w:rsidR="65073FE4" w:rsidRPr="00FC1375" w:rsidRDefault="65073FE4" w:rsidP="4DBEEB6C">
      <w:pPr>
        <w:rPr>
          <w:rFonts w:ascii="DIF" w:eastAsia="DIF" w:hAnsi="DIF" w:cs="DIF"/>
          <w:sz w:val="26"/>
          <w:szCs w:val="26"/>
        </w:rPr>
      </w:pPr>
      <w:r w:rsidRPr="00FC1375">
        <w:rPr>
          <w:rFonts w:ascii="DIF" w:eastAsia="DIF" w:hAnsi="DIF" w:cs="DIF"/>
          <w:sz w:val="26"/>
          <w:szCs w:val="26"/>
        </w:rPr>
        <w:t xml:space="preserve">Kort sagt tiltag, så de frivillige </w:t>
      </w:r>
      <w:r w:rsidR="00837004" w:rsidRPr="00FC1375">
        <w:rPr>
          <w:rFonts w:ascii="DIF" w:eastAsia="DIF" w:hAnsi="DIF" w:cs="DIF"/>
          <w:sz w:val="26"/>
          <w:szCs w:val="26"/>
        </w:rPr>
        <w:t xml:space="preserve">kan </w:t>
      </w:r>
      <w:r w:rsidRPr="00FC1375">
        <w:rPr>
          <w:rFonts w:ascii="DIF" w:eastAsia="DIF" w:hAnsi="DIF" w:cs="DIF"/>
          <w:sz w:val="26"/>
          <w:szCs w:val="26"/>
        </w:rPr>
        <w:t>bruge mindre tid på bøvl og mere tid på det meningsfulde og udviklende arbejde til gavn for medlemmerne.</w:t>
      </w:r>
    </w:p>
    <w:p w14:paraId="7CDB30A6" w14:textId="6A5B6397" w:rsidR="59908356" w:rsidRPr="00FC1375" w:rsidRDefault="59908356" w:rsidP="4DBEEB6C">
      <w:pPr>
        <w:rPr>
          <w:rFonts w:ascii="DIF" w:eastAsia="DIF" w:hAnsi="DIF" w:cs="DIF"/>
          <w:sz w:val="26"/>
          <w:szCs w:val="26"/>
        </w:rPr>
      </w:pPr>
      <w:r w:rsidRPr="00FC1375">
        <w:rPr>
          <w:rFonts w:ascii="DIF" w:eastAsia="DIF" w:hAnsi="DIF" w:cs="DIF"/>
          <w:sz w:val="26"/>
          <w:szCs w:val="26"/>
        </w:rPr>
        <w:t>Jeg glæder mig til at se resultaterne af arbejdet, når det bliver præsenteret op mod sommer. Og jeg håber, at det kommer ud og gør en reel forskel i foreningerne.</w:t>
      </w:r>
    </w:p>
    <w:p w14:paraId="2535A333" w14:textId="654BD1A9" w:rsidR="00A81708" w:rsidRPr="00FC1375" w:rsidRDefault="005A082B" w:rsidP="00A81708">
      <w:pPr>
        <w:rPr>
          <w:rFonts w:ascii="DIF" w:eastAsia="DIF" w:hAnsi="DIF" w:cs="DIF"/>
          <w:sz w:val="26"/>
          <w:szCs w:val="26"/>
        </w:rPr>
      </w:pPr>
      <w:r w:rsidRPr="00FC1375">
        <w:rPr>
          <w:rFonts w:ascii="DIF" w:eastAsia="DIF" w:hAnsi="DIF" w:cs="DIF"/>
          <w:sz w:val="26"/>
          <w:szCs w:val="26"/>
        </w:rPr>
        <w:t>J</w:t>
      </w:r>
      <w:r w:rsidR="00A81708" w:rsidRPr="00FC1375">
        <w:rPr>
          <w:rFonts w:ascii="DIF" w:eastAsia="DIF" w:hAnsi="DIF" w:cs="DIF"/>
          <w:sz w:val="26"/>
          <w:szCs w:val="26"/>
        </w:rPr>
        <w:t xml:space="preserve">eg ved, at der bliver lyttet. </w:t>
      </w:r>
      <w:r w:rsidRPr="00FC1375">
        <w:rPr>
          <w:rFonts w:ascii="DIF" w:eastAsia="DIF" w:hAnsi="DIF" w:cs="DIF"/>
          <w:sz w:val="26"/>
          <w:szCs w:val="26"/>
        </w:rPr>
        <w:t>Og</w:t>
      </w:r>
      <w:r w:rsidR="00A81708" w:rsidRPr="00FC1375">
        <w:rPr>
          <w:rFonts w:ascii="DIF" w:eastAsia="DIF" w:hAnsi="DIF" w:cs="DIF"/>
          <w:sz w:val="26"/>
          <w:szCs w:val="26"/>
        </w:rPr>
        <w:t xml:space="preserve"> jeg</w:t>
      </w:r>
      <w:r w:rsidRPr="00FC1375">
        <w:rPr>
          <w:rFonts w:ascii="DIF" w:eastAsia="DIF" w:hAnsi="DIF" w:cs="DIF"/>
          <w:sz w:val="26"/>
          <w:szCs w:val="26"/>
        </w:rPr>
        <w:t xml:space="preserve"> </w:t>
      </w:r>
      <w:r w:rsidR="005C3E86" w:rsidRPr="00FC1375">
        <w:rPr>
          <w:rFonts w:ascii="DIF" w:eastAsia="DIF" w:hAnsi="DIF" w:cs="DIF"/>
          <w:sz w:val="26"/>
          <w:szCs w:val="26"/>
        </w:rPr>
        <w:t>ved</w:t>
      </w:r>
      <w:r w:rsidR="00A81708" w:rsidRPr="00FC1375">
        <w:rPr>
          <w:rFonts w:ascii="DIF" w:eastAsia="DIF" w:hAnsi="DIF" w:cs="DIF"/>
          <w:sz w:val="26"/>
          <w:szCs w:val="26"/>
        </w:rPr>
        <w:t xml:space="preserve">, at </w:t>
      </w:r>
      <w:r w:rsidR="005C3E86" w:rsidRPr="00FC1375">
        <w:rPr>
          <w:rFonts w:ascii="DIF" w:eastAsia="DIF" w:hAnsi="DIF" w:cs="DIF"/>
          <w:sz w:val="26"/>
          <w:szCs w:val="26"/>
        </w:rPr>
        <w:t>der er en bankløsning</w:t>
      </w:r>
      <w:r w:rsidR="00A81708" w:rsidRPr="00FC1375">
        <w:rPr>
          <w:rFonts w:ascii="DIF" w:eastAsia="DIF" w:hAnsi="DIF" w:cs="DIF"/>
          <w:sz w:val="26"/>
          <w:szCs w:val="26"/>
        </w:rPr>
        <w:t xml:space="preserve"> på vej, der skal gøre livet lettere og billigere.</w:t>
      </w:r>
    </w:p>
    <w:p w14:paraId="5BEB2FF9" w14:textId="32EEAF1A" w:rsidR="00A81708" w:rsidRPr="00FC1375" w:rsidRDefault="005C3E86" w:rsidP="4DBEEB6C">
      <w:pPr>
        <w:rPr>
          <w:rFonts w:ascii="DIF" w:eastAsia="DIF" w:hAnsi="DIF" w:cs="DIF"/>
          <w:sz w:val="26"/>
          <w:szCs w:val="26"/>
        </w:rPr>
      </w:pPr>
      <w:r w:rsidRPr="00FC1375">
        <w:rPr>
          <w:rFonts w:ascii="DIF" w:eastAsia="DIF" w:hAnsi="DIF" w:cs="DIF"/>
          <w:sz w:val="26"/>
          <w:szCs w:val="26"/>
        </w:rPr>
        <w:t>J</w:t>
      </w:r>
      <w:r w:rsidR="00A81708" w:rsidRPr="00FC1375">
        <w:rPr>
          <w:rFonts w:ascii="DIF" w:eastAsia="DIF" w:hAnsi="DIF" w:cs="DIF"/>
          <w:sz w:val="26"/>
          <w:szCs w:val="26"/>
        </w:rPr>
        <w:t xml:space="preserve">eg ser frem til at dele </w:t>
      </w:r>
      <w:r w:rsidRPr="00FC1375">
        <w:rPr>
          <w:rFonts w:ascii="DIF" w:eastAsia="DIF" w:hAnsi="DIF" w:cs="DIF"/>
          <w:sz w:val="26"/>
          <w:szCs w:val="26"/>
        </w:rPr>
        <w:t xml:space="preserve">mere </w:t>
      </w:r>
      <w:r w:rsidR="00A81708" w:rsidRPr="00FC1375">
        <w:rPr>
          <w:rFonts w:ascii="DIF" w:eastAsia="DIF" w:hAnsi="DIF" w:cs="DIF"/>
          <w:sz w:val="26"/>
          <w:szCs w:val="26"/>
        </w:rPr>
        <w:t xml:space="preserve">med jer og jeres foreninger inden sommerferien. </w:t>
      </w:r>
    </w:p>
    <w:p w14:paraId="5D68D547" w14:textId="66EBD14B" w:rsidR="005B7A2A" w:rsidRPr="00FC1375" w:rsidRDefault="008F3F91">
      <w:pPr>
        <w:rPr>
          <w:rFonts w:ascii="DIF" w:eastAsia="DIF" w:hAnsi="DIF" w:cs="DIF"/>
          <w:sz w:val="26"/>
          <w:szCs w:val="26"/>
        </w:rPr>
      </w:pPr>
      <w:r w:rsidRPr="00FC1375">
        <w:rPr>
          <w:rFonts w:ascii="DIF" w:eastAsia="DIF" w:hAnsi="DIF" w:cs="DIF"/>
          <w:sz w:val="26"/>
          <w:szCs w:val="26"/>
        </w:rPr>
        <w:t>Vi må dog</w:t>
      </w:r>
      <w:r w:rsidR="004156DE" w:rsidRPr="00FC1375">
        <w:rPr>
          <w:rFonts w:ascii="DIF" w:eastAsia="DIF" w:hAnsi="DIF" w:cs="DIF"/>
          <w:sz w:val="26"/>
          <w:szCs w:val="26"/>
        </w:rPr>
        <w:t xml:space="preserve"> også erkende, at </w:t>
      </w:r>
      <w:r w:rsidRPr="00FC1375">
        <w:rPr>
          <w:rFonts w:ascii="DIF" w:eastAsia="DIF" w:hAnsi="DIF" w:cs="DIF"/>
          <w:sz w:val="26"/>
          <w:szCs w:val="26"/>
        </w:rPr>
        <w:t>vi selv bærer et ansvar</w:t>
      </w:r>
      <w:r w:rsidR="00F81063" w:rsidRPr="00FC1375">
        <w:rPr>
          <w:rFonts w:ascii="DIF" w:eastAsia="DIF" w:hAnsi="DIF" w:cs="DIF"/>
          <w:sz w:val="26"/>
          <w:szCs w:val="26"/>
        </w:rPr>
        <w:t xml:space="preserve">. I DIF. Og i </w:t>
      </w:r>
      <w:r w:rsidR="2409DCAC" w:rsidRPr="00FC1375">
        <w:rPr>
          <w:rFonts w:ascii="DIF" w:eastAsia="DIF" w:hAnsi="DIF" w:cs="DIF"/>
          <w:sz w:val="26"/>
          <w:szCs w:val="26"/>
        </w:rPr>
        <w:t>f</w:t>
      </w:r>
      <w:r w:rsidR="12EBEB09" w:rsidRPr="00FC1375">
        <w:rPr>
          <w:rFonts w:ascii="DIF" w:eastAsia="DIF" w:hAnsi="DIF" w:cs="DIF"/>
          <w:sz w:val="26"/>
          <w:szCs w:val="26"/>
        </w:rPr>
        <w:t>orbundene</w:t>
      </w:r>
      <w:r w:rsidR="00F81063" w:rsidRPr="00FC1375">
        <w:rPr>
          <w:rFonts w:ascii="DIF" w:eastAsia="DIF" w:hAnsi="DIF" w:cs="DIF"/>
          <w:sz w:val="26"/>
          <w:szCs w:val="26"/>
        </w:rPr>
        <w:t>.</w:t>
      </w:r>
    </w:p>
    <w:p w14:paraId="524F007F" w14:textId="467F31B5" w:rsidR="00F81063" w:rsidRPr="00FC1375" w:rsidRDefault="000F7F8D">
      <w:pPr>
        <w:rPr>
          <w:rFonts w:ascii="DIF" w:eastAsia="DIF" w:hAnsi="DIF" w:cs="DIF"/>
          <w:sz w:val="26"/>
          <w:szCs w:val="26"/>
        </w:rPr>
      </w:pPr>
      <w:r w:rsidRPr="00FC1375">
        <w:rPr>
          <w:rFonts w:ascii="DIF" w:eastAsia="DIF" w:hAnsi="DIF" w:cs="DIF"/>
          <w:sz w:val="26"/>
          <w:szCs w:val="26"/>
        </w:rPr>
        <w:t xml:space="preserve">For det er altså ikke en god brugeroplevelse </w:t>
      </w:r>
      <w:r w:rsidR="002732A9" w:rsidRPr="00FC1375">
        <w:rPr>
          <w:rFonts w:ascii="DIF" w:eastAsia="DIF" w:hAnsi="DIF" w:cs="DIF"/>
          <w:sz w:val="26"/>
          <w:szCs w:val="26"/>
        </w:rPr>
        <w:t>for</w:t>
      </w:r>
      <w:r w:rsidRPr="00FC1375">
        <w:rPr>
          <w:rFonts w:ascii="DIF" w:eastAsia="DIF" w:hAnsi="DIF" w:cs="DIF"/>
          <w:sz w:val="26"/>
          <w:szCs w:val="26"/>
        </w:rPr>
        <w:t xml:space="preserve"> hverken </w:t>
      </w:r>
      <w:r w:rsidR="00C350BD" w:rsidRPr="00FC1375">
        <w:rPr>
          <w:rFonts w:ascii="DIF" w:eastAsia="DIF" w:hAnsi="DIF" w:cs="DIF"/>
          <w:sz w:val="26"/>
          <w:szCs w:val="26"/>
        </w:rPr>
        <w:t xml:space="preserve">børn, forældre eller trænere, når de </w:t>
      </w:r>
      <w:proofErr w:type="spellStart"/>
      <w:r w:rsidR="61AD43DC" w:rsidRPr="00FC1375">
        <w:rPr>
          <w:rFonts w:ascii="DIF" w:eastAsia="DIF" w:hAnsi="DIF" w:cs="DIF"/>
          <w:sz w:val="26"/>
          <w:szCs w:val="26"/>
        </w:rPr>
        <w:t>tre</w:t>
      </w:r>
      <w:r w:rsidR="29BF9713" w:rsidRPr="00FC1375">
        <w:rPr>
          <w:rFonts w:ascii="DIF" w:eastAsia="DIF" w:hAnsi="DIF" w:cs="DIF"/>
          <w:sz w:val="26"/>
          <w:szCs w:val="26"/>
        </w:rPr>
        <w:t>-</w:t>
      </w:r>
      <w:r w:rsidR="61AD43DC" w:rsidRPr="00FC1375">
        <w:rPr>
          <w:rFonts w:ascii="DIF" w:eastAsia="DIF" w:hAnsi="DIF" w:cs="DIF"/>
          <w:sz w:val="26"/>
          <w:szCs w:val="26"/>
        </w:rPr>
        <w:t>årige</w:t>
      </w:r>
      <w:proofErr w:type="spellEnd"/>
      <w:r w:rsidR="00C350BD" w:rsidRPr="00FC1375">
        <w:rPr>
          <w:rFonts w:ascii="DIF" w:eastAsia="DIF" w:hAnsi="DIF" w:cs="DIF"/>
          <w:sz w:val="26"/>
          <w:szCs w:val="26"/>
        </w:rPr>
        <w:t xml:space="preserve"> skal oprettes med selvstændige spillerprofiler i en app, før de overhovedet </w:t>
      </w:r>
      <w:r w:rsidR="006B4E5F" w:rsidRPr="00FC1375">
        <w:rPr>
          <w:rFonts w:ascii="DIF" w:eastAsia="DIF" w:hAnsi="DIF" w:cs="DIF"/>
          <w:sz w:val="26"/>
          <w:szCs w:val="26"/>
        </w:rPr>
        <w:t xml:space="preserve">har prøvet kræfter med </w:t>
      </w:r>
      <w:r w:rsidR="00660C25">
        <w:rPr>
          <w:rFonts w:ascii="DIF" w:eastAsia="DIF" w:hAnsi="DIF" w:cs="DIF"/>
          <w:sz w:val="26"/>
          <w:szCs w:val="26"/>
        </w:rPr>
        <w:t>idrætten</w:t>
      </w:r>
      <w:r w:rsidR="006B4E5F" w:rsidRPr="00FC1375">
        <w:rPr>
          <w:rFonts w:ascii="DIF" w:eastAsia="DIF" w:hAnsi="DIF" w:cs="DIF"/>
          <w:sz w:val="26"/>
          <w:szCs w:val="26"/>
        </w:rPr>
        <w:t>.</w:t>
      </w:r>
    </w:p>
    <w:p w14:paraId="5E4901E5" w14:textId="32FA6400" w:rsidR="007E5976" w:rsidRPr="00FC1375" w:rsidRDefault="007E5976">
      <w:pPr>
        <w:rPr>
          <w:rFonts w:ascii="DIF" w:eastAsia="DIF" w:hAnsi="DIF" w:cs="DIF"/>
          <w:sz w:val="26"/>
          <w:szCs w:val="26"/>
        </w:rPr>
      </w:pPr>
      <w:r w:rsidRPr="00FC1375">
        <w:rPr>
          <w:rFonts w:ascii="DIF" w:eastAsia="DIF" w:hAnsi="DIF" w:cs="DIF"/>
          <w:sz w:val="26"/>
          <w:szCs w:val="26"/>
        </w:rPr>
        <w:t>Jeg blev for nylig mødt med et eksempel på et bestyrelsesmedlem i et forbund, der ved en fejl printe</w:t>
      </w:r>
      <w:r w:rsidR="00D06763" w:rsidRPr="00FC1375">
        <w:rPr>
          <w:rFonts w:ascii="DIF" w:eastAsia="DIF" w:hAnsi="DIF" w:cs="DIF"/>
          <w:sz w:val="26"/>
          <w:szCs w:val="26"/>
        </w:rPr>
        <w:t>de</w:t>
      </w:r>
      <w:r w:rsidRPr="00FC1375">
        <w:rPr>
          <w:rFonts w:ascii="DIF" w:eastAsia="DIF" w:hAnsi="DIF" w:cs="DIF"/>
          <w:sz w:val="26"/>
          <w:szCs w:val="26"/>
        </w:rPr>
        <w:t xml:space="preserve"> forbundets regelsæt </w:t>
      </w:r>
      <w:r w:rsidR="00D06763" w:rsidRPr="00FC1375">
        <w:rPr>
          <w:rFonts w:ascii="DIF" w:eastAsia="DIF" w:hAnsi="DIF" w:cs="DIF"/>
          <w:sz w:val="26"/>
          <w:szCs w:val="26"/>
        </w:rPr>
        <w:t>som</w:t>
      </w:r>
      <w:r w:rsidRPr="00FC1375">
        <w:rPr>
          <w:rFonts w:ascii="DIF" w:eastAsia="DIF" w:hAnsi="DIF" w:cs="DIF"/>
          <w:sz w:val="26"/>
          <w:szCs w:val="26"/>
        </w:rPr>
        <w:t xml:space="preserve"> forberedelse til et møde.</w:t>
      </w:r>
    </w:p>
    <w:p w14:paraId="14C7B073" w14:textId="785690BB" w:rsidR="007E5976" w:rsidRPr="00FC1375" w:rsidRDefault="008F3F91">
      <w:pPr>
        <w:rPr>
          <w:rFonts w:ascii="DIF" w:eastAsia="DIF" w:hAnsi="DIF" w:cs="DIF"/>
          <w:sz w:val="26"/>
          <w:szCs w:val="26"/>
        </w:rPr>
      </w:pPr>
      <w:r w:rsidRPr="00FC1375">
        <w:rPr>
          <w:rFonts w:ascii="DIF" w:eastAsia="DIF" w:hAnsi="DIF" w:cs="DIF"/>
          <w:sz w:val="26"/>
          <w:szCs w:val="26"/>
        </w:rPr>
        <w:t xml:space="preserve">Det </w:t>
      </w:r>
      <w:r w:rsidR="00B73D74" w:rsidRPr="00FC1375">
        <w:rPr>
          <w:rFonts w:ascii="DIF" w:eastAsia="DIF" w:hAnsi="DIF" w:cs="DIF"/>
          <w:sz w:val="26"/>
          <w:szCs w:val="26"/>
        </w:rPr>
        <w:t>var</w:t>
      </w:r>
      <w:r w:rsidR="00D06763" w:rsidRPr="00FC1375">
        <w:rPr>
          <w:rFonts w:ascii="DIF" w:eastAsia="DIF" w:hAnsi="DIF" w:cs="DIF"/>
          <w:sz w:val="26"/>
          <w:szCs w:val="26"/>
        </w:rPr>
        <w:t xml:space="preserve"> på flere hundrede sider</w:t>
      </w:r>
      <w:r w:rsidR="005C3E86" w:rsidRPr="00FC1375">
        <w:rPr>
          <w:rFonts w:ascii="DIF" w:eastAsia="DIF" w:hAnsi="DIF" w:cs="DIF"/>
          <w:sz w:val="26"/>
          <w:szCs w:val="26"/>
        </w:rPr>
        <w:t xml:space="preserve"> og et billede på</w:t>
      </w:r>
      <w:r w:rsidR="00855B9B" w:rsidRPr="00FC1375">
        <w:rPr>
          <w:rFonts w:ascii="DIF" w:eastAsia="DIF" w:hAnsi="DIF" w:cs="DIF"/>
          <w:sz w:val="26"/>
          <w:szCs w:val="26"/>
        </w:rPr>
        <w:t xml:space="preserve">, </w:t>
      </w:r>
      <w:r w:rsidR="005C3E86" w:rsidRPr="00FC1375">
        <w:rPr>
          <w:rFonts w:ascii="DIF" w:eastAsia="DIF" w:hAnsi="DIF" w:cs="DIF"/>
          <w:sz w:val="26"/>
          <w:szCs w:val="26"/>
        </w:rPr>
        <w:t>at vi selv</w:t>
      </w:r>
      <w:r w:rsidR="0083380E" w:rsidRPr="00FC1375">
        <w:rPr>
          <w:rFonts w:ascii="DIF" w:eastAsia="DIF" w:hAnsi="DIF" w:cs="DIF"/>
          <w:sz w:val="26"/>
          <w:szCs w:val="26"/>
        </w:rPr>
        <w:t xml:space="preserve"> skabe</w:t>
      </w:r>
      <w:r w:rsidR="005C3E86" w:rsidRPr="00FC1375">
        <w:rPr>
          <w:rFonts w:ascii="DIF" w:eastAsia="DIF" w:hAnsi="DIF" w:cs="DIF"/>
          <w:sz w:val="26"/>
          <w:szCs w:val="26"/>
        </w:rPr>
        <w:t>r</w:t>
      </w:r>
      <w:r w:rsidR="0083380E" w:rsidRPr="00FC1375">
        <w:rPr>
          <w:rFonts w:ascii="DIF" w:eastAsia="DIF" w:hAnsi="DIF" w:cs="DIF"/>
          <w:sz w:val="26"/>
          <w:szCs w:val="26"/>
        </w:rPr>
        <w:t xml:space="preserve"> en del af det bureaukrati, vi vil til livs.</w:t>
      </w:r>
    </w:p>
    <w:p w14:paraId="31EE4C47" w14:textId="76DA73EF" w:rsidR="00415EAF" w:rsidRPr="00FC1375" w:rsidRDefault="00664B92">
      <w:pPr>
        <w:rPr>
          <w:rFonts w:ascii="DIF" w:eastAsia="DIF" w:hAnsi="DIF" w:cs="DIF"/>
          <w:sz w:val="26"/>
          <w:szCs w:val="26"/>
        </w:rPr>
      </w:pPr>
      <w:r w:rsidRPr="00FC1375">
        <w:rPr>
          <w:rFonts w:ascii="DIF" w:eastAsia="DIF" w:hAnsi="DIF" w:cs="DIF"/>
          <w:sz w:val="26"/>
          <w:szCs w:val="26"/>
        </w:rPr>
        <w:t>De</w:t>
      </w:r>
      <w:r w:rsidR="00415EAF" w:rsidRPr="00FC1375">
        <w:rPr>
          <w:rFonts w:ascii="DIF" w:eastAsia="DIF" w:hAnsi="DIF" w:cs="DIF"/>
          <w:sz w:val="26"/>
          <w:szCs w:val="26"/>
        </w:rPr>
        <w:t xml:space="preserve"> digitale løsninger</w:t>
      </w:r>
      <w:r w:rsidRPr="00FC1375">
        <w:rPr>
          <w:rFonts w:ascii="DIF" w:eastAsia="DIF" w:hAnsi="DIF" w:cs="DIF"/>
          <w:sz w:val="26"/>
          <w:szCs w:val="26"/>
        </w:rPr>
        <w:t xml:space="preserve"> kan være med til at</w:t>
      </w:r>
      <w:r w:rsidR="00415EAF" w:rsidRPr="00FC1375">
        <w:rPr>
          <w:rFonts w:ascii="DIF" w:eastAsia="DIF" w:hAnsi="DIF" w:cs="DIF"/>
          <w:sz w:val="26"/>
          <w:szCs w:val="26"/>
        </w:rPr>
        <w:t xml:space="preserve"> </w:t>
      </w:r>
      <w:r w:rsidR="00674832" w:rsidRPr="00FC1375">
        <w:rPr>
          <w:rFonts w:ascii="DIF" w:eastAsia="DIF" w:hAnsi="DIF" w:cs="DIF"/>
          <w:sz w:val="26"/>
          <w:szCs w:val="26"/>
        </w:rPr>
        <w:t xml:space="preserve">lette driften for vores foreninger. Vi er blandt andet på vej med et nationalt Idræts-ID, der </w:t>
      </w:r>
      <w:r w:rsidR="005C3E86" w:rsidRPr="00FC1375">
        <w:rPr>
          <w:rFonts w:ascii="DIF" w:eastAsia="DIF" w:hAnsi="DIF" w:cs="DIF"/>
          <w:sz w:val="26"/>
          <w:szCs w:val="26"/>
        </w:rPr>
        <w:t xml:space="preserve">vil </w:t>
      </w:r>
      <w:r w:rsidR="00674832" w:rsidRPr="00FC1375">
        <w:rPr>
          <w:rFonts w:ascii="DIF" w:eastAsia="DIF" w:hAnsi="DIF" w:cs="DIF"/>
          <w:sz w:val="26"/>
          <w:szCs w:val="26"/>
        </w:rPr>
        <w:t>lette medlemsindberetningen</w:t>
      </w:r>
      <w:r w:rsidR="00AD582B">
        <w:rPr>
          <w:rFonts w:ascii="DIF" w:eastAsia="DIF" w:hAnsi="DIF" w:cs="DIF"/>
          <w:sz w:val="26"/>
          <w:szCs w:val="26"/>
        </w:rPr>
        <w:t>,</w:t>
      </w:r>
      <w:r w:rsidR="00674832" w:rsidRPr="00FC1375">
        <w:rPr>
          <w:rFonts w:ascii="DIF" w:eastAsia="DIF" w:hAnsi="DIF" w:cs="DIF"/>
          <w:sz w:val="26"/>
          <w:szCs w:val="26"/>
        </w:rPr>
        <w:t xml:space="preserve"> give mere </w:t>
      </w:r>
      <w:r w:rsidR="00FA34BB" w:rsidRPr="00FC1375">
        <w:rPr>
          <w:rFonts w:ascii="DIF" w:eastAsia="DIF" w:hAnsi="DIF" w:cs="DIF"/>
          <w:sz w:val="26"/>
          <w:szCs w:val="26"/>
        </w:rPr>
        <w:t xml:space="preserve">brugbare </w:t>
      </w:r>
      <w:r w:rsidR="00674832" w:rsidRPr="00FC1375">
        <w:rPr>
          <w:rFonts w:ascii="DIF" w:eastAsia="DIF" w:hAnsi="DIF" w:cs="DIF"/>
          <w:sz w:val="26"/>
          <w:szCs w:val="26"/>
        </w:rPr>
        <w:t>data til at understøtte udviklingsarbejdet både lokalt i foreningerne og hos jer i forbundene</w:t>
      </w:r>
      <w:r w:rsidR="000609BF">
        <w:rPr>
          <w:rFonts w:ascii="DIF" w:eastAsia="DIF" w:hAnsi="DIF" w:cs="DIF"/>
          <w:sz w:val="26"/>
          <w:szCs w:val="26"/>
        </w:rPr>
        <w:t xml:space="preserve"> </w:t>
      </w:r>
      <w:r w:rsidR="000609BF" w:rsidRPr="00AD582B">
        <w:rPr>
          <w:rFonts w:ascii="DIF" w:eastAsia="DIF" w:hAnsi="DIF" w:cs="DIF"/>
          <w:sz w:val="26"/>
          <w:szCs w:val="26"/>
        </w:rPr>
        <w:t>og</w:t>
      </w:r>
      <w:r w:rsidR="00660C25">
        <w:rPr>
          <w:rFonts w:ascii="DIF" w:eastAsia="DIF" w:hAnsi="DIF" w:cs="DIF"/>
          <w:sz w:val="26"/>
          <w:szCs w:val="26"/>
        </w:rPr>
        <w:t xml:space="preserve"> ikke mindst</w:t>
      </w:r>
      <w:r w:rsidR="000609BF" w:rsidRPr="00AD582B">
        <w:rPr>
          <w:rFonts w:ascii="DIF" w:eastAsia="DIF" w:hAnsi="DIF" w:cs="DIF"/>
          <w:sz w:val="26"/>
          <w:szCs w:val="26"/>
        </w:rPr>
        <w:t xml:space="preserve"> løfte serviceniveauet </w:t>
      </w:r>
      <w:r w:rsidR="00AD582B">
        <w:rPr>
          <w:rFonts w:ascii="DIF" w:eastAsia="DIF" w:hAnsi="DIF" w:cs="DIF"/>
          <w:sz w:val="26"/>
          <w:szCs w:val="26"/>
        </w:rPr>
        <w:t>for</w:t>
      </w:r>
      <w:r w:rsidR="000609BF" w:rsidRPr="00AD582B">
        <w:rPr>
          <w:rFonts w:ascii="DIF" w:eastAsia="DIF" w:hAnsi="DIF" w:cs="DIF"/>
          <w:sz w:val="26"/>
          <w:szCs w:val="26"/>
        </w:rPr>
        <w:t xml:space="preserve"> medlemmerne</w:t>
      </w:r>
      <w:r w:rsidR="00674832" w:rsidRPr="00FC1375">
        <w:rPr>
          <w:rFonts w:ascii="DIF" w:eastAsia="DIF" w:hAnsi="DIF" w:cs="DIF"/>
          <w:sz w:val="26"/>
          <w:szCs w:val="26"/>
        </w:rPr>
        <w:t xml:space="preserve">. </w:t>
      </w:r>
    </w:p>
    <w:p w14:paraId="6BB7233E" w14:textId="51E99482" w:rsidR="00F2794F" w:rsidRPr="00FC1375" w:rsidRDefault="00E44D6D">
      <w:pPr>
        <w:rPr>
          <w:rFonts w:ascii="DIF" w:eastAsia="DIF" w:hAnsi="DIF" w:cs="DIF"/>
          <w:sz w:val="26"/>
          <w:szCs w:val="26"/>
        </w:rPr>
      </w:pPr>
      <w:r>
        <w:rPr>
          <w:rFonts w:ascii="DIF" w:eastAsia="DIF" w:hAnsi="DIF" w:cs="DIF"/>
          <w:sz w:val="26"/>
          <w:szCs w:val="26"/>
        </w:rPr>
        <w:t>***</w:t>
      </w:r>
    </w:p>
    <w:p w14:paraId="1FA0278D" w14:textId="0E01920B" w:rsidR="00ED31FC" w:rsidRPr="00FC1375" w:rsidRDefault="00ED31FC">
      <w:pPr>
        <w:rPr>
          <w:rFonts w:ascii="DIF" w:eastAsia="DIF" w:hAnsi="DIF" w:cs="DIF"/>
          <w:b/>
          <w:sz w:val="26"/>
          <w:szCs w:val="26"/>
        </w:rPr>
      </w:pPr>
      <w:r w:rsidRPr="00FC1375">
        <w:rPr>
          <w:rFonts w:ascii="DIF" w:eastAsia="DIF" w:hAnsi="DIF" w:cs="DIF"/>
          <w:b/>
          <w:sz w:val="26"/>
          <w:szCs w:val="26"/>
        </w:rPr>
        <w:t>Ungeinvolvering</w:t>
      </w:r>
    </w:p>
    <w:p w14:paraId="31C6B396" w14:textId="06BEDE11" w:rsidR="0074735E" w:rsidRPr="00FC1375" w:rsidRDefault="00FA34BB" w:rsidP="4DBEEB6C">
      <w:pPr>
        <w:rPr>
          <w:rFonts w:ascii="DIF" w:eastAsia="DIF" w:hAnsi="DIF" w:cs="DIF"/>
          <w:sz w:val="26"/>
          <w:szCs w:val="26"/>
        </w:rPr>
      </w:pPr>
      <w:r w:rsidRPr="00FC1375">
        <w:rPr>
          <w:rFonts w:ascii="DIF" w:eastAsia="DIF" w:hAnsi="DIF" w:cs="DIF"/>
          <w:sz w:val="26"/>
          <w:szCs w:val="26"/>
        </w:rPr>
        <w:t>Selvom det går</w:t>
      </w:r>
      <w:r w:rsidR="24DF3634" w:rsidRPr="00FC1375">
        <w:rPr>
          <w:rFonts w:ascii="DIF" w:eastAsia="DIF" w:hAnsi="DIF" w:cs="DIF"/>
          <w:sz w:val="26"/>
          <w:szCs w:val="26"/>
        </w:rPr>
        <w:t xml:space="preserve"> godt med frivilligheden</w:t>
      </w:r>
      <w:r w:rsidRPr="00FC1375">
        <w:rPr>
          <w:rFonts w:ascii="DIF" w:eastAsia="DIF" w:hAnsi="DIF" w:cs="DIF"/>
          <w:sz w:val="26"/>
          <w:szCs w:val="26"/>
        </w:rPr>
        <w:t xml:space="preserve">, </w:t>
      </w:r>
      <w:r w:rsidR="00B45BF0" w:rsidRPr="00FC1375">
        <w:rPr>
          <w:rFonts w:ascii="DIF" w:eastAsia="DIF" w:hAnsi="DIF" w:cs="DIF"/>
          <w:sz w:val="26"/>
          <w:szCs w:val="26"/>
        </w:rPr>
        <w:t>så er der tendenser, der kræver vores fokus</w:t>
      </w:r>
      <w:r w:rsidR="22AAB587" w:rsidRPr="00FC1375">
        <w:rPr>
          <w:rFonts w:ascii="DIF" w:eastAsia="DIF" w:hAnsi="DIF" w:cs="DIF"/>
          <w:sz w:val="26"/>
          <w:szCs w:val="26"/>
        </w:rPr>
        <w:t>.</w:t>
      </w:r>
    </w:p>
    <w:p w14:paraId="76FAFA50" w14:textId="2CF6B657" w:rsidR="0074735E" w:rsidRPr="00FC1375" w:rsidRDefault="22AAB587" w:rsidP="4DBEEB6C">
      <w:pPr>
        <w:rPr>
          <w:rFonts w:ascii="DIF" w:eastAsia="DIF" w:hAnsi="DIF" w:cs="DIF"/>
          <w:sz w:val="26"/>
          <w:szCs w:val="26"/>
        </w:rPr>
      </w:pPr>
      <w:r w:rsidRPr="00FC1375">
        <w:rPr>
          <w:rFonts w:ascii="DIF" w:eastAsia="DIF" w:hAnsi="DIF" w:cs="DIF"/>
          <w:sz w:val="26"/>
          <w:szCs w:val="26"/>
        </w:rPr>
        <w:t>For mens der kommer flere frivillige i de ældre aldersgrupper, så bliver det sværere at tiltrække unge til posterne i bestyrelser og udvalg.</w:t>
      </w:r>
    </w:p>
    <w:p w14:paraId="021F3929" w14:textId="27D9393F" w:rsidR="0074735E" w:rsidRPr="00FC1375" w:rsidRDefault="22AAB587" w:rsidP="4DBEEB6C">
      <w:pPr>
        <w:rPr>
          <w:rFonts w:ascii="DIF" w:eastAsia="DIF" w:hAnsi="DIF" w:cs="DIF"/>
          <w:sz w:val="26"/>
          <w:szCs w:val="26"/>
        </w:rPr>
      </w:pPr>
      <w:r w:rsidRPr="00FC1375">
        <w:rPr>
          <w:rFonts w:ascii="DIF" w:eastAsia="DIF" w:hAnsi="DIF" w:cs="DIF"/>
          <w:sz w:val="26"/>
          <w:szCs w:val="26"/>
        </w:rPr>
        <w:t xml:space="preserve">Det er enormt ærgerligt. For det er </w:t>
      </w:r>
      <w:r w:rsidR="00FA34BB" w:rsidRPr="00FC1375">
        <w:rPr>
          <w:rFonts w:ascii="DIF" w:eastAsia="DIF" w:hAnsi="DIF" w:cs="DIF"/>
          <w:sz w:val="26"/>
          <w:szCs w:val="26"/>
        </w:rPr>
        <w:t xml:space="preserve">faktisk </w:t>
      </w:r>
      <w:r w:rsidRPr="00FC1375">
        <w:rPr>
          <w:rFonts w:ascii="DIF" w:eastAsia="DIF" w:hAnsi="DIF" w:cs="DIF"/>
          <w:sz w:val="26"/>
          <w:szCs w:val="26"/>
        </w:rPr>
        <w:t xml:space="preserve">mit indtryk, at de unge har mod på at tage ansvar. Nogle gange tror jeg bare, at vi </w:t>
      </w:r>
      <w:r w:rsidR="00FA34BB" w:rsidRPr="00FC1375">
        <w:rPr>
          <w:rFonts w:ascii="DIF" w:eastAsia="DIF" w:hAnsi="DIF" w:cs="DIF"/>
          <w:sz w:val="26"/>
          <w:szCs w:val="26"/>
        </w:rPr>
        <w:t xml:space="preserve">skal </w:t>
      </w:r>
      <w:r w:rsidRPr="00FC1375">
        <w:rPr>
          <w:rFonts w:ascii="DIF" w:eastAsia="DIF" w:hAnsi="DIF" w:cs="DIF"/>
          <w:sz w:val="26"/>
          <w:szCs w:val="26"/>
        </w:rPr>
        <w:t xml:space="preserve">række hånden ud og spørge, om de vil hjælpe. </w:t>
      </w:r>
    </w:p>
    <w:p w14:paraId="329FA905" w14:textId="38E489AA" w:rsidR="0074735E" w:rsidRPr="00FC1375" w:rsidRDefault="0074735E">
      <w:pPr>
        <w:rPr>
          <w:rFonts w:ascii="DIF" w:eastAsia="DIF" w:hAnsi="DIF" w:cs="DIF"/>
          <w:sz w:val="26"/>
          <w:szCs w:val="26"/>
        </w:rPr>
      </w:pPr>
      <w:r w:rsidRPr="00AD582B">
        <w:rPr>
          <w:rFonts w:ascii="DIF" w:eastAsia="DIF" w:hAnsi="DIF" w:cs="DIF"/>
          <w:sz w:val="26"/>
          <w:szCs w:val="26"/>
        </w:rPr>
        <w:t xml:space="preserve">Unge stiller større krav til mening og stiller spørgsmål. Det mærker jeg </w:t>
      </w:r>
      <w:r w:rsidR="00842C6C" w:rsidRPr="00AD582B">
        <w:rPr>
          <w:rFonts w:ascii="DIF" w:eastAsia="DIF" w:hAnsi="DIF" w:cs="DIF"/>
          <w:sz w:val="26"/>
          <w:szCs w:val="26"/>
        </w:rPr>
        <w:t>selv</w:t>
      </w:r>
      <w:r w:rsidRPr="00AD582B">
        <w:rPr>
          <w:rFonts w:ascii="DIF" w:eastAsia="DIF" w:hAnsi="DIF" w:cs="DIF"/>
          <w:sz w:val="26"/>
          <w:szCs w:val="26"/>
        </w:rPr>
        <w:t xml:space="preserve"> derhjemme. De</w:t>
      </w:r>
      <w:r w:rsidR="00CE2F81" w:rsidRPr="00AD582B">
        <w:rPr>
          <w:rFonts w:ascii="DIF" w:eastAsia="DIF" w:hAnsi="DIF" w:cs="DIF"/>
          <w:sz w:val="26"/>
          <w:szCs w:val="26"/>
        </w:rPr>
        <w:t xml:space="preserve">rfor er </w:t>
      </w:r>
      <w:r w:rsidR="00256B1C" w:rsidRPr="00AD582B">
        <w:rPr>
          <w:rFonts w:ascii="DIF" w:eastAsia="DIF" w:hAnsi="DIF" w:cs="DIF"/>
          <w:sz w:val="26"/>
          <w:szCs w:val="26"/>
        </w:rPr>
        <w:t xml:space="preserve">ungeinddragelse </w:t>
      </w:r>
      <w:r w:rsidR="00911481" w:rsidRPr="00AD582B">
        <w:rPr>
          <w:rFonts w:ascii="DIF" w:eastAsia="DIF" w:hAnsi="DIF" w:cs="DIF"/>
          <w:sz w:val="26"/>
          <w:szCs w:val="26"/>
        </w:rPr>
        <w:t>ikke</w:t>
      </w:r>
      <w:r w:rsidR="00256B1C" w:rsidRPr="00AD582B">
        <w:rPr>
          <w:rFonts w:ascii="DIF" w:eastAsia="DIF" w:hAnsi="DIF" w:cs="DIF"/>
          <w:sz w:val="26"/>
          <w:szCs w:val="26"/>
        </w:rPr>
        <w:t xml:space="preserve"> gjort med en pizzaaften i klubben. Der</w:t>
      </w:r>
      <w:r w:rsidR="00256B1C" w:rsidRPr="00FC1375">
        <w:rPr>
          <w:rFonts w:ascii="DIF" w:eastAsia="DIF" w:hAnsi="DIF" w:cs="DIF"/>
          <w:sz w:val="26"/>
          <w:szCs w:val="26"/>
        </w:rPr>
        <w:t xml:space="preserve"> skal være tale om reel indflydelse</w:t>
      </w:r>
      <w:r w:rsidRPr="00FC1375">
        <w:rPr>
          <w:rFonts w:ascii="DIF" w:eastAsia="DIF" w:hAnsi="DIF" w:cs="DIF"/>
          <w:sz w:val="26"/>
          <w:szCs w:val="26"/>
        </w:rPr>
        <w:t>.</w:t>
      </w:r>
    </w:p>
    <w:p w14:paraId="50B5D44B" w14:textId="0DDF2E12" w:rsidR="00F3076B" w:rsidRPr="00FC1375" w:rsidRDefault="00FA34BB" w:rsidP="00F3076B">
      <w:pPr>
        <w:rPr>
          <w:rFonts w:ascii="DIF" w:eastAsia="DIF" w:hAnsi="DIF" w:cs="DIF"/>
          <w:sz w:val="26"/>
          <w:szCs w:val="26"/>
        </w:rPr>
      </w:pPr>
      <w:r w:rsidRPr="00FC1375">
        <w:rPr>
          <w:rFonts w:ascii="DIF" w:eastAsia="DIF" w:hAnsi="DIF" w:cs="DIF"/>
          <w:sz w:val="26"/>
          <w:szCs w:val="26"/>
        </w:rPr>
        <w:t>Det er der bl.a. i vores</w:t>
      </w:r>
      <w:r w:rsidR="279BD160" w:rsidRPr="00FC1375">
        <w:rPr>
          <w:rFonts w:ascii="DIF" w:eastAsia="DIF" w:hAnsi="DIF" w:cs="DIF"/>
          <w:sz w:val="26"/>
          <w:szCs w:val="26"/>
        </w:rPr>
        <w:t xml:space="preserve"> Udviklingsråd for Unge</w:t>
      </w:r>
      <w:r w:rsidRPr="00FC1375">
        <w:rPr>
          <w:rFonts w:ascii="DIF" w:eastAsia="DIF" w:hAnsi="DIF" w:cs="DIF"/>
          <w:sz w:val="26"/>
          <w:szCs w:val="26"/>
        </w:rPr>
        <w:t>, som også er repræsenteret her i dag</w:t>
      </w:r>
      <w:r w:rsidR="279BD160" w:rsidRPr="00FC1375">
        <w:rPr>
          <w:rFonts w:ascii="DIF" w:eastAsia="DIF" w:hAnsi="DIF" w:cs="DIF"/>
          <w:sz w:val="26"/>
          <w:szCs w:val="26"/>
        </w:rPr>
        <w:t>. Jeg vil gerne sige jer stor tak for, at I har sagt ja til opgaven</w:t>
      </w:r>
      <w:r w:rsidR="003D206D" w:rsidRPr="00FC1375">
        <w:rPr>
          <w:rFonts w:ascii="DIF" w:eastAsia="DIF" w:hAnsi="DIF" w:cs="DIF"/>
          <w:sz w:val="26"/>
          <w:szCs w:val="26"/>
        </w:rPr>
        <w:t xml:space="preserve"> </w:t>
      </w:r>
      <w:r w:rsidR="279BD160" w:rsidRPr="00FC1375">
        <w:rPr>
          <w:rFonts w:ascii="DIF" w:eastAsia="DIF" w:hAnsi="DIF" w:cs="DIF"/>
          <w:sz w:val="26"/>
          <w:szCs w:val="26"/>
        </w:rPr>
        <w:t xml:space="preserve">med at være med til at forme fremtidens idræt for børn og unge. </w:t>
      </w:r>
      <w:r w:rsidR="65CDEAEC" w:rsidRPr="00FC1375">
        <w:rPr>
          <w:rFonts w:ascii="DIF" w:eastAsia="DIF" w:hAnsi="DIF" w:cs="DIF"/>
          <w:sz w:val="26"/>
          <w:szCs w:val="26"/>
        </w:rPr>
        <w:t xml:space="preserve">Kan I rejse jer op, så vi kan </w:t>
      </w:r>
      <w:r w:rsidRPr="00FC1375">
        <w:rPr>
          <w:rFonts w:ascii="DIF" w:eastAsia="DIF" w:hAnsi="DIF" w:cs="DIF"/>
          <w:sz w:val="26"/>
          <w:szCs w:val="26"/>
        </w:rPr>
        <w:t>give jer en hånd</w:t>
      </w:r>
      <w:r w:rsidR="279BD160" w:rsidRPr="00FC1375">
        <w:rPr>
          <w:rFonts w:ascii="DIF" w:eastAsia="DIF" w:hAnsi="DIF" w:cs="DIF"/>
          <w:sz w:val="26"/>
          <w:szCs w:val="26"/>
        </w:rPr>
        <w:t>?</w:t>
      </w:r>
    </w:p>
    <w:p w14:paraId="6DEED992" w14:textId="4DC4ADB6" w:rsidR="00F3076B" w:rsidRPr="00FC1375" w:rsidRDefault="00F3076B" w:rsidP="00F3076B">
      <w:pPr>
        <w:rPr>
          <w:rFonts w:ascii="DIF" w:eastAsia="DIF" w:hAnsi="DIF" w:cs="DIF"/>
          <w:sz w:val="26"/>
          <w:szCs w:val="26"/>
        </w:rPr>
      </w:pPr>
      <w:r w:rsidRPr="00FC1375">
        <w:rPr>
          <w:rFonts w:ascii="DIF" w:eastAsia="DIF" w:hAnsi="DIF" w:cs="DIF"/>
          <w:sz w:val="26"/>
          <w:szCs w:val="26"/>
        </w:rPr>
        <w:t xml:space="preserve">Jeg tænker, at I kan </w:t>
      </w:r>
      <w:r w:rsidR="00BE3709" w:rsidRPr="00FC1375">
        <w:rPr>
          <w:rFonts w:ascii="DIF" w:eastAsia="DIF" w:hAnsi="DIF" w:cs="DIF"/>
          <w:sz w:val="26"/>
          <w:szCs w:val="26"/>
        </w:rPr>
        <w:t>bekræfte</w:t>
      </w:r>
      <w:r w:rsidRPr="00FC1375">
        <w:rPr>
          <w:rFonts w:ascii="DIF" w:eastAsia="DIF" w:hAnsi="DIF" w:cs="DIF"/>
          <w:sz w:val="26"/>
          <w:szCs w:val="26"/>
        </w:rPr>
        <w:t xml:space="preserve">, at I er klar til at få mere indflydelse. Jeg </w:t>
      </w:r>
      <w:r w:rsidR="5192FAE2" w:rsidRPr="00FC1375">
        <w:rPr>
          <w:rFonts w:ascii="DIF" w:eastAsia="DIF" w:hAnsi="DIF" w:cs="DIF"/>
          <w:sz w:val="26"/>
          <w:szCs w:val="26"/>
        </w:rPr>
        <w:t>har</w:t>
      </w:r>
      <w:r w:rsidRPr="00FC1375">
        <w:rPr>
          <w:rFonts w:ascii="DIF" w:eastAsia="DIF" w:hAnsi="DIF" w:cs="DIF"/>
          <w:sz w:val="26"/>
          <w:szCs w:val="26"/>
        </w:rPr>
        <w:t xml:space="preserve"> i hvert fald</w:t>
      </w:r>
      <w:r w:rsidR="5192FAE2" w:rsidRPr="00FC1375">
        <w:rPr>
          <w:rFonts w:ascii="DIF" w:eastAsia="DIF" w:hAnsi="DIF" w:cs="DIF"/>
          <w:sz w:val="26"/>
          <w:szCs w:val="26"/>
        </w:rPr>
        <w:t xml:space="preserve"> fulgt </w:t>
      </w:r>
      <w:r w:rsidR="5192FAE2" w:rsidRPr="00AD582B">
        <w:rPr>
          <w:rFonts w:ascii="DIF" w:eastAsia="DIF" w:hAnsi="DIF" w:cs="DIF"/>
          <w:sz w:val="26"/>
          <w:szCs w:val="26"/>
        </w:rPr>
        <w:t>historien om é</w:t>
      </w:r>
      <w:r w:rsidR="000609BF" w:rsidRPr="00AD582B">
        <w:rPr>
          <w:rFonts w:ascii="DIF" w:eastAsia="DIF" w:hAnsi="DIF" w:cs="DIF"/>
          <w:sz w:val="26"/>
          <w:szCs w:val="26"/>
        </w:rPr>
        <w:t>n af jer</w:t>
      </w:r>
      <w:r w:rsidR="5192FAE2" w:rsidRPr="00AD582B">
        <w:rPr>
          <w:rFonts w:ascii="DIF" w:eastAsia="DIF" w:hAnsi="DIF" w:cs="DIF"/>
          <w:sz w:val="26"/>
          <w:szCs w:val="26"/>
        </w:rPr>
        <w:t>,</w:t>
      </w:r>
      <w:r w:rsidRPr="00AD582B">
        <w:rPr>
          <w:rFonts w:ascii="DIF" w:eastAsia="DIF" w:hAnsi="DIF" w:cs="DIF"/>
          <w:sz w:val="26"/>
          <w:szCs w:val="26"/>
        </w:rPr>
        <w:t xml:space="preserve"> Konrad</w:t>
      </w:r>
      <w:r w:rsidR="3856E6D1" w:rsidRPr="00FC1375">
        <w:rPr>
          <w:rFonts w:ascii="DIF" w:eastAsia="DIF" w:hAnsi="DIF" w:cs="DIF"/>
          <w:sz w:val="26"/>
          <w:szCs w:val="26"/>
        </w:rPr>
        <w:t>, der</w:t>
      </w:r>
      <w:r w:rsidRPr="00FC1375">
        <w:rPr>
          <w:rFonts w:ascii="DIF" w:eastAsia="DIF" w:hAnsi="DIF" w:cs="DIF"/>
          <w:sz w:val="26"/>
          <w:szCs w:val="26"/>
        </w:rPr>
        <w:t xml:space="preserve"> er blevet medlem af bestyrelsen i Dragør Rugby Klub i en alder af blot </w:t>
      </w:r>
      <w:r w:rsidR="003D206D" w:rsidRPr="00FC1375">
        <w:rPr>
          <w:rFonts w:ascii="DIF" w:eastAsia="DIF" w:hAnsi="DIF" w:cs="DIF"/>
          <w:sz w:val="26"/>
          <w:szCs w:val="26"/>
        </w:rPr>
        <w:t xml:space="preserve">14 </w:t>
      </w:r>
      <w:r w:rsidRPr="00FC1375">
        <w:rPr>
          <w:rFonts w:ascii="DIF" w:eastAsia="DIF" w:hAnsi="DIF" w:cs="DIF"/>
          <w:sz w:val="26"/>
          <w:szCs w:val="26"/>
        </w:rPr>
        <w:t>år.</w:t>
      </w:r>
    </w:p>
    <w:p w14:paraId="6F4EE2E3" w14:textId="0C6AD21C" w:rsidR="00F3076B" w:rsidRPr="00FC1375" w:rsidRDefault="658970E4" w:rsidP="4DBEEB6C">
      <w:pPr>
        <w:rPr>
          <w:rFonts w:ascii="DIF" w:eastAsia="DIF" w:hAnsi="DIF" w:cs="DIF"/>
          <w:sz w:val="26"/>
          <w:szCs w:val="26"/>
        </w:rPr>
      </w:pPr>
      <w:r w:rsidRPr="00FC1375">
        <w:rPr>
          <w:rFonts w:ascii="DIF" w:eastAsia="DIF" w:hAnsi="DIF" w:cs="DIF"/>
          <w:sz w:val="26"/>
          <w:szCs w:val="26"/>
        </w:rPr>
        <w:t xml:space="preserve">Og jeg ved, at flere af </w:t>
      </w:r>
      <w:r w:rsidR="001401A0" w:rsidRPr="00FC1375">
        <w:rPr>
          <w:rFonts w:ascii="DIF" w:eastAsia="DIF" w:hAnsi="DIF" w:cs="DIF"/>
          <w:sz w:val="26"/>
          <w:szCs w:val="26"/>
        </w:rPr>
        <w:t xml:space="preserve">jer </w:t>
      </w:r>
      <w:r w:rsidRPr="00FC1375">
        <w:rPr>
          <w:rFonts w:ascii="DIF" w:eastAsia="DIF" w:hAnsi="DIF" w:cs="DIF"/>
          <w:sz w:val="26"/>
          <w:szCs w:val="26"/>
        </w:rPr>
        <w:t xml:space="preserve">andre i rådet også </w:t>
      </w:r>
      <w:r w:rsidR="000D3141" w:rsidRPr="00FC1375">
        <w:rPr>
          <w:rFonts w:ascii="DIF" w:eastAsia="DIF" w:hAnsi="DIF" w:cs="DIF"/>
          <w:sz w:val="26"/>
          <w:szCs w:val="26"/>
        </w:rPr>
        <w:t>bidrag</w:t>
      </w:r>
      <w:r w:rsidRPr="00FC1375">
        <w:rPr>
          <w:rFonts w:ascii="DIF" w:eastAsia="DIF" w:hAnsi="DIF" w:cs="DIF"/>
          <w:sz w:val="26"/>
          <w:szCs w:val="26"/>
        </w:rPr>
        <w:t xml:space="preserve">er </w:t>
      </w:r>
      <w:r w:rsidR="000D3141" w:rsidRPr="00FC1375">
        <w:rPr>
          <w:rFonts w:ascii="DIF" w:eastAsia="DIF" w:hAnsi="DIF" w:cs="DIF"/>
          <w:sz w:val="26"/>
          <w:szCs w:val="26"/>
        </w:rPr>
        <w:t xml:space="preserve">aktivt i </w:t>
      </w:r>
      <w:r w:rsidR="00466F16" w:rsidRPr="00FC1375">
        <w:rPr>
          <w:rFonts w:ascii="DIF" w:eastAsia="DIF" w:hAnsi="DIF" w:cs="DIF"/>
          <w:sz w:val="26"/>
          <w:szCs w:val="26"/>
        </w:rPr>
        <w:t>j</w:t>
      </w:r>
      <w:r w:rsidR="000D3141" w:rsidRPr="00FC1375">
        <w:rPr>
          <w:rFonts w:ascii="DIF" w:eastAsia="DIF" w:hAnsi="DIF" w:cs="DIF"/>
          <w:sz w:val="26"/>
          <w:szCs w:val="26"/>
        </w:rPr>
        <w:t>eres foreninger</w:t>
      </w:r>
      <w:r w:rsidRPr="00FC1375">
        <w:rPr>
          <w:rFonts w:ascii="DIF" w:eastAsia="DIF" w:hAnsi="DIF" w:cs="DIF"/>
          <w:sz w:val="26"/>
          <w:szCs w:val="26"/>
        </w:rPr>
        <w:t>. Mange tak for indsats</w:t>
      </w:r>
      <w:r w:rsidR="00466F16" w:rsidRPr="00FC1375">
        <w:rPr>
          <w:rFonts w:ascii="DIF" w:eastAsia="DIF" w:hAnsi="DIF" w:cs="DIF"/>
          <w:sz w:val="26"/>
          <w:szCs w:val="26"/>
        </w:rPr>
        <w:t>en</w:t>
      </w:r>
      <w:r w:rsidRPr="00FC1375">
        <w:rPr>
          <w:rFonts w:ascii="DIF" w:eastAsia="DIF" w:hAnsi="DIF" w:cs="DIF"/>
          <w:sz w:val="26"/>
          <w:szCs w:val="26"/>
        </w:rPr>
        <w:t>.</w:t>
      </w:r>
      <w:r w:rsidR="000D3141" w:rsidRPr="00FC1375">
        <w:rPr>
          <w:rFonts w:ascii="DIF" w:eastAsia="DIF" w:hAnsi="DIF" w:cs="DIF"/>
          <w:sz w:val="26"/>
          <w:szCs w:val="26"/>
        </w:rPr>
        <w:t xml:space="preserve"> </w:t>
      </w:r>
    </w:p>
    <w:p w14:paraId="2DC8999C" w14:textId="2190D637" w:rsidR="00F3076B" w:rsidRPr="00FC1375" w:rsidRDefault="2724E315" w:rsidP="4DBEEB6C">
      <w:pPr>
        <w:rPr>
          <w:rFonts w:ascii="DIF" w:eastAsia="DIF" w:hAnsi="DIF" w:cs="DIF"/>
          <w:sz w:val="26"/>
          <w:szCs w:val="26"/>
        </w:rPr>
      </w:pPr>
      <w:r w:rsidRPr="00FC1375">
        <w:rPr>
          <w:rFonts w:ascii="DIF" w:eastAsia="DIF" w:hAnsi="DIF" w:cs="DIF"/>
          <w:sz w:val="26"/>
          <w:szCs w:val="26"/>
        </w:rPr>
        <w:t xml:space="preserve">Det er vigtigt, at vi får unge ind </w:t>
      </w:r>
      <w:r w:rsidR="003242A7">
        <w:rPr>
          <w:rFonts w:ascii="DIF" w:eastAsia="DIF" w:hAnsi="DIF" w:cs="DIF"/>
          <w:sz w:val="26"/>
          <w:szCs w:val="26"/>
        </w:rPr>
        <w:t xml:space="preserve">og </w:t>
      </w:r>
      <w:r w:rsidR="005C3E86" w:rsidRPr="00FC1375">
        <w:rPr>
          <w:rFonts w:ascii="DIF" w:eastAsia="DIF" w:hAnsi="DIF" w:cs="DIF"/>
          <w:sz w:val="26"/>
          <w:szCs w:val="26"/>
        </w:rPr>
        <w:t xml:space="preserve">stille spørgsmål til </w:t>
      </w:r>
      <w:r w:rsidRPr="00FC1375">
        <w:rPr>
          <w:rFonts w:ascii="DIF" w:eastAsia="DIF" w:hAnsi="DIF" w:cs="DIF"/>
          <w:sz w:val="26"/>
          <w:szCs w:val="26"/>
        </w:rPr>
        <w:t>“plejer” i bestyrelsesarbejdet.</w:t>
      </w:r>
      <w:r w:rsidR="7E02374B" w:rsidRPr="00FC1375">
        <w:rPr>
          <w:rFonts w:ascii="DIF" w:eastAsia="DIF" w:hAnsi="DIF" w:cs="DIF"/>
          <w:sz w:val="26"/>
          <w:szCs w:val="26"/>
        </w:rPr>
        <w:t xml:space="preserve"> Og det gælder både ude i foreningerne og her i Idrættens Hus.</w:t>
      </w:r>
      <w:r w:rsidRPr="00FC1375">
        <w:rPr>
          <w:rFonts w:ascii="DIF" w:eastAsia="DIF" w:hAnsi="DIF" w:cs="DIF"/>
          <w:sz w:val="26"/>
          <w:szCs w:val="26"/>
        </w:rPr>
        <w:t xml:space="preserve"> </w:t>
      </w:r>
      <w:r w:rsidR="00256B1C" w:rsidRPr="00FC1375">
        <w:rPr>
          <w:rFonts w:ascii="DIF" w:eastAsia="DIF" w:hAnsi="DIF" w:cs="DIF"/>
          <w:sz w:val="26"/>
          <w:szCs w:val="26"/>
        </w:rPr>
        <w:t>Det er også en diskussion, der fylder i DIF’s bestyrelse.</w:t>
      </w:r>
    </w:p>
    <w:p w14:paraId="34202683" w14:textId="0D9F2B25" w:rsidR="00F3076B" w:rsidRPr="00FC1375" w:rsidRDefault="00E66B67">
      <w:pPr>
        <w:rPr>
          <w:rFonts w:ascii="DIF" w:eastAsia="DIF" w:hAnsi="DIF" w:cs="DIF"/>
          <w:sz w:val="26"/>
          <w:szCs w:val="26"/>
        </w:rPr>
      </w:pPr>
      <w:r w:rsidRPr="00FC1375">
        <w:rPr>
          <w:rFonts w:ascii="DIF" w:eastAsia="DIF" w:hAnsi="DIF" w:cs="DIF"/>
          <w:sz w:val="26"/>
          <w:szCs w:val="26"/>
        </w:rPr>
        <w:t>D</w:t>
      </w:r>
      <w:r w:rsidR="00F3076B" w:rsidRPr="00FC1375">
        <w:rPr>
          <w:rFonts w:ascii="DIF" w:eastAsia="DIF" w:hAnsi="DIF" w:cs="DIF"/>
          <w:sz w:val="26"/>
          <w:szCs w:val="26"/>
        </w:rPr>
        <w:t>er er ingen tvivl om, at frivillighed</w:t>
      </w:r>
      <w:r w:rsidR="001014DC" w:rsidRPr="00FC1375">
        <w:rPr>
          <w:rFonts w:ascii="DIF" w:eastAsia="DIF" w:hAnsi="DIF" w:cs="DIF"/>
          <w:sz w:val="26"/>
          <w:szCs w:val="26"/>
        </w:rPr>
        <w:t>en er under forandring</w:t>
      </w:r>
      <w:r w:rsidR="00F3076B" w:rsidRPr="00FC1375">
        <w:rPr>
          <w:rFonts w:ascii="DIF" w:eastAsia="DIF" w:hAnsi="DIF" w:cs="DIF"/>
          <w:sz w:val="26"/>
          <w:szCs w:val="26"/>
        </w:rPr>
        <w:t xml:space="preserve">. </w:t>
      </w:r>
      <w:r w:rsidR="00E05CA7" w:rsidRPr="00FC1375">
        <w:rPr>
          <w:rFonts w:ascii="DIF" w:eastAsia="DIF" w:hAnsi="DIF" w:cs="DIF"/>
          <w:sz w:val="26"/>
          <w:szCs w:val="26"/>
        </w:rPr>
        <w:t xml:space="preserve">Den klassiske ”ildsjæl” er under pres. </w:t>
      </w:r>
      <w:r w:rsidR="002732A9" w:rsidRPr="00FC1375">
        <w:rPr>
          <w:rFonts w:ascii="DIF" w:eastAsia="DIF" w:hAnsi="DIF" w:cs="DIF"/>
          <w:sz w:val="26"/>
          <w:szCs w:val="26"/>
        </w:rPr>
        <w:t xml:space="preserve">Det er for mange yngre blevet vigtigt, at der er en mening og klart definerede opgaver. Og måske også i højere grad, at </w:t>
      </w:r>
      <w:r w:rsidR="00F64F44" w:rsidRPr="00FC1375">
        <w:rPr>
          <w:rFonts w:ascii="DIF" w:eastAsia="DIF" w:hAnsi="DIF" w:cs="DIF"/>
          <w:sz w:val="26"/>
          <w:szCs w:val="26"/>
        </w:rPr>
        <w:t xml:space="preserve">de </w:t>
      </w:r>
      <w:r w:rsidR="002732A9" w:rsidRPr="00FC1375">
        <w:rPr>
          <w:rFonts w:ascii="DIF" w:eastAsia="DIF" w:hAnsi="DIF" w:cs="DIF"/>
          <w:sz w:val="26"/>
          <w:szCs w:val="26"/>
        </w:rPr>
        <w:t xml:space="preserve">møder anerkendelse. </w:t>
      </w:r>
    </w:p>
    <w:p w14:paraId="7FECB1C6" w14:textId="30D1AB27" w:rsidR="0074735E" w:rsidRPr="00FC1375" w:rsidRDefault="00F3076B">
      <w:pPr>
        <w:rPr>
          <w:rFonts w:ascii="DIF" w:eastAsia="DIF" w:hAnsi="DIF" w:cs="DIF"/>
          <w:sz w:val="26"/>
          <w:szCs w:val="26"/>
        </w:rPr>
      </w:pPr>
      <w:r w:rsidRPr="00FC1375">
        <w:rPr>
          <w:rFonts w:ascii="DIF" w:eastAsia="DIF" w:hAnsi="DIF" w:cs="DIF"/>
          <w:sz w:val="26"/>
          <w:szCs w:val="26"/>
        </w:rPr>
        <w:t xml:space="preserve">Hvis jeg skal </w:t>
      </w:r>
      <w:r w:rsidR="0074735E" w:rsidRPr="00FC1375">
        <w:rPr>
          <w:rFonts w:ascii="DIF" w:eastAsia="DIF" w:hAnsi="DIF" w:cs="DIF"/>
          <w:sz w:val="26"/>
          <w:szCs w:val="26"/>
        </w:rPr>
        <w:t>være helt ærlig,</w:t>
      </w:r>
      <w:r w:rsidRPr="00FC1375">
        <w:rPr>
          <w:rFonts w:ascii="DIF" w:eastAsia="DIF" w:hAnsi="DIF" w:cs="DIF"/>
          <w:sz w:val="26"/>
          <w:szCs w:val="26"/>
        </w:rPr>
        <w:t xml:space="preserve"> så synes jeg, det er et kærkomment opråb.</w:t>
      </w:r>
      <w:r w:rsidR="0074735E" w:rsidRPr="00FC1375">
        <w:rPr>
          <w:rFonts w:ascii="DIF" w:eastAsia="DIF" w:hAnsi="DIF" w:cs="DIF"/>
          <w:sz w:val="26"/>
          <w:szCs w:val="26"/>
        </w:rPr>
        <w:t xml:space="preserve"> </w:t>
      </w:r>
      <w:r w:rsidRPr="00FC1375">
        <w:rPr>
          <w:rFonts w:ascii="DIF" w:eastAsia="DIF" w:hAnsi="DIF" w:cs="DIF"/>
          <w:sz w:val="26"/>
          <w:szCs w:val="26"/>
        </w:rPr>
        <w:t xml:space="preserve">For </w:t>
      </w:r>
      <w:r w:rsidRPr="00AD582B">
        <w:rPr>
          <w:rFonts w:ascii="DIF" w:eastAsia="DIF" w:hAnsi="DIF" w:cs="DIF"/>
          <w:sz w:val="26"/>
          <w:szCs w:val="26"/>
        </w:rPr>
        <w:t>jeg ærgre</w:t>
      </w:r>
      <w:r w:rsidR="000609BF" w:rsidRPr="00AD582B">
        <w:rPr>
          <w:rFonts w:ascii="DIF" w:eastAsia="DIF" w:hAnsi="DIF" w:cs="DIF"/>
          <w:sz w:val="26"/>
          <w:szCs w:val="26"/>
        </w:rPr>
        <w:t>r</w:t>
      </w:r>
      <w:r w:rsidRPr="00AD582B">
        <w:rPr>
          <w:rFonts w:ascii="DIF" w:eastAsia="DIF" w:hAnsi="DIF" w:cs="DIF"/>
          <w:sz w:val="26"/>
          <w:szCs w:val="26"/>
        </w:rPr>
        <w:t xml:space="preserve"> mig</w:t>
      </w:r>
      <w:r w:rsidR="0084494F" w:rsidRPr="00AD582B">
        <w:rPr>
          <w:rFonts w:ascii="DIF" w:eastAsia="DIF" w:hAnsi="DIF" w:cs="DIF"/>
          <w:sz w:val="26"/>
          <w:szCs w:val="26"/>
        </w:rPr>
        <w:t xml:space="preserve"> også selv</w:t>
      </w:r>
      <w:r w:rsidRPr="00AD582B">
        <w:rPr>
          <w:rFonts w:ascii="DIF" w:eastAsia="DIF" w:hAnsi="DIF" w:cs="DIF"/>
          <w:sz w:val="26"/>
          <w:szCs w:val="26"/>
        </w:rPr>
        <w:t xml:space="preserve"> over</w:t>
      </w:r>
      <w:r w:rsidR="0074735E" w:rsidRPr="00FC1375">
        <w:rPr>
          <w:rFonts w:ascii="DIF" w:eastAsia="DIF" w:hAnsi="DIF" w:cs="DIF"/>
          <w:sz w:val="26"/>
          <w:szCs w:val="26"/>
        </w:rPr>
        <w:t>, at frivilligheden ikke har en større stjerne herhjemme.</w:t>
      </w:r>
    </w:p>
    <w:p w14:paraId="3246F066" w14:textId="77777777" w:rsidR="0063277A" w:rsidRPr="00FC1375" w:rsidRDefault="005C3E86">
      <w:pPr>
        <w:rPr>
          <w:rFonts w:ascii="DIF" w:eastAsia="DIF" w:hAnsi="DIF" w:cs="DIF"/>
          <w:sz w:val="26"/>
          <w:szCs w:val="26"/>
        </w:rPr>
      </w:pPr>
      <w:r w:rsidRPr="00FC1375">
        <w:rPr>
          <w:rFonts w:ascii="DIF" w:eastAsia="DIF" w:hAnsi="DIF" w:cs="DIF"/>
          <w:sz w:val="26"/>
          <w:szCs w:val="26"/>
        </w:rPr>
        <w:t xml:space="preserve">De frivillige er en urkraft i foreningslivet - en uvurderlig resurse. </w:t>
      </w:r>
    </w:p>
    <w:p w14:paraId="27D942C1" w14:textId="7CDF90CD" w:rsidR="005C3E86" w:rsidRPr="00FC1375" w:rsidRDefault="005C3E86">
      <w:pPr>
        <w:rPr>
          <w:rFonts w:ascii="DIF" w:eastAsia="DIF" w:hAnsi="DIF" w:cs="DIF"/>
          <w:sz w:val="26"/>
          <w:szCs w:val="26"/>
        </w:rPr>
      </w:pPr>
      <w:r w:rsidRPr="00FC1375">
        <w:rPr>
          <w:rFonts w:ascii="DIF" w:eastAsia="DIF" w:hAnsi="DIF" w:cs="DIF"/>
          <w:sz w:val="26"/>
          <w:szCs w:val="26"/>
        </w:rPr>
        <w:t xml:space="preserve">Som med alle resurser skal vi være </w:t>
      </w:r>
      <w:r w:rsidR="0063277A" w:rsidRPr="00FC1375">
        <w:rPr>
          <w:rFonts w:ascii="DIF" w:eastAsia="DIF" w:hAnsi="DIF" w:cs="DIF"/>
          <w:sz w:val="26"/>
          <w:szCs w:val="26"/>
        </w:rPr>
        <w:t xml:space="preserve">omhyggelige </w:t>
      </w:r>
      <w:r w:rsidRPr="00FC1375">
        <w:rPr>
          <w:rFonts w:ascii="DIF" w:eastAsia="DIF" w:hAnsi="DIF" w:cs="DIF"/>
          <w:sz w:val="26"/>
          <w:szCs w:val="26"/>
        </w:rPr>
        <w:t>med at skabe rammer for at genskabe den - vi må ikke bare udtømme den.</w:t>
      </w:r>
    </w:p>
    <w:p w14:paraId="76F373E3" w14:textId="1A700CB4" w:rsidR="00486EE5" w:rsidRPr="00FC1375" w:rsidRDefault="00BC6649">
      <w:pPr>
        <w:rPr>
          <w:rFonts w:ascii="DIF" w:eastAsia="DIF" w:hAnsi="DIF" w:cs="DIF"/>
          <w:sz w:val="26"/>
          <w:szCs w:val="26"/>
        </w:rPr>
      </w:pPr>
      <w:r>
        <w:rPr>
          <w:rFonts w:ascii="DIF" w:eastAsia="DIF" w:hAnsi="DIF" w:cs="DIF"/>
          <w:sz w:val="26"/>
          <w:szCs w:val="26"/>
        </w:rPr>
        <w:t>***</w:t>
      </w:r>
    </w:p>
    <w:p w14:paraId="70DB68DC" w14:textId="07DC2EF2" w:rsidR="00486EE5" w:rsidRPr="00FC1375" w:rsidRDefault="00486EE5">
      <w:pPr>
        <w:rPr>
          <w:rFonts w:ascii="DIF" w:eastAsia="DIF" w:hAnsi="DIF" w:cs="DIF"/>
          <w:b/>
          <w:bCs/>
          <w:sz w:val="26"/>
          <w:szCs w:val="26"/>
        </w:rPr>
      </w:pPr>
      <w:r w:rsidRPr="00FC1375">
        <w:rPr>
          <w:rFonts w:ascii="DIF" w:eastAsia="DIF" w:hAnsi="DIF" w:cs="DIF"/>
          <w:b/>
          <w:bCs/>
          <w:sz w:val="26"/>
          <w:szCs w:val="26"/>
        </w:rPr>
        <w:t>Værdien af frivillighed</w:t>
      </w:r>
    </w:p>
    <w:p w14:paraId="37A12453" w14:textId="7C898430" w:rsidR="0074735E" w:rsidRPr="00FC1375" w:rsidRDefault="00A275A6">
      <w:pPr>
        <w:rPr>
          <w:rFonts w:ascii="DIF" w:eastAsia="DIF" w:hAnsi="DIF" w:cs="DIF"/>
          <w:sz w:val="26"/>
          <w:szCs w:val="26"/>
        </w:rPr>
      </w:pPr>
      <w:r w:rsidRPr="00FC1375">
        <w:rPr>
          <w:rFonts w:ascii="DIF" w:eastAsia="DIF" w:hAnsi="DIF" w:cs="DIF"/>
          <w:sz w:val="26"/>
          <w:szCs w:val="26"/>
        </w:rPr>
        <w:t>Vores unikke tradition for at arbejde for fællesskabet gør, at</w:t>
      </w:r>
      <w:r w:rsidR="0074735E" w:rsidRPr="00FC1375">
        <w:rPr>
          <w:rFonts w:ascii="DIF" w:eastAsia="DIF" w:hAnsi="DIF" w:cs="DIF"/>
          <w:sz w:val="26"/>
          <w:szCs w:val="26"/>
        </w:rPr>
        <w:t xml:space="preserve"> vi måske glemmer at anerkende de store kompetencer, man tilegner sig som frivillig.</w:t>
      </w:r>
    </w:p>
    <w:p w14:paraId="4485ED84" w14:textId="36C51747" w:rsidR="00B5704C" w:rsidRPr="00FC1375" w:rsidRDefault="00B5704C">
      <w:pPr>
        <w:rPr>
          <w:rFonts w:ascii="DIF" w:eastAsia="DIF" w:hAnsi="DIF" w:cs="DIF"/>
          <w:sz w:val="26"/>
          <w:szCs w:val="26"/>
        </w:rPr>
      </w:pPr>
      <w:r w:rsidRPr="00FC1375">
        <w:rPr>
          <w:rFonts w:ascii="DIF" w:eastAsia="DIF" w:hAnsi="DIF" w:cs="DIF"/>
          <w:sz w:val="26"/>
          <w:szCs w:val="26"/>
        </w:rPr>
        <w:t xml:space="preserve">Hvordan kan det for eksempel være, at frivilligt arbejde </w:t>
      </w:r>
      <w:r w:rsidR="731DBD0A" w:rsidRPr="00FC1375">
        <w:rPr>
          <w:rFonts w:ascii="DIF" w:eastAsia="DIF" w:hAnsi="DIF" w:cs="DIF"/>
          <w:sz w:val="26"/>
          <w:szCs w:val="26"/>
        </w:rPr>
        <w:t>sjældent</w:t>
      </w:r>
      <w:r w:rsidRPr="00FC1375">
        <w:rPr>
          <w:rFonts w:ascii="DIF" w:eastAsia="DIF" w:hAnsi="DIF" w:cs="DIF"/>
          <w:sz w:val="26"/>
          <w:szCs w:val="26"/>
        </w:rPr>
        <w:t xml:space="preserve"> er noget, man spørger ind til i rekrutteringsprocesser? </w:t>
      </w:r>
    </w:p>
    <w:p w14:paraId="72276479" w14:textId="04599E71" w:rsidR="00BD71B4" w:rsidRPr="00FC1375" w:rsidRDefault="00DD70CC">
      <w:pPr>
        <w:rPr>
          <w:rFonts w:ascii="DIF" w:eastAsia="DIF" w:hAnsi="DIF" w:cs="DIF"/>
          <w:sz w:val="26"/>
          <w:szCs w:val="26"/>
        </w:rPr>
      </w:pPr>
      <w:r w:rsidRPr="00FC1375">
        <w:rPr>
          <w:rFonts w:ascii="DIF" w:eastAsia="DIF" w:hAnsi="DIF" w:cs="DIF"/>
          <w:sz w:val="26"/>
          <w:szCs w:val="26"/>
        </w:rPr>
        <w:t xml:space="preserve">Som </w:t>
      </w:r>
      <w:r w:rsidRPr="00AD582B">
        <w:rPr>
          <w:rFonts w:ascii="DIF" w:eastAsia="DIF" w:hAnsi="DIF" w:cs="DIF"/>
          <w:sz w:val="26"/>
          <w:szCs w:val="26"/>
        </w:rPr>
        <w:t>gymnastiktræner for 20 børn tilegner</w:t>
      </w:r>
      <w:r w:rsidRPr="00FC1375">
        <w:rPr>
          <w:rFonts w:ascii="DIF" w:eastAsia="DIF" w:hAnsi="DIF" w:cs="DIF"/>
          <w:sz w:val="26"/>
          <w:szCs w:val="26"/>
        </w:rPr>
        <w:t xml:space="preserve"> du dig mange væsentlige </w:t>
      </w:r>
      <w:r w:rsidR="00961B2A" w:rsidRPr="00FC1375">
        <w:rPr>
          <w:rFonts w:ascii="DIF" w:eastAsia="DIF" w:hAnsi="DIF" w:cs="DIF"/>
          <w:sz w:val="26"/>
          <w:szCs w:val="26"/>
        </w:rPr>
        <w:t>ledelses</w:t>
      </w:r>
      <w:r w:rsidRPr="00FC1375">
        <w:rPr>
          <w:rFonts w:ascii="DIF" w:eastAsia="DIF" w:hAnsi="DIF" w:cs="DIF"/>
          <w:sz w:val="26"/>
          <w:szCs w:val="26"/>
        </w:rPr>
        <w:t>kompetencer.</w:t>
      </w:r>
      <w:r w:rsidR="000C7B1D" w:rsidRPr="00FC1375">
        <w:rPr>
          <w:rFonts w:ascii="DIF" w:eastAsia="DIF" w:hAnsi="DIF" w:cs="DIF"/>
          <w:sz w:val="26"/>
          <w:szCs w:val="26"/>
        </w:rPr>
        <w:t xml:space="preserve"> Du lærer at navigere i en uforudsigelig hverdag. Du lærer at sige nej</w:t>
      </w:r>
      <w:r w:rsidR="00961B2A" w:rsidRPr="00FC1375">
        <w:rPr>
          <w:rFonts w:ascii="DIF" w:eastAsia="DIF" w:hAnsi="DIF" w:cs="DIF"/>
          <w:sz w:val="26"/>
          <w:szCs w:val="26"/>
        </w:rPr>
        <w:t xml:space="preserve"> og kvalificere dine beslutninger. Du lærer at møde </w:t>
      </w:r>
      <w:r w:rsidR="00961B2A" w:rsidRPr="00AD582B">
        <w:rPr>
          <w:rFonts w:ascii="DIF" w:eastAsia="DIF" w:hAnsi="DIF" w:cs="DIF"/>
          <w:sz w:val="26"/>
          <w:szCs w:val="26"/>
        </w:rPr>
        <w:t>di</w:t>
      </w:r>
      <w:r w:rsidR="000609BF" w:rsidRPr="00AD582B">
        <w:rPr>
          <w:rFonts w:ascii="DIF" w:eastAsia="DIF" w:hAnsi="DIF" w:cs="DIF"/>
          <w:sz w:val="26"/>
          <w:szCs w:val="26"/>
        </w:rPr>
        <w:t>t</w:t>
      </w:r>
      <w:r w:rsidR="00961B2A" w:rsidRPr="00AD582B">
        <w:rPr>
          <w:rFonts w:ascii="DIF" w:eastAsia="DIF" w:hAnsi="DIF" w:cs="DIF"/>
          <w:sz w:val="26"/>
          <w:szCs w:val="26"/>
        </w:rPr>
        <w:t xml:space="preserve"> ”</w:t>
      </w:r>
      <w:r w:rsidR="000609BF" w:rsidRPr="00AD582B">
        <w:rPr>
          <w:rFonts w:ascii="DIF" w:eastAsia="DIF" w:hAnsi="DIF" w:cs="DIF"/>
          <w:sz w:val="26"/>
          <w:szCs w:val="26"/>
        </w:rPr>
        <w:t>team</w:t>
      </w:r>
      <w:r w:rsidR="00961B2A" w:rsidRPr="00AD582B">
        <w:rPr>
          <w:rFonts w:ascii="DIF" w:eastAsia="DIF" w:hAnsi="DIF" w:cs="DIF"/>
          <w:sz w:val="26"/>
          <w:szCs w:val="26"/>
        </w:rPr>
        <w:t xml:space="preserve">” i øjenhøjde. </w:t>
      </w:r>
      <w:r w:rsidR="002139DA" w:rsidRPr="00AD582B">
        <w:rPr>
          <w:rFonts w:ascii="DIF" w:eastAsia="DIF" w:hAnsi="DIF" w:cs="DIF"/>
          <w:sz w:val="26"/>
          <w:szCs w:val="26"/>
        </w:rPr>
        <w:t>Og</w:t>
      </w:r>
      <w:r w:rsidR="002139DA" w:rsidRPr="00FC1375">
        <w:rPr>
          <w:rFonts w:ascii="DIF" w:eastAsia="DIF" w:hAnsi="DIF" w:cs="DIF"/>
          <w:sz w:val="26"/>
          <w:szCs w:val="26"/>
        </w:rPr>
        <w:t xml:space="preserve"> du lærer at håndtere overengagerede forældre.</w:t>
      </w:r>
    </w:p>
    <w:p w14:paraId="3FC9D95B" w14:textId="5F48490A" w:rsidR="002139DA" w:rsidRPr="00FC1375" w:rsidRDefault="002139DA">
      <w:pPr>
        <w:rPr>
          <w:rFonts w:ascii="DIF" w:eastAsia="DIF" w:hAnsi="DIF" w:cs="DIF"/>
          <w:sz w:val="26"/>
          <w:szCs w:val="26"/>
        </w:rPr>
      </w:pPr>
      <w:r w:rsidRPr="00FC1375">
        <w:rPr>
          <w:rFonts w:ascii="DIF" w:eastAsia="DIF" w:hAnsi="DIF" w:cs="DIF"/>
          <w:sz w:val="26"/>
          <w:szCs w:val="26"/>
        </w:rPr>
        <w:t>Alt sammen som et supplement til den idrætsaktivitet, der egentlig er kerneopgaven.</w:t>
      </w:r>
    </w:p>
    <w:p w14:paraId="3AB119EA" w14:textId="57F0E069" w:rsidR="001F5AE1" w:rsidRPr="00FC1375" w:rsidRDefault="00961B2A">
      <w:pPr>
        <w:rPr>
          <w:rFonts w:ascii="DIF" w:eastAsia="DIF" w:hAnsi="DIF" w:cs="DIF"/>
          <w:sz w:val="26"/>
          <w:szCs w:val="26"/>
        </w:rPr>
      </w:pPr>
      <w:r w:rsidRPr="00FC1375">
        <w:rPr>
          <w:rFonts w:ascii="DIF" w:eastAsia="DIF" w:hAnsi="DIF" w:cs="DIF"/>
          <w:sz w:val="26"/>
          <w:szCs w:val="26"/>
        </w:rPr>
        <w:t xml:space="preserve">Hvis ikke </w:t>
      </w:r>
      <w:r w:rsidR="00BD71B4" w:rsidRPr="00FC1375">
        <w:rPr>
          <w:rFonts w:ascii="DIF" w:eastAsia="DIF" w:hAnsi="DIF" w:cs="DIF"/>
          <w:sz w:val="26"/>
          <w:szCs w:val="26"/>
        </w:rPr>
        <w:t>d</w:t>
      </w:r>
      <w:r w:rsidR="00FA34BB" w:rsidRPr="00FC1375">
        <w:rPr>
          <w:rFonts w:ascii="DIF" w:eastAsia="DIF" w:hAnsi="DIF" w:cs="DIF"/>
          <w:sz w:val="26"/>
          <w:szCs w:val="26"/>
        </w:rPr>
        <w:t>é</w:t>
      </w:r>
      <w:r w:rsidR="00BD71B4" w:rsidRPr="00FC1375">
        <w:rPr>
          <w:rFonts w:ascii="DIF" w:eastAsia="DIF" w:hAnsi="DIF" w:cs="DIF"/>
          <w:sz w:val="26"/>
          <w:szCs w:val="26"/>
        </w:rPr>
        <w:t xml:space="preserve">t </w:t>
      </w:r>
      <w:r w:rsidR="008B117C" w:rsidRPr="00FC1375">
        <w:rPr>
          <w:rFonts w:ascii="DIF" w:eastAsia="DIF" w:hAnsi="DIF" w:cs="DIF"/>
          <w:sz w:val="26"/>
          <w:szCs w:val="26"/>
        </w:rPr>
        <w:t xml:space="preserve">sætter flueben ved </w:t>
      </w:r>
      <w:r w:rsidR="00BD71B4" w:rsidRPr="00FC1375">
        <w:rPr>
          <w:rFonts w:ascii="DIF" w:eastAsia="DIF" w:hAnsi="DIF" w:cs="DIF"/>
          <w:sz w:val="26"/>
          <w:szCs w:val="26"/>
        </w:rPr>
        <w:t>alle</w:t>
      </w:r>
      <w:r w:rsidR="001C3A32" w:rsidRPr="00FC1375">
        <w:rPr>
          <w:rFonts w:ascii="DIF" w:eastAsia="DIF" w:hAnsi="DIF" w:cs="DIF"/>
          <w:sz w:val="26"/>
          <w:szCs w:val="26"/>
        </w:rPr>
        <w:t xml:space="preserve"> krav i</w:t>
      </w:r>
      <w:r w:rsidR="00BD71B4" w:rsidRPr="00FC1375">
        <w:rPr>
          <w:rFonts w:ascii="DIF" w:eastAsia="DIF" w:hAnsi="DIF" w:cs="DIF"/>
          <w:sz w:val="26"/>
          <w:szCs w:val="26"/>
        </w:rPr>
        <w:t xml:space="preserve"> DJØF-ordbogen</w:t>
      </w:r>
      <w:r w:rsidR="008B117C" w:rsidRPr="00FC1375">
        <w:rPr>
          <w:rFonts w:ascii="DIF" w:eastAsia="DIF" w:hAnsi="DIF" w:cs="DIF"/>
          <w:sz w:val="26"/>
          <w:szCs w:val="26"/>
        </w:rPr>
        <w:t xml:space="preserve"> og</w:t>
      </w:r>
      <w:r w:rsidR="00622D6F" w:rsidRPr="00FC1375">
        <w:rPr>
          <w:rFonts w:ascii="DIF" w:eastAsia="DIF" w:hAnsi="DIF" w:cs="DIF"/>
          <w:sz w:val="26"/>
          <w:szCs w:val="26"/>
        </w:rPr>
        <w:t xml:space="preserve"> jobannon</w:t>
      </w:r>
      <w:r w:rsidR="00622D6F" w:rsidRPr="00AD582B">
        <w:rPr>
          <w:rFonts w:ascii="DIF" w:eastAsia="DIF" w:hAnsi="DIF" w:cs="DIF"/>
          <w:sz w:val="26"/>
          <w:szCs w:val="26"/>
        </w:rPr>
        <w:t>ce</w:t>
      </w:r>
      <w:r w:rsidR="00196F40" w:rsidRPr="00AD582B">
        <w:rPr>
          <w:rFonts w:ascii="DIF" w:eastAsia="DIF" w:hAnsi="DIF" w:cs="DIF"/>
          <w:sz w:val="26"/>
          <w:szCs w:val="26"/>
        </w:rPr>
        <w:t>n</w:t>
      </w:r>
      <w:r w:rsidR="008B117C" w:rsidRPr="00FC1375">
        <w:rPr>
          <w:rFonts w:ascii="DIF" w:eastAsia="DIF" w:hAnsi="DIF" w:cs="DIF"/>
          <w:sz w:val="26"/>
          <w:szCs w:val="26"/>
        </w:rPr>
        <w:t xml:space="preserve"> </w:t>
      </w:r>
      <w:r w:rsidR="00622D6F" w:rsidRPr="00FC1375">
        <w:rPr>
          <w:rFonts w:ascii="DIF" w:eastAsia="DIF" w:hAnsi="DIF" w:cs="DIF"/>
          <w:sz w:val="26"/>
          <w:szCs w:val="26"/>
        </w:rPr>
        <w:t>om at være</w:t>
      </w:r>
      <w:r w:rsidR="00BD71B4" w:rsidRPr="00FC1375">
        <w:rPr>
          <w:rFonts w:ascii="DIF" w:eastAsia="DIF" w:hAnsi="DIF" w:cs="DIF"/>
          <w:sz w:val="26"/>
          <w:szCs w:val="26"/>
        </w:rPr>
        <w:t xml:space="preserve"> agil, </w:t>
      </w:r>
      <w:r w:rsidR="001401A0" w:rsidRPr="00FC1375">
        <w:rPr>
          <w:rFonts w:ascii="DIF" w:eastAsia="DIF" w:hAnsi="DIF" w:cs="DIF"/>
          <w:sz w:val="26"/>
          <w:szCs w:val="26"/>
        </w:rPr>
        <w:t xml:space="preserve">tænke ud af boksen </w:t>
      </w:r>
      <w:r w:rsidR="00BD71B4" w:rsidRPr="00FC1375">
        <w:rPr>
          <w:rFonts w:ascii="DIF" w:eastAsia="DIF" w:hAnsi="DIF" w:cs="DIF"/>
          <w:sz w:val="26"/>
          <w:szCs w:val="26"/>
        </w:rPr>
        <w:t xml:space="preserve">og </w:t>
      </w:r>
      <w:r w:rsidR="00622D6F" w:rsidRPr="00FC1375">
        <w:rPr>
          <w:rFonts w:ascii="DIF" w:eastAsia="DIF" w:hAnsi="DIF" w:cs="DIF"/>
          <w:sz w:val="26"/>
          <w:szCs w:val="26"/>
        </w:rPr>
        <w:t>se muligheder i stedet for begrænsninger</w:t>
      </w:r>
      <w:r w:rsidR="00BD71B4" w:rsidRPr="00FC1375">
        <w:rPr>
          <w:rFonts w:ascii="DIF" w:eastAsia="DIF" w:hAnsi="DIF" w:cs="DIF"/>
          <w:sz w:val="26"/>
          <w:szCs w:val="26"/>
        </w:rPr>
        <w:t>, så ved jeg ikke, hvad der gør?</w:t>
      </w:r>
    </w:p>
    <w:p w14:paraId="3AEDEA33" w14:textId="3A07B2B2" w:rsidR="00BD71B4" w:rsidRPr="00FC1375" w:rsidRDefault="00AD582B">
      <w:pPr>
        <w:rPr>
          <w:rFonts w:ascii="DIF" w:eastAsia="DIF" w:hAnsi="DIF" w:cs="DIF"/>
          <w:sz w:val="26"/>
          <w:szCs w:val="26"/>
        </w:rPr>
      </w:pPr>
      <w:r>
        <w:rPr>
          <w:rFonts w:ascii="DIF" w:eastAsia="DIF" w:hAnsi="DIF" w:cs="DIF"/>
          <w:sz w:val="26"/>
          <w:szCs w:val="26"/>
        </w:rPr>
        <w:t>Hvordan</w:t>
      </w:r>
      <w:r w:rsidR="005C3249" w:rsidRPr="00FC1375">
        <w:rPr>
          <w:rFonts w:ascii="DIF" w:eastAsia="DIF" w:hAnsi="DIF" w:cs="DIF"/>
          <w:sz w:val="26"/>
          <w:szCs w:val="26"/>
        </w:rPr>
        <w:t xml:space="preserve"> </w:t>
      </w:r>
      <w:r>
        <w:rPr>
          <w:rFonts w:ascii="DIF" w:eastAsia="DIF" w:hAnsi="DIF" w:cs="DIF"/>
          <w:sz w:val="26"/>
          <w:szCs w:val="26"/>
        </w:rPr>
        <w:t>kan vi</w:t>
      </w:r>
      <w:r w:rsidR="005C3249" w:rsidRPr="00FC1375">
        <w:rPr>
          <w:rFonts w:ascii="DIF" w:eastAsia="DIF" w:hAnsi="DIF" w:cs="DIF"/>
          <w:sz w:val="26"/>
          <w:szCs w:val="26"/>
        </w:rPr>
        <w:t xml:space="preserve"> fra</w:t>
      </w:r>
      <w:r w:rsidR="0063132F" w:rsidRPr="00FC1375">
        <w:rPr>
          <w:rFonts w:ascii="DIF" w:eastAsia="DIF" w:hAnsi="DIF" w:cs="DIF"/>
          <w:sz w:val="26"/>
          <w:szCs w:val="26"/>
        </w:rPr>
        <w:t xml:space="preserve"> både idrættens og politisk side</w:t>
      </w:r>
      <w:r w:rsidR="005C3249" w:rsidRPr="00FC1375">
        <w:rPr>
          <w:rFonts w:ascii="DIF" w:eastAsia="DIF" w:hAnsi="DIF" w:cs="DIF"/>
          <w:sz w:val="26"/>
          <w:szCs w:val="26"/>
        </w:rPr>
        <w:t xml:space="preserve"> synliggøre </w:t>
      </w:r>
      <w:r>
        <w:rPr>
          <w:rFonts w:ascii="DIF" w:eastAsia="DIF" w:hAnsi="DIF" w:cs="DIF"/>
          <w:sz w:val="26"/>
          <w:szCs w:val="26"/>
        </w:rPr>
        <w:t>d</w:t>
      </w:r>
      <w:r w:rsidR="005C3249" w:rsidRPr="00FC1375">
        <w:rPr>
          <w:rFonts w:ascii="DIF" w:eastAsia="DIF" w:hAnsi="DIF" w:cs="DIF"/>
          <w:sz w:val="26"/>
          <w:szCs w:val="26"/>
        </w:rPr>
        <w:t>en værdi</w:t>
      </w:r>
      <w:r>
        <w:rPr>
          <w:rFonts w:ascii="DIF" w:eastAsia="DIF" w:hAnsi="DIF" w:cs="DIF"/>
          <w:sz w:val="26"/>
          <w:szCs w:val="26"/>
        </w:rPr>
        <w:t xml:space="preserve"> og</w:t>
      </w:r>
      <w:r w:rsidR="00BD71B4" w:rsidRPr="00FC1375">
        <w:rPr>
          <w:rFonts w:ascii="DIF" w:eastAsia="DIF" w:hAnsi="DIF" w:cs="DIF"/>
          <w:sz w:val="26"/>
          <w:szCs w:val="26"/>
        </w:rPr>
        <w:t xml:space="preserve"> de store </w:t>
      </w:r>
      <w:r w:rsidR="00BD71B4" w:rsidRPr="00AD582B">
        <w:rPr>
          <w:rFonts w:ascii="DIF" w:eastAsia="DIF" w:hAnsi="DIF" w:cs="DIF"/>
          <w:sz w:val="26"/>
          <w:szCs w:val="26"/>
        </w:rPr>
        <w:t xml:space="preserve">kompetencer, </w:t>
      </w:r>
      <w:r w:rsidR="0012097C" w:rsidRPr="00AD582B">
        <w:rPr>
          <w:rFonts w:ascii="DIF" w:eastAsia="DIF" w:hAnsi="DIF" w:cs="DIF"/>
          <w:sz w:val="26"/>
          <w:szCs w:val="26"/>
        </w:rPr>
        <w:t>man tilegner sig</w:t>
      </w:r>
      <w:r w:rsidR="00BD71B4" w:rsidRPr="00AD582B">
        <w:rPr>
          <w:rFonts w:ascii="DIF" w:eastAsia="DIF" w:hAnsi="DIF" w:cs="DIF"/>
          <w:sz w:val="26"/>
          <w:szCs w:val="26"/>
        </w:rPr>
        <w:t xml:space="preserve"> </w:t>
      </w:r>
      <w:r w:rsidRPr="00AD582B">
        <w:rPr>
          <w:rFonts w:ascii="DIF" w:eastAsia="DIF" w:hAnsi="DIF" w:cs="DIF"/>
          <w:sz w:val="26"/>
          <w:szCs w:val="26"/>
        </w:rPr>
        <w:t>som</w:t>
      </w:r>
      <w:r>
        <w:rPr>
          <w:rFonts w:ascii="DIF" w:eastAsia="DIF" w:hAnsi="DIF" w:cs="DIF"/>
          <w:sz w:val="26"/>
          <w:szCs w:val="26"/>
        </w:rPr>
        <w:t xml:space="preserve"> frivillig?</w:t>
      </w:r>
      <w:r w:rsidR="005C3249" w:rsidRPr="00FC1375">
        <w:rPr>
          <w:rFonts w:ascii="DIF" w:eastAsia="DIF" w:hAnsi="DIF" w:cs="DIF"/>
          <w:sz w:val="26"/>
          <w:szCs w:val="26"/>
        </w:rPr>
        <w:t xml:space="preserve"> </w:t>
      </w:r>
    </w:p>
    <w:p w14:paraId="41CE6917" w14:textId="38148F94" w:rsidR="00E322DC" w:rsidRPr="00FC1375" w:rsidRDefault="00E561CD" w:rsidP="00F3076B">
      <w:pPr>
        <w:rPr>
          <w:rFonts w:ascii="DIF" w:eastAsia="DIF" w:hAnsi="DIF" w:cs="DIF"/>
          <w:sz w:val="26"/>
          <w:szCs w:val="26"/>
        </w:rPr>
      </w:pPr>
      <w:r w:rsidRPr="00FC1375">
        <w:rPr>
          <w:rFonts w:ascii="DIF" w:eastAsia="DIF" w:hAnsi="DIF" w:cs="DIF"/>
          <w:sz w:val="26"/>
          <w:szCs w:val="26"/>
        </w:rPr>
        <w:t>Kan</w:t>
      </w:r>
      <w:r w:rsidR="00A874B3" w:rsidRPr="00FC1375">
        <w:rPr>
          <w:rFonts w:ascii="DIF" w:eastAsia="DIF" w:hAnsi="DIF" w:cs="DIF"/>
          <w:sz w:val="26"/>
          <w:szCs w:val="26"/>
        </w:rPr>
        <w:t xml:space="preserve"> </w:t>
      </w:r>
      <w:r w:rsidR="00B5704C" w:rsidRPr="00FC1375">
        <w:rPr>
          <w:rFonts w:ascii="DIF" w:eastAsia="DIF" w:hAnsi="DIF" w:cs="DIF"/>
          <w:sz w:val="26"/>
          <w:szCs w:val="26"/>
        </w:rPr>
        <w:t>frivilligt arbejde give merit</w:t>
      </w:r>
      <w:r w:rsidRPr="00FC1375">
        <w:rPr>
          <w:rFonts w:ascii="DIF" w:eastAsia="DIF" w:hAnsi="DIF" w:cs="DIF"/>
          <w:sz w:val="26"/>
          <w:szCs w:val="26"/>
        </w:rPr>
        <w:t xml:space="preserve"> på flere uddannelser</w:t>
      </w:r>
      <w:r w:rsidR="00B5704C" w:rsidRPr="00FC1375">
        <w:rPr>
          <w:rFonts w:ascii="DIF" w:eastAsia="DIF" w:hAnsi="DIF" w:cs="DIF"/>
          <w:sz w:val="26"/>
          <w:szCs w:val="26"/>
        </w:rPr>
        <w:t xml:space="preserve">? Eller er der en måde, </w:t>
      </w:r>
      <w:r w:rsidR="00E322DC" w:rsidRPr="00FC1375">
        <w:rPr>
          <w:rFonts w:ascii="DIF" w:eastAsia="DIF" w:hAnsi="DIF" w:cs="DIF"/>
          <w:sz w:val="26"/>
          <w:szCs w:val="26"/>
        </w:rPr>
        <w:t>hvorpå vi kan få det til at fylde mere i rekrutteringsprocesserne?</w:t>
      </w:r>
      <w:r w:rsidR="00EF50DF" w:rsidRPr="00FC1375">
        <w:rPr>
          <w:rFonts w:ascii="DIF" w:eastAsia="DIF" w:hAnsi="DIF" w:cs="DIF"/>
          <w:sz w:val="26"/>
          <w:szCs w:val="26"/>
        </w:rPr>
        <w:t xml:space="preserve"> Her kan vi jo passende </w:t>
      </w:r>
      <w:r w:rsidR="009C02A2" w:rsidRPr="00FC1375">
        <w:rPr>
          <w:rFonts w:ascii="DIF" w:eastAsia="DIF" w:hAnsi="DIF" w:cs="DIF"/>
          <w:sz w:val="26"/>
          <w:szCs w:val="26"/>
        </w:rPr>
        <w:t>selv lægge for</w:t>
      </w:r>
      <w:r w:rsidR="00EF50DF" w:rsidRPr="00FC1375">
        <w:rPr>
          <w:rFonts w:ascii="DIF" w:eastAsia="DIF" w:hAnsi="DIF" w:cs="DIF"/>
          <w:sz w:val="26"/>
          <w:szCs w:val="26"/>
        </w:rPr>
        <w:t>.</w:t>
      </w:r>
      <w:r w:rsidR="005F4701" w:rsidRPr="00FC1375">
        <w:rPr>
          <w:rFonts w:ascii="DIF" w:eastAsia="DIF" w:hAnsi="DIF" w:cs="DIF"/>
          <w:sz w:val="26"/>
          <w:szCs w:val="26"/>
        </w:rPr>
        <w:t xml:space="preserve"> </w:t>
      </w:r>
    </w:p>
    <w:p w14:paraId="35A3AB79" w14:textId="24BBB7B9" w:rsidR="00797856" w:rsidRPr="00FC1375" w:rsidRDefault="005F4701" w:rsidP="4DBEEB6C">
      <w:pPr>
        <w:rPr>
          <w:rFonts w:ascii="DIF" w:eastAsia="DIF" w:hAnsi="DIF" w:cs="DIF"/>
          <w:sz w:val="26"/>
          <w:szCs w:val="26"/>
        </w:rPr>
      </w:pPr>
      <w:r w:rsidRPr="00FC1375">
        <w:rPr>
          <w:rFonts w:ascii="DIF" w:eastAsia="DIF" w:hAnsi="DIF" w:cs="DIF"/>
          <w:sz w:val="26"/>
          <w:szCs w:val="26"/>
        </w:rPr>
        <w:t xml:space="preserve">Selv </w:t>
      </w:r>
      <w:r w:rsidR="7570C69C" w:rsidRPr="00FC1375">
        <w:rPr>
          <w:rFonts w:ascii="DIF" w:eastAsia="DIF" w:hAnsi="DIF" w:cs="DIF"/>
          <w:sz w:val="26"/>
          <w:szCs w:val="26"/>
        </w:rPr>
        <w:t>skal</w:t>
      </w:r>
      <w:r w:rsidRPr="00FC1375">
        <w:rPr>
          <w:rFonts w:ascii="DIF" w:eastAsia="DIF" w:hAnsi="DIF" w:cs="DIF"/>
          <w:sz w:val="26"/>
          <w:szCs w:val="26"/>
        </w:rPr>
        <w:t xml:space="preserve"> vi netop nu i gang med at uddanne 800 nye unge</w:t>
      </w:r>
      <w:r w:rsidR="002139DA" w:rsidRPr="00FC1375">
        <w:rPr>
          <w:rFonts w:ascii="DIF" w:eastAsia="DIF" w:hAnsi="DIF" w:cs="DIF"/>
          <w:sz w:val="26"/>
          <w:szCs w:val="26"/>
        </w:rPr>
        <w:t xml:space="preserve"> </w:t>
      </w:r>
      <w:r w:rsidRPr="00FC1375">
        <w:rPr>
          <w:rFonts w:ascii="DIF" w:eastAsia="DIF" w:hAnsi="DIF" w:cs="DIF"/>
          <w:sz w:val="26"/>
          <w:szCs w:val="26"/>
        </w:rPr>
        <w:t>ledere</w:t>
      </w:r>
      <w:r w:rsidR="50CC56C9" w:rsidRPr="00FC1375">
        <w:rPr>
          <w:rFonts w:ascii="DIF" w:eastAsia="DIF" w:hAnsi="DIF" w:cs="DIF"/>
          <w:sz w:val="26"/>
          <w:szCs w:val="26"/>
        </w:rPr>
        <w:t>.</w:t>
      </w:r>
      <w:r w:rsidR="6A869417" w:rsidRPr="00FC1375">
        <w:rPr>
          <w:rFonts w:ascii="DIF" w:eastAsia="DIF" w:hAnsi="DIF" w:cs="DIF"/>
          <w:sz w:val="26"/>
          <w:szCs w:val="26"/>
        </w:rPr>
        <w:t xml:space="preserve"> </w:t>
      </w:r>
      <w:r w:rsidR="595AD088" w:rsidRPr="00FC1375">
        <w:rPr>
          <w:rFonts w:ascii="DIF" w:eastAsia="DIF" w:hAnsi="DIF" w:cs="DIF"/>
          <w:sz w:val="26"/>
          <w:szCs w:val="26"/>
        </w:rPr>
        <w:t>En uddannelse, som de unge selv er med til at udvikle.</w:t>
      </w:r>
    </w:p>
    <w:p w14:paraId="51F1F8AF" w14:textId="12D7897B" w:rsidR="00797856" w:rsidRPr="00FC1375" w:rsidRDefault="04D4F498" w:rsidP="4DBEEB6C">
      <w:pPr>
        <w:rPr>
          <w:rFonts w:ascii="DIF" w:eastAsia="DIF" w:hAnsi="DIF" w:cs="DIF"/>
          <w:sz w:val="26"/>
          <w:szCs w:val="26"/>
        </w:rPr>
      </w:pPr>
      <w:r w:rsidRPr="00FC1375">
        <w:rPr>
          <w:rFonts w:ascii="DIF" w:eastAsia="DIF" w:hAnsi="DIF" w:cs="DIF"/>
          <w:sz w:val="26"/>
          <w:szCs w:val="26"/>
        </w:rPr>
        <w:t>Her beder vi foreninger</w:t>
      </w:r>
      <w:r w:rsidR="001F475F" w:rsidRPr="00FC1375">
        <w:rPr>
          <w:rFonts w:ascii="DIF" w:eastAsia="DIF" w:hAnsi="DIF" w:cs="DIF"/>
          <w:sz w:val="26"/>
          <w:szCs w:val="26"/>
        </w:rPr>
        <w:t>ne</w:t>
      </w:r>
      <w:r w:rsidRPr="00FC1375">
        <w:rPr>
          <w:rFonts w:ascii="DIF" w:eastAsia="DIF" w:hAnsi="DIF" w:cs="DIF"/>
          <w:sz w:val="26"/>
          <w:szCs w:val="26"/>
        </w:rPr>
        <w:t xml:space="preserve"> om selv at pege på unge ledelsestalent</w:t>
      </w:r>
      <w:r w:rsidR="008B117C" w:rsidRPr="00FC1375">
        <w:rPr>
          <w:rFonts w:ascii="DIF" w:eastAsia="DIF" w:hAnsi="DIF" w:cs="DIF"/>
          <w:sz w:val="26"/>
          <w:szCs w:val="26"/>
        </w:rPr>
        <w:t>er</w:t>
      </w:r>
      <w:r w:rsidRPr="00FC1375">
        <w:rPr>
          <w:rFonts w:ascii="DIF" w:eastAsia="DIF" w:hAnsi="DIF" w:cs="DIF"/>
          <w:sz w:val="26"/>
          <w:szCs w:val="26"/>
        </w:rPr>
        <w:t xml:space="preserve">. På den måde </w:t>
      </w:r>
      <w:r w:rsidR="17A93D4B" w:rsidRPr="00FC1375">
        <w:rPr>
          <w:rFonts w:ascii="DIF" w:eastAsia="DIF" w:hAnsi="DIF" w:cs="DIF"/>
          <w:sz w:val="26"/>
          <w:szCs w:val="26"/>
        </w:rPr>
        <w:t xml:space="preserve">klæder vi de unge på til at sparke døren til foreningsdemokratiet ind. </w:t>
      </w:r>
      <w:r w:rsidR="00AD582B">
        <w:rPr>
          <w:rFonts w:ascii="DIF" w:eastAsia="DIF" w:hAnsi="DIF" w:cs="DIF"/>
          <w:sz w:val="26"/>
          <w:szCs w:val="26"/>
        </w:rPr>
        <w:t>Og</w:t>
      </w:r>
      <w:r w:rsidR="17A93D4B" w:rsidRPr="00FC1375">
        <w:rPr>
          <w:rFonts w:ascii="DIF" w:eastAsia="DIF" w:hAnsi="DIF" w:cs="DIF"/>
          <w:sz w:val="26"/>
          <w:szCs w:val="26"/>
        </w:rPr>
        <w:t xml:space="preserve"> vi får foreningerne til selv at forholde sig til, hvordan de unge kan bidrage til opgaveløsningen.</w:t>
      </w:r>
    </w:p>
    <w:p w14:paraId="3D100E80" w14:textId="22DAAAFE" w:rsidR="00FD299C" w:rsidRPr="00FC1375" w:rsidRDefault="17A93D4B" w:rsidP="4DBEEB6C">
      <w:pPr>
        <w:rPr>
          <w:rFonts w:ascii="DIF" w:eastAsia="DIF" w:hAnsi="DIF" w:cs="DIF"/>
          <w:sz w:val="26"/>
          <w:szCs w:val="26"/>
        </w:rPr>
      </w:pPr>
      <w:r w:rsidRPr="00FC1375">
        <w:rPr>
          <w:rFonts w:ascii="DIF" w:eastAsia="DIF" w:hAnsi="DIF" w:cs="DIF"/>
          <w:sz w:val="26"/>
          <w:szCs w:val="26"/>
        </w:rPr>
        <w:t xml:space="preserve">På den måde </w:t>
      </w:r>
      <w:r w:rsidR="014ABAFC" w:rsidRPr="00FC1375">
        <w:rPr>
          <w:rFonts w:ascii="DIF" w:eastAsia="DIF" w:hAnsi="DIF" w:cs="DIF"/>
          <w:sz w:val="26"/>
          <w:szCs w:val="26"/>
        </w:rPr>
        <w:t>tror vi på, at de unge ikke blot får en uddannelse, men også et sted, hvor de kan træde ind og bidrage efterfølgende</w:t>
      </w:r>
      <w:r w:rsidR="742ED7E0" w:rsidRPr="00FC1375">
        <w:rPr>
          <w:rFonts w:ascii="DIF" w:eastAsia="DIF" w:hAnsi="DIF" w:cs="DIF"/>
          <w:sz w:val="26"/>
          <w:szCs w:val="26"/>
        </w:rPr>
        <w:t>.</w:t>
      </w:r>
    </w:p>
    <w:p w14:paraId="05D93C29" w14:textId="526735F2" w:rsidR="002033E2" w:rsidRPr="00FC1375" w:rsidRDefault="00BC6649" w:rsidP="4DBEEB6C">
      <w:pPr>
        <w:rPr>
          <w:rFonts w:ascii="DIF" w:eastAsia="DIF" w:hAnsi="DIF" w:cs="DIF"/>
          <w:sz w:val="26"/>
          <w:szCs w:val="26"/>
        </w:rPr>
      </w:pPr>
      <w:r>
        <w:rPr>
          <w:rFonts w:ascii="DIF" w:eastAsia="DIF" w:hAnsi="DIF" w:cs="DIF"/>
          <w:sz w:val="26"/>
          <w:szCs w:val="26"/>
        </w:rPr>
        <w:t>***</w:t>
      </w:r>
    </w:p>
    <w:p w14:paraId="55E41E74" w14:textId="2DDB2B1C" w:rsidR="00FD299C" w:rsidRPr="00FC1375" w:rsidRDefault="742ED7E0" w:rsidP="4DBEEB6C">
      <w:pPr>
        <w:rPr>
          <w:rFonts w:ascii="DIF" w:eastAsia="DIF" w:hAnsi="DIF" w:cs="DIF"/>
          <w:b/>
          <w:bCs/>
          <w:sz w:val="26"/>
          <w:szCs w:val="26"/>
        </w:rPr>
      </w:pPr>
      <w:r w:rsidRPr="00FC1375">
        <w:rPr>
          <w:rFonts w:ascii="DIF" w:eastAsia="DIF" w:hAnsi="DIF" w:cs="DIF"/>
          <w:b/>
          <w:bCs/>
          <w:sz w:val="26"/>
          <w:szCs w:val="26"/>
        </w:rPr>
        <w:t>KV25</w:t>
      </w:r>
    </w:p>
    <w:p w14:paraId="27CEC22C" w14:textId="08FA0971" w:rsidR="00FD299C" w:rsidRPr="00FC1375" w:rsidRDefault="742ED7E0" w:rsidP="4DBEEB6C">
      <w:pPr>
        <w:rPr>
          <w:rFonts w:ascii="DIF" w:eastAsia="DIF" w:hAnsi="DIF" w:cs="DIF"/>
          <w:sz w:val="26"/>
          <w:szCs w:val="26"/>
        </w:rPr>
      </w:pPr>
      <w:r w:rsidRPr="00FC1375">
        <w:rPr>
          <w:rFonts w:ascii="DIF" w:eastAsia="DIF" w:hAnsi="DIF" w:cs="DIF"/>
          <w:sz w:val="26"/>
          <w:szCs w:val="26"/>
        </w:rPr>
        <w:t xml:space="preserve">Til november kommer </w:t>
      </w:r>
      <w:r w:rsidRPr="00AD582B">
        <w:rPr>
          <w:rFonts w:ascii="DIF" w:eastAsia="DIF" w:hAnsi="DIF" w:cs="DIF"/>
          <w:sz w:val="26"/>
          <w:szCs w:val="26"/>
        </w:rPr>
        <w:t xml:space="preserve">det </w:t>
      </w:r>
      <w:r w:rsidR="00A54C37" w:rsidRPr="00AD582B">
        <w:rPr>
          <w:rFonts w:ascii="DIF" w:eastAsia="DIF" w:hAnsi="DIF" w:cs="DIF"/>
          <w:sz w:val="26"/>
          <w:szCs w:val="26"/>
        </w:rPr>
        <w:t xml:space="preserve">helt </w:t>
      </w:r>
      <w:r w:rsidRPr="00AD582B">
        <w:rPr>
          <w:rFonts w:ascii="DIF" w:eastAsia="DIF" w:hAnsi="DIF" w:cs="DIF"/>
          <w:sz w:val="26"/>
          <w:szCs w:val="26"/>
        </w:rPr>
        <w:t>store</w:t>
      </w:r>
      <w:r w:rsidRPr="00FC1375">
        <w:rPr>
          <w:rFonts w:ascii="DIF" w:eastAsia="DIF" w:hAnsi="DIF" w:cs="DIF"/>
          <w:sz w:val="26"/>
          <w:szCs w:val="26"/>
        </w:rPr>
        <w:t xml:space="preserve"> valg for idrætten.</w:t>
      </w:r>
      <w:r w:rsidR="00BD3587" w:rsidRPr="00FC1375">
        <w:rPr>
          <w:rFonts w:ascii="DIF" w:eastAsia="DIF" w:hAnsi="DIF" w:cs="DIF"/>
          <w:sz w:val="26"/>
          <w:szCs w:val="26"/>
        </w:rPr>
        <w:t xml:space="preserve"> Kommunalvalget.</w:t>
      </w:r>
      <w:r w:rsidRPr="00FC1375">
        <w:rPr>
          <w:rFonts w:ascii="DIF" w:eastAsia="DIF" w:hAnsi="DIF" w:cs="DIF"/>
          <w:sz w:val="26"/>
          <w:szCs w:val="26"/>
        </w:rPr>
        <w:t xml:space="preserve"> Kommunerne har en kæmpe indflydelse på vilkårene for idrætsforeningerne og de frivillige. </w:t>
      </w:r>
    </w:p>
    <w:p w14:paraId="65598F3E" w14:textId="0D9382CB" w:rsidR="00FD299C" w:rsidRPr="00FC1375" w:rsidRDefault="742ED7E0" w:rsidP="4DBEEB6C">
      <w:pPr>
        <w:rPr>
          <w:rFonts w:ascii="DIF" w:eastAsia="DIF" w:hAnsi="DIF" w:cs="DIF"/>
          <w:sz w:val="26"/>
          <w:szCs w:val="26"/>
        </w:rPr>
      </w:pPr>
      <w:r w:rsidRPr="00FC1375">
        <w:rPr>
          <w:rFonts w:ascii="DIF" w:eastAsia="DIF" w:hAnsi="DIF" w:cs="DIF"/>
          <w:sz w:val="26"/>
          <w:szCs w:val="26"/>
        </w:rPr>
        <w:t xml:space="preserve">Uanset om udfordringerne er mangel på faciliteter i de store byer eller frygten for holdlukning på grund af fraflytning eller manglende frivillige hænder, så er de stærke fællesskaber hjerteblod for både vælgere og </w:t>
      </w:r>
      <w:r w:rsidR="00BD3587" w:rsidRPr="00FC1375">
        <w:rPr>
          <w:rFonts w:ascii="DIF" w:eastAsia="DIF" w:hAnsi="DIF" w:cs="DIF"/>
          <w:sz w:val="26"/>
          <w:szCs w:val="26"/>
        </w:rPr>
        <w:t>kommunalpolitikere</w:t>
      </w:r>
      <w:r w:rsidRPr="00FC1375">
        <w:rPr>
          <w:rFonts w:ascii="DIF" w:eastAsia="DIF" w:hAnsi="DIF" w:cs="DIF"/>
          <w:sz w:val="26"/>
          <w:szCs w:val="26"/>
        </w:rPr>
        <w:t xml:space="preserve">. </w:t>
      </w:r>
      <w:r w:rsidRPr="00AD582B">
        <w:rPr>
          <w:rFonts w:ascii="DIF" w:eastAsia="DIF" w:hAnsi="DIF" w:cs="DIF"/>
          <w:sz w:val="26"/>
          <w:szCs w:val="26"/>
        </w:rPr>
        <w:t xml:space="preserve">Faktisk </w:t>
      </w:r>
      <w:r w:rsidR="0012097C" w:rsidRPr="00AD582B">
        <w:rPr>
          <w:rFonts w:ascii="DIF" w:eastAsia="DIF" w:hAnsi="DIF" w:cs="DIF"/>
          <w:sz w:val="26"/>
          <w:szCs w:val="26"/>
        </w:rPr>
        <w:t>stå</w:t>
      </w:r>
      <w:r w:rsidRPr="00AD582B">
        <w:rPr>
          <w:rFonts w:ascii="DIF" w:eastAsia="DIF" w:hAnsi="DIF" w:cs="DIF"/>
          <w:sz w:val="26"/>
          <w:szCs w:val="26"/>
        </w:rPr>
        <w:t>r idrætten</w:t>
      </w:r>
      <w:r w:rsidRPr="00FC1375">
        <w:rPr>
          <w:rFonts w:ascii="DIF" w:eastAsia="DIF" w:hAnsi="DIF" w:cs="DIF"/>
          <w:sz w:val="26"/>
          <w:szCs w:val="26"/>
        </w:rPr>
        <w:t xml:space="preserve"> højere på vælgernes dagsorden end både bolig, tryghed og kriminalitet.</w:t>
      </w:r>
    </w:p>
    <w:p w14:paraId="240393D2" w14:textId="656860E7" w:rsidR="00FD299C" w:rsidRPr="00FC1375" w:rsidRDefault="7ACFC94B" w:rsidP="4DBEEB6C">
      <w:pPr>
        <w:rPr>
          <w:rFonts w:ascii="DIF" w:eastAsia="DIF" w:hAnsi="DIF" w:cs="DIF"/>
          <w:sz w:val="26"/>
          <w:szCs w:val="26"/>
        </w:rPr>
      </w:pPr>
      <w:r w:rsidRPr="00FC1375">
        <w:rPr>
          <w:rFonts w:ascii="DIF" w:eastAsia="DIF" w:hAnsi="DIF" w:cs="DIF"/>
          <w:sz w:val="26"/>
          <w:szCs w:val="26"/>
        </w:rPr>
        <w:t xml:space="preserve">Selvom der er tale om 98 vidt forskellige valg, så kommer vi også til at arbejde for nogle af de problemstillinger, der </w:t>
      </w:r>
      <w:r w:rsidR="005C3E86" w:rsidRPr="00FC1375">
        <w:rPr>
          <w:rFonts w:ascii="DIF" w:eastAsia="DIF" w:hAnsi="DIF" w:cs="DIF"/>
          <w:sz w:val="26"/>
          <w:szCs w:val="26"/>
        </w:rPr>
        <w:t xml:space="preserve">på landsplan </w:t>
      </w:r>
      <w:r w:rsidRPr="00FC1375">
        <w:rPr>
          <w:rFonts w:ascii="DIF" w:eastAsia="DIF" w:hAnsi="DIF" w:cs="DIF"/>
          <w:sz w:val="26"/>
          <w:szCs w:val="26"/>
        </w:rPr>
        <w:t>går på tværs af foreninger og forbund:</w:t>
      </w:r>
    </w:p>
    <w:p w14:paraId="7E072E2D" w14:textId="0BA0CE8E" w:rsidR="00FD299C" w:rsidRPr="00AD582B" w:rsidRDefault="7ACFC94B" w:rsidP="4DBEEB6C">
      <w:pPr>
        <w:pStyle w:val="ListParagraph"/>
        <w:numPr>
          <w:ilvl w:val="0"/>
          <w:numId w:val="6"/>
        </w:numPr>
        <w:rPr>
          <w:rFonts w:ascii="DIF" w:eastAsia="DIF" w:hAnsi="DIF" w:cs="DIF"/>
          <w:sz w:val="26"/>
          <w:szCs w:val="26"/>
        </w:rPr>
      </w:pPr>
      <w:r w:rsidRPr="00AD582B">
        <w:rPr>
          <w:rFonts w:ascii="DIF" w:eastAsia="DIF" w:hAnsi="DIF" w:cs="DIF"/>
          <w:sz w:val="26"/>
          <w:szCs w:val="26"/>
        </w:rPr>
        <w:t>Et alsidigt idrætstilbud til børn og unge</w:t>
      </w:r>
      <w:r w:rsidR="00C36BD1" w:rsidRPr="00AD582B">
        <w:rPr>
          <w:rFonts w:ascii="DIF" w:eastAsia="DIF" w:hAnsi="DIF" w:cs="DIF"/>
          <w:sz w:val="26"/>
          <w:szCs w:val="26"/>
        </w:rPr>
        <w:t>.</w:t>
      </w:r>
    </w:p>
    <w:p w14:paraId="340DBF31" w14:textId="3320DA5B" w:rsidR="00065EFA" w:rsidRPr="00AD582B" w:rsidRDefault="00065EFA" w:rsidP="4DBEEB6C">
      <w:pPr>
        <w:pStyle w:val="ListParagraph"/>
        <w:numPr>
          <w:ilvl w:val="0"/>
          <w:numId w:val="6"/>
        </w:numPr>
        <w:rPr>
          <w:rFonts w:ascii="DIF" w:eastAsia="DIF" w:hAnsi="DIF" w:cs="DIF"/>
          <w:sz w:val="26"/>
          <w:szCs w:val="26"/>
        </w:rPr>
      </w:pPr>
      <w:r w:rsidRPr="00AD582B">
        <w:rPr>
          <w:rFonts w:ascii="DIF" w:eastAsia="DIF" w:hAnsi="DIF" w:cs="DIF"/>
          <w:sz w:val="26"/>
          <w:szCs w:val="26"/>
        </w:rPr>
        <w:t>Bedre</w:t>
      </w:r>
      <w:r w:rsidR="002C06F0" w:rsidRPr="00AD582B">
        <w:rPr>
          <w:rFonts w:ascii="DIF" w:eastAsia="DIF" w:hAnsi="DIF" w:cs="DIF"/>
          <w:sz w:val="26"/>
          <w:szCs w:val="26"/>
        </w:rPr>
        <w:t xml:space="preserve"> fysiske rammer for idrætten</w:t>
      </w:r>
      <w:r w:rsidR="00C36BD1" w:rsidRPr="00AD582B">
        <w:rPr>
          <w:rFonts w:ascii="DIF" w:eastAsia="DIF" w:hAnsi="DIF" w:cs="DIF"/>
          <w:sz w:val="26"/>
          <w:szCs w:val="26"/>
        </w:rPr>
        <w:t>.</w:t>
      </w:r>
    </w:p>
    <w:p w14:paraId="6B185AA7" w14:textId="089DA97B" w:rsidR="00FD299C" w:rsidRPr="00FC1375" w:rsidRDefault="7ACFC94B" w:rsidP="4DBEEB6C">
      <w:pPr>
        <w:pStyle w:val="ListParagraph"/>
        <w:numPr>
          <w:ilvl w:val="0"/>
          <w:numId w:val="6"/>
        </w:numPr>
        <w:rPr>
          <w:rFonts w:ascii="DIF" w:eastAsia="DIF" w:hAnsi="DIF" w:cs="DIF"/>
          <w:sz w:val="26"/>
          <w:szCs w:val="26"/>
        </w:rPr>
      </w:pPr>
      <w:r w:rsidRPr="00FC1375">
        <w:rPr>
          <w:rFonts w:ascii="DIF" w:eastAsia="DIF" w:hAnsi="DIF" w:cs="DIF"/>
          <w:sz w:val="26"/>
          <w:szCs w:val="26"/>
        </w:rPr>
        <w:t xml:space="preserve">Og bedre </w:t>
      </w:r>
      <w:r w:rsidR="002C06F0" w:rsidRPr="00FC1375">
        <w:rPr>
          <w:rFonts w:ascii="DIF" w:eastAsia="DIF" w:hAnsi="DIF" w:cs="DIF"/>
          <w:sz w:val="26"/>
          <w:szCs w:val="26"/>
        </w:rPr>
        <w:t>adgang til idræt i naturen</w:t>
      </w:r>
      <w:r w:rsidR="000760BE" w:rsidRPr="00FC1375">
        <w:rPr>
          <w:rFonts w:ascii="DIF" w:eastAsia="DIF" w:hAnsi="DIF" w:cs="DIF"/>
          <w:sz w:val="26"/>
          <w:szCs w:val="26"/>
        </w:rPr>
        <w:t>.</w:t>
      </w:r>
    </w:p>
    <w:p w14:paraId="6A207C91" w14:textId="482787EE" w:rsidR="005E313B" w:rsidRPr="00FC1375" w:rsidRDefault="00821E35" w:rsidP="4DBEEB6C">
      <w:pPr>
        <w:rPr>
          <w:rFonts w:ascii="DIF" w:eastAsia="DIF" w:hAnsi="DIF" w:cs="DIF"/>
          <w:sz w:val="26"/>
          <w:szCs w:val="26"/>
        </w:rPr>
      </w:pPr>
      <w:r w:rsidRPr="00FC1375">
        <w:rPr>
          <w:rFonts w:ascii="DIF" w:eastAsia="DIF" w:hAnsi="DIF" w:cs="DIF"/>
          <w:sz w:val="26"/>
          <w:szCs w:val="26"/>
        </w:rPr>
        <w:t>Med</w:t>
      </w:r>
      <w:r w:rsidR="005E313B" w:rsidRPr="00FC1375">
        <w:rPr>
          <w:rFonts w:ascii="DIF" w:eastAsia="DIF" w:hAnsi="DIF" w:cs="DIF"/>
          <w:sz w:val="26"/>
          <w:szCs w:val="26"/>
        </w:rPr>
        <w:t xml:space="preserve"> Idrætsmilliarden</w:t>
      </w:r>
      <w:r w:rsidRPr="00FC1375">
        <w:rPr>
          <w:rFonts w:ascii="DIF" w:eastAsia="DIF" w:hAnsi="DIF" w:cs="DIF"/>
          <w:sz w:val="26"/>
          <w:szCs w:val="26"/>
        </w:rPr>
        <w:t xml:space="preserve"> har vi</w:t>
      </w:r>
      <w:r w:rsidR="005E313B" w:rsidRPr="00FC1375">
        <w:rPr>
          <w:rFonts w:ascii="DIF" w:eastAsia="DIF" w:hAnsi="DIF" w:cs="DIF"/>
          <w:sz w:val="26"/>
          <w:szCs w:val="26"/>
        </w:rPr>
        <w:t xml:space="preserve"> vist, at det kan lade sig gøre at finde løsninger på</w:t>
      </w:r>
      <w:r w:rsidRPr="00FC1375">
        <w:rPr>
          <w:rFonts w:ascii="DIF" w:eastAsia="DIF" w:hAnsi="DIF" w:cs="DIF"/>
          <w:sz w:val="26"/>
          <w:szCs w:val="26"/>
        </w:rPr>
        <w:t xml:space="preserve"> facilitetsmanglen i særligt de store kommuner</w:t>
      </w:r>
      <w:r w:rsidR="00273EB3" w:rsidRPr="00FC1375">
        <w:rPr>
          <w:rFonts w:ascii="DIF" w:eastAsia="DIF" w:hAnsi="DIF" w:cs="DIF"/>
          <w:sz w:val="26"/>
          <w:szCs w:val="26"/>
        </w:rPr>
        <w:t>, så vi kan fortsætte den flotte medlemsudvikling</w:t>
      </w:r>
      <w:r w:rsidRPr="00FC1375">
        <w:rPr>
          <w:rFonts w:ascii="DIF" w:eastAsia="DIF" w:hAnsi="DIF" w:cs="DIF"/>
          <w:sz w:val="26"/>
          <w:szCs w:val="26"/>
        </w:rPr>
        <w:t>. D</w:t>
      </w:r>
      <w:r w:rsidR="00273EB3" w:rsidRPr="00FC1375">
        <w:rPr>
          <w:rFonts w:ascii="DIF" w:eastAsia="DIF" w:hAnsi="DIF" w:cs="DIF"/>
          <w:sz w:val="26"/>
          <w:szCs w:val="26"/>
        </w:rPr>
        <w:t>et momentum sk</w:t>
      </w:r>
      <w:r w:rsidR="00273EB3" w:rsidRPr="00AD582B">
        <w:rPr>
          <w:rFonts w:ascii="DIF" w:eastAsia="DIF" w:hAnsi="DIF" w:cs="DIF"/>
          <w:sz w:val="26"/>
          <w:szCs w:val="26"/>
        </w:rPr>
        <w:t xml:space="preserve">al vi </w:t>
      </w:r>
      <w:r w:rsidR="00C36BD1" w:rsidRPr="00AD582B">
        <w:rPr>
          <w:rFonts w:ascii="DIF" w:eastAsia="DIF" w:hAnsi="DIF" w:cs="DIF"/>
          <w:sz w:val="26"/>
          <w:szCs w:val="26"/>
        </w:rPr>
        <w:t>bygge videre på</w:t>
      </w:r>
      <w:r w:rsidR="00273EB3" w:rsidRPr="00AD582B">
        <w:rPr>
          <w:rFonts w:ascii="DIF" w:eastAsia="DIF" w:hAnsi="DIF" w:cs="DIF"/>
          <w:sz w:val="26"/>
          <w:szCs w:val="26"/>
        </w:rPr>
        <w:t xml:space="preserve"> sammen med kommuner og regeringen.</w:t>
      </w:r>
    </w:p>
    <w:p w14:paraId="73536EB3" w14:textId="558F00DA" w:rsidR="00FD299C" w:rsidRPr="00FC1375" w:rsidRDefault="7ACFC94B" w:rsidP="4DBEEB6C">
      <w:pPr>
        <w:rPr>
          <w:rFonts w:ascii="DIF" w:eastAsia="DIF" w:hAnsi="DIF" w:cs="DIF"/>
          <w:sz w:val="26"/>
          <w:szCs w:val="26"/>
        </w:rPr>
      </w:pPr>
      <w:r w:rsidRPr="00FC1375">
        <w:rPr>
          <w:rFonts w:ascii="DIF" w:eastAsia="DIF" w:hAnsi="DIF" w:cs="DIF"/>
          <w:sz w:val="26"/>
          <w:szCs w:val="26"/>
        </w:rPr>
        <w:t>Det absolut vigtigste er dog, at der er en politisk lydhørhed overfor det lokale foreningsliv.</w:t>
      </w:r>
    </w:p>
    <w:p w14:paraId="1F5D35F4" w14:textId="75C10C72" w:rsidR="00FD299C" w:rsidRPr="00FC1375" w:rsidRDefault="742ED7E0" w:rsidP="4DBEEB6C">
      <w:pPr>
        <w:rPr>
          <w:rFonts w:ascii="DIF" w:eastAsia="DIF" w:hAnsi="DIF" w:cs="DIF"/>
          <w:sz w:val="26"/>
          <w:szCs w:val="26"/>
        </w:rPr>
      </w:pPr>
      <w:r w:rsidRPr="00FC1375">
        <w:rPr>
          <w:rFonts w:ascii="DIF" w:eastAsia="DIF" w:hAnsi="DIF" w:cs="DIF"/>
          <w:sz w:val="26"/>
          <w:szCs w:val="26"/>
        </w:rPr>
        <w:t xml:space="preserve">Derfor </w:t>
      </w:r>
      <w:r w:rsidR="00273EB3" w:rsidRPr="00FC1375">
        <w:rPr>
          <w:rFonts w:ascii="DIF" w:eastAsia="DIF" w:hAnsi="DIF" w:cs="DIF"/>
          <w:sz w:val="26"/>
          <w:szCs w:val="26"/>
        </w:rPr>
        <w:t>sætter</w:t>
      </w:r>
      <w:r w:rsidR="00777CF8" w:rsidRPr="00FC1375">
        <w:rPr>
          <w:rFonts w:ascii="DIF" w:eastAsia="DIF" w:hAnsi="DIF" w:cs="DIF"/>
          <w:sz w:val="26"/>
          <w:szCs w:val="26"/>
        </w:rPr>
        <w:t xml:space="preserve"> vi </w:t>
      </w:r>
      <w:r w:rsidRPr="00FC1375">
        <w:rPr>
          <w:rFonts w:ascii="DIF" w:eastAsia="DIF" w:hAnsi="DIF" w:cs="DIF"/>
          <w:sz w:val="26"/>
          <w:szCs w:val="26"/>
        </w:rPr>
        <w:t xml:space="preserve">fokus på idrættens rolle </w:t>
      </w:r>
      <w:r w:rsidR="004908F1" w:rsidRPr="00FC1375">
        <w:rPr>
          <w:rFonts w:ascii="DIF" w:eastAsia="DIF" w:hAnsi="DIF" w:cs="DIF"/>
          <w:sz w:val="26"/>
          <w:szCs w:val="26"/>
        </w:rPr>
        <w:t>og</w:t>
      </w:r>
      <w:r w:rsidRPr="00FC1375">
        <w:rPr>
          <w:rFonts w:ascii="DIF" w:eastAsia="DIF" w:hAnsi="DIF" w:cs="DIF"/>
          <w:sz w:val="26"/>
          <w:szCs w:val="26"/>
        </w:rPr>
        <w:t xml:space="preserve"> understøtte</w:t>
      </w:r>
      <w:r w:rsidR="004908F1" w:rsidRPr="00FC1375">
        <w:rPr>
          <w:rFonts w:ascii="DIF" w:eastAsia="DIF" w:hAnsi="DIF" w:cs="DIF"/>
          <w:sz w:val="26"/>
          <w:szCs w:val="26"/>
        </w:rPr>
        <w:t>r</w:t>
      </w:r>
      <w:r w:rsidRPr="00FC1375">
        <w:rPr>
          <w:rFonts w:ascii="DIF" w:eastAsia="DIF" w:hAnsi="DIF" w:cs="DIF"/>
          <w:sz w:val="26"/>
          <w:szCs w:val="26"/>
        </w:rPr>
        <w:t xml:space="preserve"> den lokale debat med vores undersøgelse af idrætsforeningernes vilkår.</w:t>
      </w:r>
    </w:p>
    <w:p w14:paraId="21A9C9CD" w14:textId="47242DBB" w:rsidR="00FD299C" w:rsidRPr="00FC1375" w:rsidRDefault="2765CBFE" w:rsidP="4DBEEB6C">
      <w:pPr>
        <w:rPr>
          <w:rFonts w:ascii="DIF" w:eastAsia="DIF" w:hAnsi="DIF" w:cs="DIF"/>
          <w:sz w:val="26"/>
          <w:szCs w:val="26"/>
        </w:rPr>
      </w:pPr>
      <w:r w:rsidRPr="00FC1375">
        <w:rPr>
          <w:rFonts w:ascii="DIF" w:eastAsia="DIF" w:hAnsi="DIF" w:cs="DIF"/>
          <w:sz w:val="26"/>
          <w:szCs w:val="26"/>
        </w:rPr>
        <w:t>Og vi laver et forarbejde, så foreninger og idrætsråd kan løfte deres egne lokale mærkesager.</w:t>
      </w:r>
    </w:p>
    <w:p w14:paraId="6C72038D" w14:textId="0B31623D" w:rsidR="00B61EB6" w:rsidRPr="00FC1375" w:rsidRDefault="00BC6649" w:rsidP="003A354E">
      <w:pPr>
        <w:rPr>
          <w:rFonts w:ascii="DIF" w:eastAsia="DIF" w:hAnsi="DIF" w:cs="DIF"/>
          <w:sz w:val="26"/>
          <w:szCs w:val="26"/>
        </w:rPr>
      </w:pPr>
      <w:r>
        <w:rPr>
          <w:rFonts w:ascii="DIF" w:eastAsia="DIF" w:hAnsi="DIF" w:cs="DIF"/>
          <w:sz w:val="26"/>
          <w:szCs w:val="26"/>
        </w:rPr>
        <w:t>***</w:t>
      </w:r>
    </w:p>
    <w:p w14:paraId="350719C1" w14:textId="7A35F4F4" w:rsidR="00ED31FC" w:rsidRPr="00FC1375" w:rsidRDefault="00ED31FC" w:rsidP="003A354E">
      <w:pPr>
        <w:rPr>
          <w:rFonts w:ascii="DIF" w:eastAsia="DIF" w:hAnsi="DIF" w:cs="DIF"/>
          <w:b/>
          <w:sz w:val="26"/>
          <w:szCs w:val="26"/>
        </w:rPr>
      </w:pPr>
      <w:r w:rsidRPr="00FC1375">
        <w:rPr>
          <w:rFonts w:ascii="DIF" w:eastAsia="DIF" w:hAnsi="DIF" w:cs="DIF"/>
          <w:b/>
          <w:sz w:val="26"/>
          <w:szCs w:val="26"/>
        </w:rPr>
        <w:t>Skærme</w:t>
      </w:r>
    </w:p>
    <w:p w14:paraId="41DA3EBC" w14:textId="000052D3" w:rsidR="008B6CBB" w:rsidRPr="00AD582B" w:rsidRDefault="008B6CBB" w:rsidP="008B6CBB">
      <w:pPr>
        <w:rPr>
          <w:rFonts w:ascii="DIF" w:eastAsia="DIF" w:hAnsi="DIF" w:cs="DIF"/>
          <w:sz w:val="26"/>
          <w:szCs w:val="26"/>
        </w:rPr>
      </w:pPr>
      <w:r w:rsidRPr="00FC1375">
        <w:rPr>
          <w:rFonts w:ascii="DIF" w:eastAsia="DIF" w:hAnsi="DIF" w:cs="DIF"/>
          <w:sz w:val="26"/>
          <w:szCs w:val="26"/>
        </w:rPr>
        <w:t xml:space="preserve">Jeg </w:t>
      </w:r>
      <w:r w:rsidR="00B10FF3" w:rsidRPr="00FC1375">
        <w:rPr>
          <w:rFonts w:ascii="DIF" w:eastAsia="DIF" w:hAnsi="DIF" w:cs="DIF"/>
          <w:sz w:val="26"/>
          <w:szCs w:val="26"/>
        </w:rPr>
        <w:t xml:space="preserve">har </w:t>
      </w:r>
      <w:r w:rsidRPr="00FC1375">
        <w:rPr>
          <w:rFonts w:ascii="DIF" w:eastAsia="DIF" w:hAnsi="DIF" w:cs="DIF"/>
          <w:sz w:val="26"/>
          <w:szCs w:val="26"/>
        </w:rPr>
        <w:t xml:space="preserve">i det forgangne år rundet et skarpt hjørne på 60 år. Jeg blev meget rørt over det flotte fremmøde til min reception. Mange af talerne ramte mig og gav stof til eftertanke. </w:t>
      </w:r>
      <w:r w:rsidRPr="00AD582B">
        <w:rPr>
          <w:rFonts w:ascii="DIF" w:eastAsia="DIF" w:hAnsi="DIF" w:cs="DIF"/>
          <w:sz w:val="26"/>
          <w:szCs w:val="26"/>
        </w:rPr>
        <w:t xml:space="preserve">Én af dem </w:t>
      </w:r>
      <w:r w:rsidR="008B117C" w:rsidRPr="00AD582B">
        <w:rPr>
          <w:rFonts w:ascii="DIF" w:eastAsia="DIF" w:hAnsi="DIF" w:cs="DIF"/>
          <w:sz w:val="26"/>
          <w:szCs w:val="26"/>
        </w:rPr>
        <w:t xml:space="preserve">var </w:t>
      </w:r>
      <w:r w:rsidRPr="00AD582B">
        <w:rPr>
          <w:rFonts w:ascii="DIF" w:eastAsia="DIF" w:hAnsi="DIF" w:cs="DIF"/>
          <w:sz w:val="26"/>
          <w:szCs w:val="26"/>
        </w:rPr>
        <w:t>fra Christine Ravn Lund fra D</w:t>
      </w:r>
      <w:r w:rsidR="00B10FF3" w:rsidRPr="00AD582B">
        <w:rPr>
          <w:rFonts w:ascii="DIF" w:eastAsia="DIF" w:hAnsi="DIF" w:cs="DIF"/>
          <w:sz w:val="26"/>
          <w:szCs w:val="26"/>
        </w:rPr>
        <w:t>ansk Ungdoms Fællesråd</w:t>
      </w:r>
      <w:r w:rsidRPr="00AD582B">
        <w:rPr>
          <w:rFonts w:ascii="DIF" w:eastAsia="DIF" w:hAnsi="DIF" w:cs="DIF"/>
          <w:sz w:val="26"/>
          <w:szCs w:val="26"/>
        </w:rPr>
        <w:t>.</w:t>
      </w:r>
      <w:r w:rsidR="0064663F" w:rsidRPr="00AD582B">
        <w:rPr>
          <w:rFonts w:ascii="DIF" w:eastAsia="DIF" w:hAnsi="DIF" w:cs="DIF"/>
          <w:sz w:val="26"/>
          <w:szCs w:val="26"/>
        </w:rPr>
        <w:t xml:space="preserve"> Tak, Christine.</w:t>
      </w:r>
    </w:p>
    <w:p w14:paraId="6CA58876" w14:textId="44FBD0C8" w:rsidR="008B6CBB" w:rsidRPr="00FC1375" w:rsidRDefault="00753927" w:rsidP="008B6CBB">
      <w:pPr>
        <w:rPr>
          <w:rFonts w:ascii="DIF" w:eastAsia="DIF" w:hAnsi="DIF" w:cs="DIF"/>
          <w:sz w:val="26"/>
          <w:szCs w:val="26"/>
        </w:rPr>
      </w:pPr>
      <w:r w:rsidRPr="00AD582B">
        <w:rPr>
          <w:rFonts w:ascii="DIF" w:eastAsia="DIF" w:hAnsi="DIF" w:cs="DIF"/>
          <w:sz w:val="26"/>
          <w:szCs w:val="26"/>
        </w:rPr>
        <w:t>Talen</w:t>
      </w:r>
      <w:r w:rsidR="008B6CBB" w:rsidRPr="00AD582B">
        <w:rPr>
          <w:rFonts w:ascii="DIF" w:eastAsia="DIF" w:hAnsi="DIF" w:cs="DIF"/>
          <w:sz w:val="26"/>
          <w:szCs w:val="26"/>
        </w:rPr>
        <w:t xml:space="preserve"> mindede mig om noget helt</w:t>
      </w:r>
      <w:r w:rsidR="008B6CBB" w:rsidRPr="00FC1375">
        <w:rPr>
          <w:rFonts w:ascii="DIF" w:eastAsia="DIF" w:hAnsi="DIF" w:cs="DIF"/>
          <w:sz w:val="26"/>
          <w:szCs w:val="26"/>
        </w:rPr>
        <w:t xml:space="preserve"> indlysende og banalt om idrætsforeningerne</w:t>
      </w:r>
      <w:r w:rsidR="00A32014" w:rsidRPr="00FC1375">
        <w:rPr>
          <w:rFonts w:ascii="DIF" w:eastAsia="DIF" w:hAnsi="DIF" w:cs="DIF"/>
          <w:sz w:val="26"/>
          <w:szCs w:val="26"/>
        </w:rPr>
        <w:t>s betydning</w:t>
      </w:r>
      <w:r w:rsidR="008B6CBB" w:rsidRPr="00FC1375">
        <w:rPr>
          <w:rFonts w:ascii="DIF" w:eastAsia="DIF" w:hAnsi="DIF" w:cs="DIF"/>
          <w:sz w:val="26"/>
          <w:szCs w:val="26"/>
        </w:rPr>
        <w:t xml:space="preserve">. </w:t>
      </w:r>
    </w:p>
    <w:p w14:paraId="257112BA" w14:textId="402DB89B" w:rsidR="008B6CBB" w:rsidRPr="00FC1375" w:rsidRDefault="008B6CBB" w:rsidP="008B6CBB">
      <w:pPr>
        <w:rPr>
          <w:rFonts w:ascii="DIF" w:eastAsia="DIF" w:hAnsi="DIF" w:cs="DIF"/>
          <w:sz w:val="26"/>
          <w:szCs w:val="26"/>
        </w:rPr>
      </w:pPr>
      <w:r w:rsidRPr="00FC1375">
        <w:rPr>
          <w:rFonts w:ascii="DIF" w:eastAsia="DIF" w:hAnsi="DIF" w:cs="DIF"/>
          <w:sz w:val="26"/>
          <w:szCs w:val="26"/>
        </w:rPr>
        <w:t>Det er sjovt at dyrke idræt, men det er bestemt ikke kun for sjov.</w:t>
      </w:r>
    </w:p>
    <w:p w14:paraId="2F61680B" w14:textId="3832787C" w:rsidR="008B6CBB" w:rsidRPr="00FC1375" w:rsidRDefault="008B6CBB" w:rsidP="003A354E">
      <w:pPr>
        <w:rPr>
          <w:rFonts w:ascii="DIF" w:eastAsia="DIF" w:hAnsi="DIF" w:cs="DIF"/>
          <w:sz w:val="26"/>
          <w:szCs w:val="26"/>
        </w:rPr>
      </w:pPr>
      <w:r w:rsidRPr="00FC1375">
        <w:rPr>
          <w:rFonts w:ascii="DIF" w:eastAsia="DIF" w:hAnsi="DIF" w:cs="DIF"/>
          <w:sz w:val="26"/>
          <w:szCs w:val="26"/>
        </w:rPr>
        <w:t xml:space="preserve">Vi skal værne om </w:t>
      </w:r>
      <w:r w:rsidR="00A32014" w:rsidRPr="00FC1375">
        <w:rPr>
          <w:rFonts w:ascii="DIF" w:eastAsia="DIF" w:hAnsi="DIF" w:cs="DIF"/>
          <w:sz w:val="26"/>
          <w:szCs w:val="26"/>
        </w:rPr>
        <w:t>vores ”mikrodemokratier”</w:t>
      </w:r>
      <w:r w:rsidRPr="00FC1375">
        <w:rPr>
          <w:rFonts w:ascii="DIF" w:eastAsia="DIF" w:hAnsi="DIF" w:cs="DIF"/>
          <w:sz w:val="26"/>
          <w:szCs w:val="26"/>
        </w:rPr>
        <w:t>. For i et samfund, hvor vi i stigende grad kan designe vores eget liv, vælge til og fra og leve i separate “bobler”, så er idrætsforeningerne ét af de få steder, hvor vi stadigvæk mødes fysisk – og med mennesker, der ikke ligner os selv.</w:t>
      </w:r>
    </w:p>
    <w:p w14:paraId="2A29D7ED" w14:textId="4CF20801" w:rsidR="0081760C" w:rsidRPr="00FC1375" w:rsidRDefault="0081760C" w:rsidP="003A354E">
      <w:pPr>
        <w:rPr>
          <w:rFonts w:ascii="DIF" w:eastAsia="DIF" w:hAnsi="DIF" w:cs="DIF"/>
          <w:sz w:val="26"/>
          <w:szCs w:val="26"/>
        </w:rPr>
      </w:pPr>
      <w:r w:rsidRPr="00FC1375">
        <w:rPr>
          <w:rFonts w:ascii="DIF" w:eastAsia="DIF" w:hAnsi="DIF" w:cs="DIF"/>
          <w:sz w:val="26"/>
          <w:szCs w:val="26"/>
        </w:rPr>
        <w:t xml:space="preserve">En </w:t>
      </w:r>
      <w:r w:rsidR="132B2AD6" w:rsidRPr="00FC1375">
        <w:rPr>
          <w:rFonts w:ascii="DIF" w:eastAsia="DIF" w:hAnsi="DIF" w:cs="DIF"/>
          <w:sz w:val="26"/>
          <w:szCs w:val="26"/>
        </w:rPr>
        <w:t xml:space="preserve">del af forklaringen på vores </w:t>
      </w:r>
      <w:proofErr w:type="spellStart"/>
      <w:r w:rsidR="132B2AD6" w:rsidRPr="00FC1375">
        <w:rPr>
          <w:rFonts w:ascii="DIF" w:eastAsia="DIF" w:hAnsi="DIF" w:cs="DIF"/>
          <w:sz w:val="26"/>
          <w:szCs w:val="26"/>
        </w:rPr>
        <w:t>bobbelsamfund</w:t>
      </w:r>
      <w:proofErr w:type="spellEnd"/>
      <w:r w:rsidRPr="00FC1375">
        <w:rPr>
          <w:rFonts w:ascii="DIF" w:eastAsia="DIF" w:hAnsi="DIF" w:cs="DIF"/>
          <w:sz w:val="26"/>
          <w:szCs w:val="26"/>
        </w:rPr>
        <w:t xml:space="preserve"> er vores forbrug af </w:t>
      </w:r>
      <w:r w:rsidR="00626E89">
        <w:rPr>
          <w:rFonts w:ascii="DIF" w:eastAsia="DIF" w:hAnsi="DIF" w:cs="DIF"/>
          <w:sz w:val="26"/>
          <w:szCs w:val="26"/>
        </w:rPr>
        <w:t>mobiltelefoner og</w:t>
      </w:r>
      <w:r w:rsidRPr="00FC1375">
        <w:rPr>
          <w:rFonts w:ascii="DIF" w:eastAsia="DIF" w:hAnsi="DIF" w:cs="DIF"/>
          <w:sz w:val="26"/>
          <w:szCs w:val="26"/>
        </w:rPr>
        <w:t xml:space="preserve"> </w:t>
      </w:r>
      <w:r w:rsidR="00626E89">
        <w:rPr>
          <w:rFonts w:ascii="DIF" w:eastAsia="DIF" w:hAnsi="DIF" w:cs="DIF"/>
          <w:sz w:val="26"/>
          <w:szCs w:val="26"/>
        </w:rPr>
        <w:t>s</w:t>
      </w:r>
      <w:r w:rsidRPr="00FC1375">
        <w:rPr>
          <w:rFonts w:ascii="DIF" w:eastAsia="DIF" w:hAnsi="DIF" w:cs="DIF"/>
          <w:sz w:val="26"/>
          <w:szCs w:val="26"/>
        </w:rPr>
        <w:t>kærme. Det er jo nok en udfordring, de fleste af os kæmper med i hverdagen.</w:t>
      </w:r>
      <w:r w:rsidR="001F2DAB" w:rsidRPr="00FC1375">
        <w:rPr>
          <w:rFonts w:ascii="DIF" w:eastAsia="DIF" w:hAnsi="DIF" w:cs="DIF"/>
          <w:sz w:val="26"/>
          <w:szCs w:val="26"/>
        </w:rPr>
        <w:t xml:space="preserve"> Og det er noget, som både Trivselskommissionen og vores politikere har fokus på.</w:t>
      </w:r>
    </w:p>
    <w:p w14:paraId="4F7D74C7" w14:textId="07D4F1B1" w:rsidR="000C12CF" w:rsidRPr="00FC1375" w:rsidRDefault="00D71EDD" w:rsidP="003A354E">
      <w:pPr>
        <w:rPr>
          <w:rFonts w:ascii="DIF" w:eastAsia="DIF" w:hAnsi="DIF" w:cs="DIF"/>
          <w:sz w:val="26"/>
          <w:szCs w:val="26"/>
        </w:rPr>
      </w:pPr>
      <w:r w:rsidRPr="00FC1375">
        <w:rPr>
          <w:rFonts w:ascii="DIF" w:eastAsia="DIF" w:hAnsi="DIF" w:cs="DIF"/>
          <w:sz w:val="26"/>
          <w:szCs w:val="26"/>
        </w:rPr>
        <w:t>V</w:t>
      </w:r>
      <w:r w:rsidR="000C12CF" w:rsidRPr="00FC1375">
        <w:rPr>
          <w:rFonts w:ascii="DIF" w:eastAsia="DIF" w:hAnsi="DIF" w:cs="DIF"/>
          <w:sz w:val="26"/>
          <w:szCs w:val="26"/>
        </w:rPr>
        <w:t>i har allerede modsvaret</w:t>
      </w:r>
      <w:r w:rsidR="008B117C" w:rsidRPr="00FC1375">
        <w:rPr>
          <w:rFonts w:ascii="DIF" w:eastAsia="DIF" w:hAnsi="DIF" w:cs="DIF"/>
          <w:sz w:val="26"/>
          <w:szCs w:val="26"/>
        </w:rPr>
        <w:t xml:space="preserve">: </w:t>
      </w:r>
      <w:r w:rsidR="000C12CF" w:rsidRPr="00FC1375">
        <w:rPr>
          <w:rFonts w:ascii="DIF" w:eastAsia="DIF" w:hAnsi="DIF" w:cs="DIF"/>
          <w:sz w:val="26"/>
          <w:szCs w:val="26"/>
        </w:rPr>
        <w:t xml:space="preserve">Vi </w:t>
      </w:r>
      <w:r w:rsidR="008B117C" w:rsidRPr="00FC1375">
        <w:rPr>
          <w:rFonts w:ascii="DIF" w:eastAsia="DIF" w:hAnsi="DIF" w:cs="DIF"/>
          <w:sz w:val="26"/>
          <w:szCs w:val="26"/>
        </w:rPr>
        <w:t>é</w:t>
      </w:r>
      <w:r w:rsidR="000C12CF" w:rsidRPr="00FC1375">
        <w:rPr>
          <w:rFonts w:ascii="DIF" w:eastAsia="DIF" w:hAnsi="DIF" w:cs="DIF"/>
          <w:sz w:val="26"/>
          <w:szCs w:val="26"/>
        </w:rPr>
        <w:t xml:space="preserve">r modsvaret. </w:t>
      </w:r>
    </w:p>
    <w:p w14:paraId="25E4EC9F" w14:textId="35AAD4F9" w:rsidR="000C12CF" w:rsidRPr="00FC1375" w:rsidRDefault="000C12CF" w:rsidP="003A354E">
      <w:pPr>
        <w:rPr>
          <w:rFonts w:ascii="DIF" w:eastAsia="DIF" w:hAnsi="DIF" w:cs="DIF"/>
          <w:sz w:val="26"/>
          <w:szCs w:val="26"/>
        </w:rPr>
      </w:pPr>
      <w:r w:rsidRPr="00FC1375">
        <w:rPr>
          <w:rFonts w:ascii="DIF" w:eastAsia="DIF" w:hAnsi="DIF" w:cs="DIF"/>
          <w:sz w:val="26"/>
          <w:szCs w:val="26"/>
        </w:rPr>
        <w:t xml:space="preserve">Det kræver dog, at vi bliver ved med at værne om frirummet. For </w:t>
      </w:r>
      <w:r w:rsidR="000B21D8" w:rsidRPr="00FC1375">
        <w:rPr>
          <w:rFonts w:ascii="DIF" w:eastAsia="DIF" w:hAnsi="DIF" w:cs="DIF"/>
          <w:sz w:val="26"/>
          <w:szCs w:val="26"/>
        </w:rPr>
        <w:t xml:space="preserve">det digitale indtog sker også </w:t>
      </w:r>
      <w:r w:rsidRPr="00FC1375">
        <w:rPr>
          <w:rFonts w:ascii="DIF" w:eastAsia="DIF" w:hAnsi="DIF" w:cs="DIF"/>
          <w:sz w:val="26"/>
          <w:szCs w:val="26"/>
        </w:rPr>
        <w:t>i idrætsforeningerne</w:t>
      </w:r>
      <w:r w:rsidR="007503FC" w:rsidRPr="00FC1375">
        <w:rPr>
          <w:rFonts w:ascii="DIF" w:eastAsia="DIF" w:hAnsi="DIF" w:cs="DIF"/>
          <w:sz w:val="26"/>
          <w:szCs w:val="26"/>
        </w:rPr>
        <w:t>.</w:t>
      </w:r>
    </w:p>
    <w:p w14:paraId="17EC1FC1" w14:textId="1E69BE68" w:rsidR="007503FC" w:rsidRPr="00FC1375" w:rsidRDefault="007503FC" w:rsidP="003A354E">
      <w:pPr>
        <w:rPr>
          <w:rFonts w:ascii="DIF" w:eastAsia="DIF" w:hAnsi="DIF" w:cs="DIF"/>
          <w:sz w:val="26"/>
          <w:szCs w:val="26"/>
        </w:rPr>
      </w:pPr>
      <w:r w:rsidRPr="00FC1375">
        <w:rPr>
          <w:rFonts w:ascii="DIF" w:eastAsia="DIF" w:hAnsi="DIF" w:cs="DIF"/>
          <w:sz w:val="26"/>
          <w:szCs w:val="26"/>
        </w:rPr>
        <w:t xml:space="preserve">Telefonerne sniger sig ind i omklædningsrummene og på </w:t>
      </w:r>
      <w:r w:rsidR="007A3EB7" w:rsidRPr="00FC1375">
        <w:rPr>
          <w:rFonts w:ascii="DIF" w:eastAsia="DIF" w:hAnsi="DIF" w:cs="DIF"/>
          <w:sz w:val="26"/>
          <w:szCs w:val="26"/>
        </w:rPr>
        <w:t>lejrturene, hvor samværet risikerer at blive små simultane bobler, hvor børn og unge sidder med hovedet i hver deres skærm.</w:t>
      </w:r>
    </w:p>
    <w:p w14:paraId="24F866E2" w14:textId="429CE92D" w:rsidR="007A3EB7" w:rsidRPr="00FC1375" w:rsidRDefault="00E83CE5" w:rsidP="003A354E">
      <w:pPr>
        <w:rPr>
          <w:rFonts w:ascii="DIF" w:eastAsia="DIF" w:hAnsi="DIF" w:cs="DIF"/>
          <w:sz w:val="26"/>
          <w:szCs w:val="26"/>
        </w:rPr>
      </w:pPr>
      <w:r w:rsidRPr="00AD582B">
        <w:rPr>
          <w:rFonts w:ascii="DIF" w:eastAsia="DIF" w:hAnsi="DIF" w:cs="DIF"/>
          <w:sz w:val="26"/>
          <w:szCs w:val="26"/>
        </w:rPr>
        <w:t>J</w:t>
      </w:r>
      <w:r w:rsidR="00A92445" w:rsidRPr="00AD582B">
        <w:rPr>
          <w:rFonts w:ascii="DIF" w:eastAsia="DIF" w:hAnsi="DIF" w:cs="DIF"/>
          <w:sz w:val="26"/>
          <w:szCs w:val="26"/>
        </w:rPr>
        <w:t>eg oplever</w:t>
      </w:r>
      <w:r w:rsidR="00A92445" w:rsidRPr="00FC1375">
        <w:rPr>
          <w:rFonts w:ascii="DIF" w:eastAsia="DIF" w:hAnsi="DIF" w:cs="DIF"/>
          <w:sz w:val="26"/>
          <w:szCs w:val="26"/>
        </w:rPr>
        <w:t xml:space="preserve"> i stigende grad børn, der må kigge forgæves efter deres forældres anerkendelse </w:t>
      </w:r>
      <w:r w:rsidR="000527C5">
        <w:rPr>
          <w:rFonts w:ascii="DIF" w:eastAsia="DIF" w:hAnsi="DIF" w:cs="DIF"/>
          <w:sz w:val="26"/>
          <w:szCs w:val="26"/>
        </w:rPr>
        <w:t>fra</w:t>
      </w:r>
      <w:r w:rsidR="00A92445" w:rsidRPr="00FC1375">
        <w:rPr>
          <w:rFonts w:ascii="DIF" w:eastAsia="DIF" w:hAnsi="DIF" w:cs="DIF"/>
          <w:sz w:val="26"/>
          <w:szCs w:val="26"/>
        </w:rPr>
        <w:t xml:space="preserve"> tilskuerpladserne, fordi de er </w:t>
      </w:r>
      <w:r w:rsidR="004E45AA" w:rsidRPr="00FC1375">
        <w:rPr>
          <w:rFonts w:ascii="DIF" w:eastAsia="DIF" w:hAnsi="DIF" w:cs="DIF"/>
          <w:sz w:val="26"/>
          <w:szCs w:val="26"/>
        </w:rPr>
        <w:t>dybt optage</w:t>
      </w:r>
      <w:r w:rsidR="008B117C" w:rsidRPr="00FC1375">
        <w:rPr>
          <w:rFonts w:ascii="DIF" w:eastAsia="DIF" w:hAnsi="DIF" w:cs="DIF"/>
          <w:sz w:val="26"/>
          <w:szCs w:val="26"/>
        </w:rPr>
        <w:t>de</w:t>
      </w:r>
      <w:r w:rsidR="004E45AA" w:rsidRPr="00FC1375">
        <w:rPr>
          <w:rFonts w:ascii="DIF" w:eastAsia="DIF" w:hAnsi="DIF" w:cs="DIF"/>
          <w:sz w:val="26"/>
          <w:szCs w:val="26"/>
        </w:rPr>
        <w:t xml:space="preserve"> af</w:t>
      </w:r>
      <w:r w:rsidR="00A92445" w:rsidRPr="00FC1375">
        <w:rPr>
          <w:rFonts w:ascii="DIF" w:eastAsia="DIF" w:hAnsi="DIF" w:cs="DIF"/>
          <w:sz w:val="26"/>
          <w:szCs w:val="26"/>
        </w:rPr>
        <w:t xml:space="preserve"> at besvare mails eller </w:t>
      </w:r>
      <w:r w:rsidR="004E45AA" w:rsidRPr="00FC1375">
        <w:rPr>
          <w:rFonts w:ascii="DIF" w:eastAsia="DIF" w:hAnsi="DIF" w:cs="DIF"/>
          <w:sz w:val="26"/>
          <w:szCs w:val="26"/>
        </w:rPr>
        <w:t>scrolle gennem feedet på sociale medier.</w:t>
      </w:r>
    </w:p>
    <w:p w14:paraId="41B8956B" w14:textId="37AD7740" w:rsidR="004E45AA" w:rsidRPr="00FC1375" w:rsidRDefault="004E45AA" w:rsidP="003A354E">
      <w:pPr>
        <w:rPr>
          <w:rFonts w:ascii="DIF" w:eastAsia="DIF" w:hAnsi="DIF" w:cs="DIF"/>
          <w:sz w:val="26"/>
          <w:szCs w:val="26"/>
        </w:rPr>
      </w:pPr>
      <w:r w:rsidRPr="00FC1375">
        <w:rPr>
          <w:rFonts w:ascii="DIF" w:eastAsia="DIF" w:hAnsi="DIF" w:cs="DIF"/>
          <w:sz w:val="26"/>
          <w:szCs w:val="26"/>
        </w:rPr>
        <w:t>Det går ikke.</w:t>
      </w:r>
      <w:r w:rsidR="00BE1635" w:rsidRPr="00FC1375">
        <w:rPr>
          <w:rFonts w:ascii="DIF" w:eastAsia="DIF" w:hAnsi="DIF" w:cs="DIF"/>
          <w:sz w:val="26"/>
          <w:szCs w:val="26"/>
        </w:rPr>
        <w:t xml:space="preserve"> For i vores</w:t>
      </w:r>
      <w:r w:rsidR="006C0723" w:rsidRPr="00FC1375">
        <w:rPr>
          <w:rFonts w:ascii="DIF" w:eastAsia="DIF" w:hAnsi="DIF" w:cs="DIF"/>
          <w:sz w:val="26"/>
          <w:szCs w:val="26"/>
        </w:rPr>
        <w:t xml:space="preserve"> endeløse</w:t>
      </w:r>
      <w:r w:rsidR="00BE1635" w:rsidRPr="00FC1375">
        <w:rPr>
          <w:rFonts w:ascii="DIF" w:eastAsia="DIF" w:hAnsi="DIF" w:cs="DIF"/>
          <w:sz w:val="26"/>
          <w:szCs w:val="26"/>
        </w:rPr>
        <w:t xml:space="preserve"> </w:t>
      </w:r>
      <w:proofErr w:type="spellStart"/>
      <w:r w:rsidR="00BE1635" w:rsidRPr="00FC1375">
        <w:rPr>
          <w:rFonts w:ascii="DIF" w:eastAsia="DIF" w:hAnsi="DIF" w:cs="DIF"/>
          <w:sz w:val="26"/>
          <w:szCs w:val="26"/>
        </w:rPr>
        <w:t>scrollen</w:t>
      </w:r>
      <w:proofErr w:type="spellEnd"/>
      <w:r w:rsidR="006C0723" w:rsidRPr="00FC1375">
        <w:rPr>
          <w:rFonts w:ascii="DIF" w:eastAsia="DIF" w:hAnsi="DIF" w:cs="DIF"/>
          <w:sz w:val="26"/>
          <w:szCs w:val="26"/>
        </w:rPr>
        <w:t xml:space="preserve"> på telefonen</w:t>
      </w:r>
      <w:r w:rsidR="00BE1635" w:rsidRPr="00FC1375">
        <w:rPr>
          <w:rFonts w:ascii="DIF" w:eastAsia="DIF" w:hAnsi="DIF" w:cs="DIF"/>
          <w:sz w:val="26"/>
          <w:szCs w:val="26"/>
        </w:rPr>
        <w:t xml:space="preserve"> går vi glip af det vigtigste content</w:t>
      </w:r>
      <w:r w:rsidR="3D31C07C" w:rsidRPr="00FC1375">
        <w:rPr>
          <w:rFonts w:ascii="DIF" w:eastAsia="DIF" w:hAnsi="DIF" w:cs="DIF"/>
          <w:sz w:val="26"/>
          <w:szCs w:val="26"/>
        </w:rPr>
        <w:t>:</w:t>
      </w:r>
      <w:r w:rsidR="00BE1635" w:rsidRPr="00FC1375">
        <w:rPr>
          <w:rFonts w:ascii="DIF" w:eastAsia="DIF" w:hAnsi="DIF" w:cs="DIF"/>
          <w:sz w:val="26"/>
          <w:szCs w:val="26"/>
        </w:rPr>
        <w:t xml:space="preserve"> vores børns udvikling og glæde</w:t>
      </w:r>
      <w:r w:rsidR="00A91809" w:rsidRPr="00FC1375">
        <w:rPr>
          <w:rFonts w:ascii="DIF" w:eastAsia="DIF" w:hAnsi="DIF" w:cs="DIF"/>
          <w:sz w:val="26"/>
          <w:szCs w:val="26"/>
        </w:rPr>
        <w:t>n</w:t>
      </w:r>
      <w:r w:rsidR="00BE1635" w:rsidRPr="00FC1375">
        <w:rPr>
          <w:rFonts w:ascii="DIF" w:eastAsia="DIF" w:hAnsi="DIF" w:cs="DIF"/>
          <w:sz w:val="26"/>
          <w:szCs w:val="26"/>
        </w:rPr>
        <w:t xml:space="preserve"> ved at lære nyt sammen med gode kammerater.</w:t>
      </w:r>
    </w:p>
    <w:p w14:paraId="126A2A49" w14:textId="3FCD1760" w:rsidR="00B61EB6" w:rsidRPr="00FC1375" w:rsidRDefault="004E45AA" w:rsidP="003A354E">
      <w:pPr>
        <w:rPr>
          <w:rFonts w:ascii="DIF" w:eastAsia="DIF" w:hAnsi="DIF" w:cs="DIF"/>
          <w:sz w:val="26"/>
          <w:szCs w:val="26"/>
        </w:rPr>
      </w:pPr>
      <w:r w:rsidRPr="00FC1375">
        <w:rPr>
          <w:rFonts w:ascii="DIF" w:eastAsia="DIF" w:hAnsi="DIF" w:cs="DIF"/>
          <w:sz w:val="26"/>
          <w:szCs w:val="26"/>
        </w:rPr>
        <w:t xml:space="preserve">Derfor </w:t>
      </w:r>
      <w:r w:rsidR="00FF3435" w:rsidRPr="00FC1375">
        <w:rPr>
          <w:rFonts w:ascii="DIF" w:eastAsia="DIF" w:hAnsi="DIF" w:cs="DIF"/>
          <w:sz w:val="26"/>
          <w:szCs w:val="26"/>
        </w:rPr>
        <w:t xml:space="preserve">er </w:t>
      </w:r>
      <w:r w:rsidRPr="00FC1375">
        <w:rPr>
          <w:rFonts w:ascii="DIF" w:eastAsia="DIF" w:hAnsi="DIF" w:cs="DIF"/>
          <w:sz w:val="26"/>
          <w:szCs w:val="26"/>
        </w:rPr>
        <w:t xml:space="preserve">vi </w:t>
      </w:r>
      <w:r w:rsidR="00A21A5C" w:rsidRPr="00FC1375">
        <w:rPr>
          <w:rFonts w:ascii="DIF" w:eastAsia="DIF" w:hAnsi="DIF" w:cs="DIF"/>
          <w:sz w:val="26"/>
          <w:szCs w:val="26"/>
        </w:rPr>
        <w:t xml:space="preserve">sammen med jer i forbundene </w:t>
      </w:r>
      <w:r w:rsidR="00FF3435" w:rsidRPr="00FC1375">
        <w:rPr>
          <w:rFonts w:ascii="DIF" w:eastAsia="DIF" w:hAnsi="DIF" w:cs="DIF"/>
          <w:sz w:val="26"/>
          <w:szCs w:val="26"/>
        </w:rPr>
        <w:t>på vej med</w:t>
      </w:r>
      <w:r w:rsidR="00A21A5C" w:rsidRPr="00FC1375">
        <w:rPr>
          <w:rFonts w:ascii="DIF" w:eastAsia="DIF" w:hAnsi="DIF" w:cs="DIF"/>
          <w:sz w:val="26"/>
          <w:szCs w:val="26"/>
        </w:rPr>
        <w:t xml:space="preserve"> skærmanbefalinger til idrætsforeningerne. Det er meningen, at det skal være en hjælp til at åbne samtalen og sætte nogle klare retningslinjer for samværet i foreningen.</w:t>
      </w:r>
    </w:p>
    <w:p w14:paraId="0A517B85" w14:textId="6CD43CEE" w:rsidR="00537CB3" w:rsidRPr="00FC1375" w:rsidRDefault="00537CB3" w:rsidP="003A354E">
      <w:pPr>
        <w:rPr>
          <w:rFonts w:ascii="DIF" w:eastAsia="DIF" w:hAnsi="DIF" w:cs="DIF"/>
          <w:sz w:val="26"/>
          <w:szCs w:val="26"/>
        </w:rPr>
      </w:pPr>
      <w:r w:rsidRPr="00FC1375">
        <w:rPr>
          <w:rFonts w:ascii="DIF" w:eastAsia="DIF" w:hAnsi="DIF" w:cs="DIF"/>
          <w:sz w:val="26"/>
          <w:szCs w:val="26"/>
        </w:rPr>
        <w:t>For vi skal</w:t>
      </w:r>
      <w:r w:rsidR="003711F1" w:rsidRPr="00FC1375">
        <w:rPr>
          <w:rFonts w:ascii="DIF" w:eastAsia="DIF" w:hAnsi="DIF" w:cs="DIF"/>
          <w:sz w:val="26"/>
          <w:szCs w:val="26"/>
        </w:rPr>
        <w:t xml:space="preserve"> være til stede. Og vi skal</w:t>
      </w:r>
      <w:r w:rsidRPr="00FC1375">
        <w:rPr>
          <w:rFonts w:ascii="DIF" w:eastAsia="DIF" w:hAnsi="DIF" w:cs="DIF"/>
          <w:sz w:val="26"/>
          <w:szCs w:val="26"/>
        </w:rPr>
        <w:t xml:space="preserve"> værne om det frirum, som så mange børn og unge efterspørger. Det forpligter at være Danmarks største – og stærkeste – børne- og ungeorganisation.</w:t>
      </w:r>
    </w:p>
    <w:p w14:paraId="61049001" w14:textId="64BEC3E4" w:rsidR="00AF135C" w:rsidRPr="00FC1375" w:rsidRDefault="00BC6649" w:rsidP="4DBEEB6C">
      <w:pPr>
        <w:rPr>
          <w:rFonts w:ascii="DIF" w:eastAsia="DIF" w:hAnsi="DIF" w:cs="DIF"/>
          <w:sz w:val="26"/>
          <w:szCs w:val="26"/>
        </w:rPr>
      </w:pPr>
      <w:r>
        <w:rPr>
          <w:rFonts w:ascii="DIF" w:eastAsia="DIF" w:hAnsi="DIF" w:cs="DIF"/>
          <w:sz w:val="26"/>
          <w:szCs w:val="26"/>
        </w:rPr>
        <w:t>***</w:t>
      </w:r>
    </w:p>
    <w:p w14:paraId="6BD05C92" w14:textId="46815764" w:rsidR="00AF135C" w:rsidRPr="00FC1375" w:rsidRDefault="5AE1272A" w:rsidP="4DBEEB6C">
      <w:pPr>
        <w:rPr>
          <w:rFonts w:ascii="DIF" w:eastAsia="DIF" w:hAnsi="DIF" w:cs="DIF"/>
          <w:b/>
          <w:bCs/>
          <w:sz w:val="26"/>
          <w:szCs w:val="26"/>
        </w:rPr>
      </w:pPr>
      <w:r w:rsidRPr="00FC1375">
        <w:rPr>
          <w:rFonts w:ascii="DIF" w:eastAsia="DIF" w:hAnsi="DIF" w:cs="DIF"/>
          <w:b/>
          <w:bCs/>
          <w:sz w:val="26"/>
          <w:szCs w:val="26"/>
        </w:rPr>
        <w:t>Diversitet</w:t>
      </w:r>
    </w:p>
    <w:p w14:paraId="69BA1BA3" w14:textId="77777777" w:rsidR="000562EE" w:rsidRDefault="32E5FC2C" w:rsidP="4DBEEB6C">
      <w:pPr>
        <w:rPr>
          <w:rFonts w:ascii="DIF" w:eastAsia="DIF" w:hAnsi="DIF" w:cs="DIF"/>
          <w:sz w:val="26"/>
          <w:szCs w:val="26"/>
        </w:rPr>
      </w:pPr>
      <w:r w:rsidRPr="00FC1375">
        <w:rPr>
          <w:rFonts w:ascii="DIF" w:eastAsia="DIF" w:hAnsi="DIF" w:cs="DIF"/>
          <w:sz w:val="26"/>
          <w:szCs w:val="26"/>
        </w:rPr>
        <w:t xml:space="preserve">Medlemsdemokratiet er under udvikling. Både lokalt og i forbundene. Vores samarbejde bliver stærkere. Og vi får flere stemmer hørt. </w:t>
      </w:r>
    </w:p>
    <w:p w14:paraId="3FD5E562" w14:textId="1E95891F" w:rsidR="00AF135C" w:rsidRPr="00FC1375" w:rsidRDefault="32E5FC2C" w:rsidP="4DBEEB6C">
      <w:pPr>
        <w:rPr>
          <w:rFonts w:ascii="DIF" w:eastAsia="DIF" w:hAnsi="DIF" w:cs="DIF"/>
          <w:sz w:val="26"/>
          <w:szCs w:val="26"/>
        </w:rPr>
      </w:pPr>
      <w:r w:rsidRPr="00FC1375">
        <w:rPr>
          <w:rFonts w:ascii="DIF" w:eastAsia="DIF" w:hAnsi="DIF" w:cs="DIF"/>
          <w:sz w:val="26"/>
          <w:szCs w:val="26"/>
        </w:rPr>
        <w:t xml:space="preserve">Da vi for år tilbage indførte målsætningen om en </w:t>
      </w:r>
      <w:r w:rsidR="00736FB3" w:rsidRPr="00FC1375">
        <w:rPr>
          <w:rFonts w:ascii="DIF" w:eastAsia="DIF" w:hAnsi="DIF" w:cs="DIF"/>
          <w:sz w:val="26"/>
          <w:szCs w:val="26"/>
        </w:rPr>
        <w:t>køns</w:t>
      </w:r>
      <w:r w:rsidRPr="00FC1375">
        <w:rPr>
          <w:rFonts w:ascii="DIF" w:eastAsia="DIF" w:hAnsi="DIF" w:cs="DIF"/>
          <w:sz w:val="26"/>
          <w:szCs w:val="26"/>
        </w:rPr>
        <w:t>fordeling på 30-70 i idrættens bestyrelser, var der nogle, der rystede på hovedet. Var det realistisk? Og var det overhovedet den rigtige vej at gå?</w:t>
      </w:r>
    </w:p>
    <w:p w14:paraId="70A254A1" w14:textId="4EB0D011" w:rsidR="000562EE" w:rsidRDefault="32E5FC2C" w:rsidP="4DBEEB6C">
      <w:pPr>
        <w:rPr>
          <w:rFonts w:ascii="DIF" w:eastAsia="DIF" w:hAnsi="DIF" w:cs="DIF"/>
          <w:sz w:val="26"/>
          <w:szCs w:val="26"/>
        </w:rPr>
      </w:pPr>
      <w:r w:rsidRPr="00FC1375">
        <w:rPr>
          <w:rFonts w:ascii="DIF" w:eastAsia="DIF" w:hAnsi="DIF" w:cs="DIF"/>
          <w:sz w:val="26"/>
          <w:szCs w:val="26"/>
        </w:rPr>
        <w:t xml:space="preserve">I dag </w:t>
      </w:r>
      <w:r w:rsidR="001763B4">
        <w:rPr>
          <w:rFonts w:ascii="DIF" w:eastAsia="DIF" w:hAnsi="DIF" w:cs="DIF"/>
          <w:sz w:val="26"/>
          <w:szCs w:val="26"/>
        </w:rPr>
        <w:t>er vi ved at</w:t>
      </w:r>
      <w:r w:rsidR="000562EE">
        <w:rPr>
          <w:rFonts w:ascii="DIF" w:eastAsia="DIF" w:hAnsi="DIF" w:cs="DIF"/>
          <w:sz w:val="26"/>
          <w:szCs w:val="26"/>
        </w:rPr>
        <w:t xml:space="preserve"> hæve</w:t>
      </w:r>
      <w:r w:rsidRPr="00FC1375">
        <w:rPr>
          <w:rFonts w:ascii="DIF" w:eastAsia="DIF" w:hAnsi="DIF" w:cs="DIF"/>
          <w:sz w:val="26"/>
          <w:szCs w:val="26"/>
        </w:rPr>
        <w:t xml:space="preserve"> ambitionen, så vi sigter efter en fordeling på 40-</w:t>
      </w:r>
      <w:r w:rsidRPr="00AD582B">
        <w:rPr>
          <w:rFonts w:ascii="DIF" w:eastAsia="DIF" w:hAnsi="DIF" w:cs="DIF"/>
          <w:sz w:val="26"/>
          <w:szCs w:val="26"/>
        </w:rPr>
        <w:t>60</w:t>
      </w:r>
      <w:r w:rsidR="00461BAE" w:rsidRPr="00AD582B">
        <w:rPr>
          <w:rFonts w:ascii="DIF" w:eastAsia="DIF" w:hAnsi="DIF" w:cs="DIF"/>
          <w:sz w:val="26"/>
          <w:szCs w:val="26"/>
        </w:rPr>
        <w:t xml:space="preserve"> i 2030</w:t>
      </w:r>
      <w:r w:rsidRPr="00AD582B">
        <w:rPr>
          <w:rFonts w:ascii="DIF" w:eastAsia="DIF" w:hAnsi="DIF" w:cs="DIF"/>
          <w:sz w:val="26"/>
          <w:szCs w:val="26"/>
        </w:rPr>
        <w:t>. Igen</w:t>
      </w:r>
      <w:r w:rsidRPr="00FC1375">
        <w:rPr>
          <w:rFonts w:ascii="DIF" w:eastAsia="DIF" w:hAnsi="DIF" w:cs="DIF"/>
          <w:sz w:val="26"/>
          <w:szCs w:val="26"/>
        </w:rPr>
        <w:t xml:space="preserve"> kunne man fristes til at spørge, om det er for ambitiøst. </w:t>
      </w:r>
    </w:p>
    <w:p w14:paraId="765D2817" w14:textId="77777777" w:rsidR="002E609E" w:rsidRDefault="32E5FC2C" w:rsidP="4DBEEB6C">
      <w:pPr>
        <w:rPr>
          <w:rFonts w:ascii="DIF" w:eastAsia="DIF" w:hAnsi="DIF" w:cs="DIF"/>
          <w:sz w:val="26"/>
          <w:szCs w:val="26"/>
        </w:rPr>
      </w:pPr>
      <w:r w:rsidRPr="00FC1375">
        <w:rPr>
          <w:rFonts w:ascii="DIF" w:eastAsia="DIF" w:hAnsi="DIF" w:cs="DIF"/>
          <w:sz w:val="26"/>
          <w:szCs w:val="26"/>
        </w:rPr>
        <w:t xml:space="preserve">Men den </w:t>
      </w:r>
      <w:r w:rsidRPr="00AD582B">
        <w:rPr>
          <w:rFonts w:ascii="DIF" w:eastAsia="DIF" w:hAnsi="DIF" w:cs="DIF"/>
          <w:sz w:val="26"/>
          <w:szCs w:val="26"/>
        </w:rPr>
        <w:t xml:space="preserve">seneste </w:t>
      </w:r>
      <w:r w:rsidR="001A1409" w:rsidRPr="00AD582B">
        <w:rPr>
          <w:rFonts w:ascii="DIF" w:eastAsia="DIF" w:hAnsi="DIF" w:cs="DIF"/>
          <w:sz w:val="26"/>
          <w:szCs w:val="26"/>
        </w:rPr>
        <w:t>diversitetsundersøgelse</w:t>
      </w:r>
      <w:r w:rsidRPr="00AD582B">
        <w:rPr>
          <w:rFonts w:ascii="DIF" w:eastAsia="DIF" w:hAnsi="DIF" w:cs="DIF"/>
          <w:sz w:val="26"/>
          <w:szCs w:val="26"/>
        </w:rPr>
        <w:t xml:space="preserve"> viser, at vi er godt på vej</w:t>
      </w:r>
      <w:r w:rsidR="009A2AC1" w:rsidRPr="00AD582B">
        <w:rPr>
          <w:rFonts w:ascii="DIF" w:eastAsia="DIF" w:hAnsi="DIF" w:cs="DIF"/>
          <w:sz w:val="26"/>
          <w:szCs w:val="26"/>
        </w:rPr>
        <w:t>.</w:t>
      </w:r>
      <w:r w:rsidRPr="00AD582B">
        <w:rPr>
          <w:rFonts w:ascii="DIF" w:eastAsia="DIF" w:hAnsi="DIF" w:cs="DIF"/>
          <w:sz w:val="26"/>
          <w:szCs w:val="26"/>
        </w:rPr>
        <w:t xml:space="preserve"> </w:t>
      </w:r>
      <w:r w:rsidR="009A2AC1" w:rsidRPr="00AD582B">
        <w:rPr>
          <w:rFonts w:ascii="DIF" w:eastAsia="DIF" w:hAnsi="DIF" w:cs="DIF"/>
          <w:sz w:val="26"/>
          <w:szCs w:val="26"/>
        </w:rPr>
        <w:t xml:space="preserve">Med </w:t>
      </w:r>
      <w:r w:rsidRPr="00AD582B">
        <w:rPr>
          <w:rFonts w:ascii="DIF" w:eastAsia="DIF" w:hAnsi="DIF" w:cs="DIF"/>
          <w:sz w:val="26"/>
          <w:szCs w:val="26"/>
        </w:rPr>
        <w:t xml:space="preserve">34 procent kvinder i bestyrelserne i forbundene. </w:t>
      </w:r>
    </w:p>
    <w:p w14:paraId="2EC64760" w14:textId="590A2C95" w:rsidR="00AF135C" w:rsidRPr="00FC1375" w:rsidRDefault="32E5FC2C" w:rsidP="4DBEEB6C">
      <w:pPr>
        <w:rPr>
          <w:rFonts w:ascii="DIF" w:eastAsia="DIF" w:hAnsi="DIF" w:cs="DIF"/>
          <w:sz w:val="26"/>
          <w:szCs w:val="26"/>
        </w:rPr>
      </w:pPr>
      <w:r w:rsidRPr="00FC1375">
        <w:rPr>
          <w:rFonts w:ascii="DIF" w:eastAsia="DIF" w:hAnsi="DIF" w:cs="DIF"/>
          <w:sz w:val="26"/>
          <w:szCs w:val="26"/>
        </w:rPr>
        <w:t>Og 36 af forbundene lever allerede op til målsætningerne mod 32 sidste år.</w:t>
      </w:r>
    </w:p>
    <w:p w14:paraId="6C6008E2" w14:textId="77777777" w:rsidR="00CD5CB9" w:rsidRPr="00FC1375" w:rsidRDefault="32E5FC2C" w:rsidP="003A354E">
      <w:pPr>
        <w:rPr>
          <w:rFonts w:ascii="DIF" w:eastAsia="DIF" w:hAnsi="DIF" w:cs="DIF"/>
          <w:sz w:val="26"/>
          <w:szCs w:val="26"/>
        </w:rPr>
      </w:pPr>
      <w:r w:rsidRPr="00FC1375">
        <w:rPr>
          <w:rFonts w:ascii="DIF" w:eastAsia="DIF" w:hAnsi="DIF" w:cs="DIF"/>
          <w:sz w:val="26"/>
          <w:szCs w:val="26"/>
        </w:rPr>
        <w:t>Vi ved, at mangfoldige bestyrelser træffer bedre beslutninger. Og vi tror på, at vi også kommer i mål med den nye målsætning.</w:t>
      </w:r>
    </w:p>
    <w:p w14:paraId="575E2567" w14:textId="3591BFF2" w:rsidR="005138F7" w:rsidRPr="00FC1375" w:rsidRDefault="00BC6649" w:rsidP="003A354E">
      <w:pPr>
        <w:rPr>
          <w:rFonts w:ascii="DIF" w:eastAsia="DIF" w:hAnsi="DIF" w:cs="DIF"/>
          <w:sz w:val="26"/>
          <w:szCs w:val="26"/>
        </w:rPr>
      </w:pPr>
      <w:r>
        <w:rPr>
          <w:rFonts w:ascii="DIF" w:eastAsia="DIF" w:hAnsi="DIF" w:cs="DIF"/>
          <w:sz w:val="26"/>
          <w:szCs w:val="26"/>
        </w:rPr>
        <w:t>***</w:t>
      </w:r>
    </w:p>
    <w:p w14:paraId="3B2C4F1B" w14:textId="2593342B" w:rsidR="005138F7" w:rsidRPr="00FC1375" w:rsidRDefault="00ED31FC" w:rsidP="003A354E">
      <w:pPr>
        <w:rPr>
          <w:rFonts w:ascii="DIF" w:eastAsia="DIF" w:hAnsi="DIF" w:cs="DIF"/>
          <w:sz w:val="26"/>
          <w:szCs w:val="26"/>
        </w:rPr>
      </w:pPr>
      <w:r w:rsidRPr="00FC1375">
        <w:rPr>
          <w:rFonts w:ascii="DIF" w:eastAsia="DIF" w:hAnsi="DIF" w:cs="DIF"/>
          <w:b/>
          <w:sz w:val="26"/>
          <w:szCs w:val="26"/>
        </w:rPr>
        <w:t>OL/PL</w:t>
      </w:r>
      <w:r w:rsidR="00555598" w:rsidRPr="00FC1375">
        <w:rPr>
          <w:sz w:val="26"/>
          <w:szCs w:val="26"/>
        </w:rPr>
        <w:br/>
      </w:r>
      <w:r w:rsidR="005138F7" w:rsidRPr="00FC1375">
        <w:rPr>
          <w:rFonts w:ascii="DIF" w:eastAsia="DIF" w:hAnsi="DIF" w:cs="DIF"/>
          <w:sz w:val="26"/>
          <w:szCs w:val="26"/>
        </w:rPr>
        <w:t>Det er ikke kun her i huset</w:t>
      </w:r>
      <w:r w:rsidR="00555598" w:rsidRPr="00FC1375">
        <w:rPr>
          <w:rFonts w:ascii="DIF" w:eastAsia="DIF" w:hAnsi="DIF" w:cs="DIF"/>
          <w:sz w:val="26"/>
          <w:szCs w:val="26"/>
        </w:rPr>
        <w:t xml:space="preserve"> og ude i foreningerne</w:t>
      </w:r>
      <w:r w:rsidR="005138F7" w:rsidRPr="00FC1375">
        <w:rPr>
          <w:rFonts w:ascii="DIF" w:eastAsia="DIF" w:hAnsi="DIF" w:cs="DIF"/>
          <w:sz w:val="26"/>
          <w:szCs w:val="26"/>
        </w:rPr>
        <w:t>, at idrætten samler. Vi kommer ud af et OL- og PL-år</w:t>
      </w:r>
      <w:r w:rsidR="008B117C" w:rsidRPr="00FC1375">
        <w:rPr>
          <w:rFonts w:ascii="DIF" w:eastAsia="DIF" w:hAnsi="DIF" w:cs="DIF"/>
          <w:sz w:val="26"/>
          <w:szCs w:val="26"/>
        </w:rPr>
        <w:t xml:space="preserve"> –</w:t>
      </w:r>
      <w:r w:rsidR="005138F7" w:rsidRPr="00FC1375">
        <w:rPr>
          <w:rFonts w:ascii="DIF" w:eastAsia="DIF" w:hAnsi="DIF" w:cs="DIF"/>
          <w:sz w:val="26"/>
          <w:szCs w:val="26"/>
        </w:rPr>
        <w:t xml:space="preserve"> og sikke en oplevelse.</w:t>
      </w:r>
    </w:p>
    <w:p w14:paraId="18106C93" w14:textId="526FF19D" w:rsidR="005138F7" w:rsidRPr="00FC1375" w:rsidRDefault="00AA0DC2" w:rsidP="003A354E">
      <w:pPr>
        <w:rPr>
          <w:rFonts w:ascii="DIF" w:eastAsia="DIF" w:hAnsi="DIF" w:cs="DIF"/>
          <w:sz w:val="26"/>
          <w:szCs w:val="26"/>
        </w:rPr>
      </w:pPr>
      <w:r w:rsidRPr="00FC1375">
        <w:rPr>
          <w:rFonts w:ascii="DIF" w:eastAsia="DIF" w:hAnsi="DIF" w:cs="DIF"/>
          <w:sz w:val="26"/>
          <w:szCs w:val="26"/>
        </w:rPr>
        <w:t xml:space="preserve">I en usikker tid er der ikke noget, </w:t>
      </w:r>
      <w:r w:rsidRPr="005D0651">
        <w:rPr>
          <w:rFonts w:ascii="DIF" w:eastAsia="DIF" w:hAnsi="DIF" w:cs="DIF"/>
          <w:sz w:val="26"/>
          <w:szCs w:val="26"/>
        </w:rPr>
        <w:t xml:space="preserve">der </w:t>
      </w:r>
      <w:r w:rsidR="00BD75B8" w:rsidRPr="005D0651">
        <w:rPr>
          <w:rFonts w:ascii="DIF" w:eastAsia="DIF" w:hAnsi="DIF" w:cs="DIF"/>
          <w:sz w:val="26"/>
          <w:szCs w:val="26"/>
        </w:rPr>
        <w:t>binder os sammen</w:t>
      </w:r>
      <w:r w:rsidRPr="005D0651">
        <w:rPr>
          <w:rFonts w:ascii="DIF" w:eastAsia="DIF" w:hAnsi="DIF" w:cs="DIF"/>
          <w:sz w:val="26"/>
          <w:szCs w:val="26"/>
        </w:rPr>
        <w:t xml:space="preserve"> som</w:t>
      </w:r>
      <w:r w:rsidRPr="00FC1375">
        <w:rPr>
          <w:rFonts w:ascii="DIF" w:eastAsia="DIF" w:hAnsi="DIF" w:cs="DIF"/>
          <w:sz w:val="26"/>
          <w:szCs w:val="26"/>
        </w:rPr>
        <w:t xml:space="preserve"> sportens magiske øjeblikke. Faktisk er OL den</w:t>
      </w:r>
      <w:r w:rsidR="00877ED4">
        <w:rPr>
          <w:rFonts w:ascii="DIF" w:eastAsia="DIF" w:hAnsi="DIF" w:cs="DIF"/>
          <w:sz w:val="26"/>
          <w:szCs w:val="26"/>
        </w:rPr>
        <w:t xml:space="preserve"> mest omtalte begivenhed i 2024 og den</w:t>
      </w:r>
      <w:r w:rsidRPr="00FC1375">
        <w:rPr>
          <w:rFonts w:ascii="DIF" w:eastAsia="DIF" w:hAnsi="DIF" w:cs="DIF"/>
          <w:sz w:val="26"/>
          <w:szCs w:val="26"/>
        </w:rPr>
        <w:t xml:space="preserve"> begivenhed, der tiltrak de næsthøjeste seertal på tværs af alle begivenheder. Kun overgået af </w:t>
      </w:r>
      <w:r w:rsidR="00F07456" w:rsidRPr="00FC1375">
        <w:rPr>
          <w:rFonts w:ascii="DIF" w:eastAsia="DIF" w:hAnsi="DIF" w:cs="DIF"/>
          <w:sz w:val="26"/>
          <w:szCs w:val="26"/>
        </w:rPr>
        <w:t>tronskiftet.</w:t>
      </w:r>
    </w:p>
    <w:p w14:paraId="728E9474" w14:textId="3D496D1C" w:rsidR="004F3653" w:rsidRPr="00FC1375" w:rsidRDefault="004F3653" w:rsidP="003A354E">
      <w:pPr>
        <w:rPr>
          <w:rFonts w:ascii="DIF" w:eastAsia="DIF" w:hAnsi="DIF" w:cs="DIF"/>
          <w:sz w:val="26"/>
          <w:szCs w:val="26"/>
        </w:rPr>
      </w:pPr>
      <w:r w:rsidRPr="00FC1375">
        <w:rPr>
          <w:rFonts w:ascii="DIF" w:eastAsia="DIF" w:hAnsi="DIF" w:cs="DIF"/>
          <w:sz w:val="26"/>
          <w:szCs w:val="26"/>
        </w:rPr>
        <w:t xml:space="preserve">Der findes vel få mere meningsfulde opgaver end at arbejde med det, der samler os som </w:t>
      </w:r>
      <w:r w:rsidR="00E87D9E" w:rsidRPr="00FC1375">
        <w:rPr>
          <w:rFonts w:ascii="DIF" w:eastAsia="DIF" w:hAnsi="DIF" w:cs="DIF"/>
          <w:sz w:val="26"/>
          <w:szCs w:val="26"/>
        </w:rPr>
        <w:t>nation</w:t>
      </w:r>
      <w:r w:rsidRPr="00FC1375">
        <w:rPr>
          <w:rFonts w:ascii="DIF" w:eastAsia="DIF" w:hAnsi="DIF" w:cs="DIF"/>
          <w:sz w:val="26"/>
          <w:szCs w:val="26"/>
        </w:rPr>
        <w:t xml:space="preserve"> – og </w:t>
      </w:r>
      <w:r w:rsidR="003D206D" w:rsidRPr="00FC1375">
        <w:rPr>
          <w:rFonts w:ascii="DIF" w:eastAsia="DIF" w:hAnsi="DIF" w:cs="DIF"/>
          <w:sz w:val="26"/>
          <w:szCs w:val="26"/>
        </w:rPr>
        <w:t>på tværs af nationer</w:t>
      </w:r>
      <w:r w:rsidRPr="00FC1375">
        <w:rPr>
          <w:rFonts w:ascii="DIF" w:eastAsia="DIF" w:hAnsi="DIF" w:cs="DIF"/>
          <w:sz w:val="26"/>
          <w:szCs w:val="26"/>
        </w:rPr>
        <w:t xml:space="preserve"> – i en tid, hvor </w:t>
      </w:r>
      <w:r w:rsidR="00E87D9E" w:rsidRPr="00FC1375">
        <w:rPr>
          <w:rFonts w:ascii="DIF" w:eastAsia="DIF" w:hAnsi="DIF" w:cs="DIF"/>
          <w:sz w:val="26"/>
          <w:szCs w:val="26"/>
        </w:rPr>
        <w:t>vi aldrig har virket til at være længere fra hinanden</w:t>
      </w:r>
      <w:r w:rsidR="00A033C6" w:rsidRPr="00FC1375">
        <w:rPr>
          <w:rFonts w:ascii="DIF" w:eastAsia="DIF" w:hAnsi="DIF" w:cs="DIF"/>
          <w:sz w:val="26"/>
          <w:szCs w:val="26"/>
        </w:rPr>
        <w:t xml:space="preserve"> i verden</w:t>
      </w:r>
      <w:r w:rsidR="00E87D9E" w:rsidRPr="00FC1375">
        <w:rPr>
          <w:rFonts w:ascii="DIF" w:eastAsia="DIF" w:hAnsi="DIF" w:cs="DIF"/>
          <w:sz w:val="26"/>
          <w:szCs w:val="26"/>
        </w:rPr>
        <w:t>.</w:t>
      </w:r>
      <w:r w:rsidR="000D35D4" w:rsidRPr="00FC1375">
        <w:rPr>
          <w:rFonts w:ascii="DIF" w:eastAsia="DIF" w:hAnsi="DIF" w:cs="DIF"/>
          <w:sz w:val="26"/>
          <w:szCs w:val="26"/>
        </w:rPr>
        <w:t xml:space="preserve"> Og hvor vi for første gang i mange årtier ser en dalende tiltro til, om fremtiden nu også er bedre end fortiden.</w:t>
      </w:r>
    </w:p>
    <w:p w14:paraId="627DAB22" w14:textId="6BCACA2D" w:rsidR="00E87D9E" w:rsidRPr="00FC1375" w:rsidRDefault="000D35D4" w:rsidP="003A354E">
      <w:pPr>
        <w:rPr>
          <w:rFonts w:ascii="DIF" w:eastAsia="DIF" w:hAnsi="DIF" w:cs="DIF"/>
          <w:sz w:val="26"/>
          <w:szCs w:val="26"/>
        </w:rPr>
      </w:pPr>
      <w:r w:rsidRPr="00FC1375">
        <w:rPr>
          <w:rFonts w:ascii="DIF" w:eastAsia="DIF" w:hAnsi="DIF" w:cs="DIF"/>
          <w:sz w:val="26"/>
          <w:szCs w:val="26"/>
        </w:rPr>
        <w:t xml:space="preserve">I sådan en tid kommer sporten mere til sin ret end nogensinde. </w:t>
      </w:r>
      <w:r w:rsidR="00F55B41" w:rsidRPr="00FC1375">
        <w:rPr>
          <w:rFonts w:ascii="DIF" w:eastAsia="DIF" w:hAnsi="DIF" w:cs="DIF"/>
          <w:sz w:val="26"/>
          <w:szCs w:val="26"/>
        </w:rPr>
        <w:t>Den</w:t>
      </w:r>
      <w:r w:rsidR="00E87D9E" w:rsidRPr="00FC1375">
        <w:rPr>
          <w:rFonts w:ascii="DIF" w:eastAsia="DIF" w:hAnsi="DIF" w:cs="DIF"/>
          <w:sz w:val="26"/>
          <w:szCs w:val="26"/>
        </w:rPr>
        <w:t xml:space="preserve"> zoomer ind på vores </w:t>
      </w:r>
      <w:r w:rsidR="00D437BE" w:rsidRPr="00FC1375">
        <w:rPr>
          <w:rFonts w:ascii="DIF" w:eastAsia="DIF" w:hAnsi="DIF" w:cs="DIF"/>
          <w:sz w:val="26"/>
          <w:szCs w:val="26"/>
        </w:rPr>
        <w:t>ligheder, vores fælles passion og vores største kvaliteter som mennesker. Det vækker følelser, det begejstrer</w:t>
      </w:r>
      <w:r w:rsidR="009A2AC1" w:rsidRPr="00FC1375">
        <w:rPr>
          <w:rFonts w:ascii="DIF" w:eastAsia="DIF" w:hAnsi="DIF" w:cs="DIF"/>
          <w:sz w:val="26"/>
          <w:szCs w:val="26"/>
        </w:rPr>
        <w:t>,</w:t>
      </w:r>
      <w:r w:rsidR="00D437BE" w:rsidRPr="00FC1375">
        <w:rPr>
          <w:rFonts w:ascii="DIF" w:eastAsia="DIF" w:hAnsi="DIF" w:cs="DIF"/>
          <w:sz w:val="26"/>
          <w:szCs w:val="26"/>
        </w:rPr>
        <w:t xml:space="preserve"> </w:t>
      </w:r>
      <w:r w:rsidR="009A2AC1" w:rsidRPr="00FC1375">
        <w:rPr>
          <w:rFonts w:ascii="DIF" w:eastAsia="DIF" w:hAnsi="DIF" w:cs="DIF"/>
          <w:sz w:val="26"/>
          <w:szCs w:val="26"/>
        </w:rPr>
        <w:t xml:space="preserve">det </w:t>
      </w:r>
      <w:r w:rsidR="00D437BE" w:rsidRPr="00FC1375">
        <w:rPr>
          <w:rFonts w:ascii="DIF" w:eastAsia="DIF" w:hAnsi="DIF" w:cs="DIF"/>
          <w:sz w:val="26"/>
          <w:szCs w:val="26"/>
        </w:rPr>
        <w:t>bevæger</w:t>
      </w:r>
      <w:r w:rsidR="277981C1" w:rsidRPr="00FC1375">
        <w:rPr>
          <w:rFonts w:ascii="DIF" w:eastAsia="DIF" w:hAnsi="DIF" w:cs="DIF"/>
          <w:sz w:val="26"/>
          <w:szCs w:val="26"/>
        </w:rPr>
        <w:t>.</w:t>
      </w:r>
    </w:p>
    <w:p w14:paraId="18870DAF" w14:textId="2A9C2F10" w:rsidR="531D6642" w:rsidRPr="00FC1375" w:rsidRDefault="531D6642" w:rsidP="4DBEEB6C">
      <w:pPr>
        <w:rPr>
          <w:rFonts w:ascii="DIF" w:eastAsia="DIF" w:hAnsi="DIF" w:cs="DIF"/>
          <w:sz w:val="26"/>
          <w:szCs w:val="26"/>
        </w:rPr>
      </w:pPr>
      <w:r w:rsidRPr="00FC1375">
        <w:rPr>
          <w:rFonts w:ascii="DIF" w:eastAsia="DIF" w:hAnsi="DIF" w:cs="DIF"/>
          <w:sz w:val="26"/>
          <w:szCs w:val="26"/>
        </w:rPr>
        <w:t>Jeg var så privilegeret at få et indblik “</w:t>
      </w:r>
      <w:proofErr w:type="spellStart"/>
      <w:r w:rsidRPr="00FC1375">
        <w:rPr>
          <w:rFonts w:ascii="DIF" w:eastAsia="DIF" w:hAnsi="DIF" w:cs="DIF"/>
          <w:sz w:val="26"/>
          <w:szCs w:val="26"/>
        </w:rPr>
        <w:t>behind</w:t>
      </w:r>
      <w:proofErr w:type="spellEnd"/>
      <w:r w:rsidRPr="00FC1375">
        <w:rPr>
          <w:rFonts w:ascii="DIF" w:eastAsia="DIF" w:hAnsi="DIF" w:cs="DIF"/>
          <w:sz w:val="26"/>
          <w:szCs w:val="26"/>
        </w:rPr>
        <w:t xml:space="preserve"> the scenes”</w:t>
      </w:r>
      <w:r w:rsidR="00770A55">
        <w:rPr>
          <w:rFonts w:ascii="DIF" w:eastAsia="DIF" w:hAnsi="DIF" w:cs="DIF"/>
          <w:sz w:val="26"/>
          <w:szCs w:val="26"/>
        </w:rPr>
        <w:t xml:space="preserve"> i Paris</w:t>
      </w:r>
      <w:r w:rsidR="00E35B67">
        <w:rPr>
          <w:rFonts w:ascii="DIF" w:eastAsia="DIF" w:hAnsi="DIF" w:cs="DIF"/>
          <w:sz w:val="26"/>
          <w:szCs w:val="26"/>
        </w:rPr>
        <w:t>.</w:t>
      </w:r>
    </w:p>
    <w:p w14:paraId="675B0E1C" w14:textId="182075B5" w:rsidR="104EF16F" w:rsidRPr="00FC1375" w:rsidRDefault="00E35B67" w:rsidP="4DBEEB6C">
      <w:pPr>
        <w:rPr>
          <w:rFonts w:ascii="DIF" w:eastAsia="DIF" w:hAnsi="DIF" w:cs="DIF"/>
          <w:sz w:val="26"/>
          <w:szCs w:val="26"/>
        </w:rPr>
      </w:pPr>
      <w:r>
        <w:rPr>
          <w:rFonts w:ascii="DIF" w:eastAsia="DIF" w:hAnsi="DIF" w:cs="DIF"/>
          <w:sz w:val="26"/>
          <w:szCs w:val="26"/>
        </w:rPr>
        <w:t>Det er</w:t>
      </w:r>
      <w:r w:rsidR="104EF16F" w:rsidRPr="00FC1375">
        <w:rPr>
          <w:rFonts w:ascii="DIF" w:eastAsia="DIF" w:hAnsi="DIF" w:cs="DIF"/>
          <w:sz w:val="26"/>
          <w:szCs w:val="26"/>
        </w:rPr>
        <w:t xml:space="preserve"> imponerende at se, hvordan hele holdet sætter en perfekt ramme for, at der kan præsteres på topniveau.</w:t>
      </w:r>
    </w:p>
    <w:p w14:paraId="09F46D77" w14:textId="185F7EA0" w:rsidR="001D5D7F" w:rsidRDefault="104EF16F" w:rsidP="4DBEEB6C">
      <w:pPr>
        <w:rPr>
          <w:rFonts w:ascii="DIF" w:eastAsia="DIF" w:hAnsi="DIF" w:cs="DIF"/>
          <w:sz w:val="26"/>
          <w:szCs w:val="26"/>
        </w:rPr>
      </w:pPr>
      <w:r w:rsidRPr="00FC1375">
        <w:rPr>
          <w:rFonts w:ascii="DIF" w:eastAsia="DIF" w:hAnsi="DIF" w:cs="DIF"/>
          <w:sz w:val="26"/>
          <w:szCs w:val="26"/>
        </w:rPr>
        <w:t xml:space="preserve">Det er helt tydeligt, at det ikke bare er et slogan, når vi siger, at “Ingen vinder alene”. Og jeg </w:t>
      </w:r>
      <w:r w:rsidR="005C3E86" w:rsidRPr="00FC1375">
        <w:rPr>
          <w:rFonts w:ascii="DIF" w:eastAsia="DIF" w:hAnsi="DIF" w:cs="DIF"/>
          <w:sz w:val="26"/>
          <w:szCs w:val="26"/>
        </w:rPr>
        <w:t>er sikker på</w:t>
      </w:r>
      <w:r w:rsidRPr="00FC1375">
        <w:rPr>
          <w:rFonts w:ascii="DIF" w:eastAsia="DIF" w:hAnsi="DIF" w:cs="DIF"/>
          <w:sz w:val="26"/>
          <w:szCs w:val="26"/>
        </w:rPr>
        <w:t xml:space="preserve">, at det blandt andet er </w:t>
      </w:r>
      <w:r w:rsidR="009A2AC1" w:rsidRPr="00FC1375">
        <w:rPr>
          <w:rFonts w:ascii="DIF" w:eastAsia="DIF" w:hAnsi="DIF" w:cs="DIF"/>
          <w:sz w:val="26"/>
          <w:szCs w:val="26"/>
        </w:rPr>
        <w:t xml:space="preserve">DEN </w:t>
      </w:r>
      <w:r w:rsidRPr="00FC1375">
        <w:rPr>
          <w:rFonts w:ascii="DIF" w:eastAsia="DIF" w:hAnsi="DIF" w:cs="DIF"/>
          <w:sz w:val="26"/>
          <w:szCs w:val="26"/>
        </w:rPr>
        <w:t xml:space="preserve">særlige energi, </w:t>
      </w:r>
      <w:r w:rsidR="00CB6F79" w:rsidRPr="00FC1375">
        <w:rPr>
          <w:rFonts w:ascii="DIF" w:eastAsia="DIF" w:hAnsi="DIF" w:cs="DIF"/>
          <w:sz w:val="26"/>
          <w:szCs w:val="26"/>
        </w:rPr>
        <w:t>danskerne</w:t>
      </w:r>
      <w:r w:rsidRPr="00FC1375">
        <w:rPr>
          <w:rFonts w:ascii="DIF" w:eastAsia="DIF" w:hAnsi="DIF" w:cs="DIF"/>
          <w:sz w:val="26"/>
          <w:szCs w:val="26"/>
        </w:rPr>
        <w:t xml:space="preserve"> kan mærke helt hjemme i stuerne.</w:t>
      </w:r>
      <w:r w:rsidR="00A07354" w:rsidRPr="00FC1375">
        <w:rPr>
          <w:rFonts w:ascii="DIF" w:eastAsia="DIF" w:hAnsi="DIF" w:cs="DIF"/>
          <w:sz w:val="26"/>
          <w:szCs w:val="26"/>
        </w:rPr>
        <w:t xml:space="preserve"> De højdepunkter tåler vist et gensyn. </w:t>
      </w:r>
      <w:r w:rsidR="001D5D7F">
        <w:rPr>
          <w:rFonts w:ascii="DIF" w:eastAsia="DIF" w:hAnsi="DIF" w:cs="DIF"/>
          <w:sz w:val="26"/>
          <w:szCs w:val="26"/>
        </w:rPr>
        <w:br/>
        <w:t>***</w:t>
      </w:r>
    </w:p>
    <w:p w14:paraId="3C454B35" w14:textId="2E3D8A6E" w:rsidR="00A07354" w:rsidRDefault="00A07354" w:rsidP="4DBEEB6C">
      <w:pPr>
        <w:rPr>
          <w:rFonts w:ascii="DIF" w:eastAsia="DIF" w:hAnsi="DIF" w:cs="DIF"/>
          <w:sz w:val="26"/>
          <w:szCs w:val="26"/>
        </w:rPr>
      </w:pPr>
      <w:r w:rsidRPr="00FC1375">
        <w:rPr>
          <w:rFonts w:ascii="DIF" w:eastAsia="DIF" w:hAnsi="DIF" w:cs="DIF"/>
          <w:sz w:val="26"/>
          <w:szCs w:val="26"/>
        </w:rPr>
        <w:t>(</w:t>
      </w:r>
      <w:r w:rsidRPr="00FC1375">
        <w:rPr>
          <w:rFonts w:ascii="DIF" w:eastAsia="DIF" w:hAnsi="DIF" w:cs="DIF"/>
          <w:sz w:val="26"/>
          <w:szCs w:val="26"/>
          <w:highlight w:val="yellow"/>
        </w:rPr>
        <w:t>AFSPILLER VIDEO</w:t>
      </w:r>
      <w:r w:rsidRPr="00FC1375">
        <w:rPr>
          <w:rFonts w:ascii="DIF" w:eastAsia="DIF" w:hAnsi="DIF" w:cs="DIF"/>
          <w:sz w:val="26"/>
          <w:szCs w:val="26"/>
        </w:rPr>
        <w:t>).</w:t>
      </w:r>
    </w:p>
    <w:p w14:paraId="1D848DBF" w14:textId="2D8BF860" w:rsidR="00363C5C" w:rsidRPr="00FC1375" w:rsidRDefault="00363C5C" w:rsidP="4DBEEB6C">
      <w:pPr>
        <w:rPr>
          <w:rFonts w:ascii="DIF" w:eastAsia="DIF" w:hAnsi="DIF" w:cs="DIF"/>
          <w:sz w:val="26"/>
          <w:szCs w:val="26"/>
        </w:rPr>
      </w:pPr>
      <w:r>
        <w:rPr>
          <w:rFonts w:ascii="DIF" w:eastAsia="DIF" w:hAnsi="DIF" w:cs="DIF"/>
          <w:sz w:val="26"/>
          <w:szCs w:val="26"/>
        </w:rPr>
        <w:t>***</w:t>
      </w:r>
    </w:p>
    <w:p w14:paraId="5EC40735" w14:textId="305066D0" w:rsidR="012ACFFE" w:rsidRPr="00FC1375" w:rsidRDefault="012ACFFE" w:rsidP="4DBEEB6C">
      <w:pPr>
        <w:rPr>
          <w:rFonts w:ascii="DIF" w:eastAsia="DIF" w:hAnsi="DIF" w:cs="DIF"/>
          <w:sz w:val="26"/>
          <w:szCs w:val="26"/>
        </w:rPr>
      </w:pPr>
      <w:r w:rsidRPr="00FC1375">
        <w:rPr>
          <w:rFonts w:ascii="DIF" w:eastAsia="DIF" w:hAnsi="DIF" w:cs="DIF"/>
          <w:sz w:val="26"/>
          <w:szCs w:val="26"/>
        </w:rPr>
        <w:t>Rammerne i Paris var med til at gøre det til en</w:t>
      </w:r>
      <w:r w:rsidR="23D98ECC" w:rsidRPr="00FC1375">
        <w:rPr>
          <w:rFonts w:ascii="DIF" w:eastAsia="DIF" w:hAnsi="DIF" w:cs="DIF"/>
          <w:sz w:val="26"/>
          <w:szCs w:val="26"/>
        </w:rPr>
        <w:t xml:space="preserve"> </w:t>
      </w:r>
      <w:r w:rsidRPr="00FC1375">
        <w:rPr>
          <w:rFonts w:ascii="DIF" w:eastAsia="DIF" w:hAnsi="DIF" w:cs="DIF"/>
          <w:sz w:val="26"/>
          <w:szCs w:val="26"/>
        </w:rPr>
        <w:t xml:space="preserve">helt særlig oplevelse. Med en </w:t>
      </w:r>
      <w:r w:rsidR="005C3E86" w:rsidRPr="00FC1375">
        <w:rPr>
          <w:rFonts w:ascii="DIF" w:eastAsia="DIF" w:hAnsi="DIF" w:cs="DIF"/>
          <w:sz w:val="26"/>
          <w:szCs w:val="26"/>
        </w:rPr>
        <w:t xml:space="preserve">nyskabende </w:t>
      </w:r>
      <w:r w:rsidRPr="00FC1375">
        <w:rPr>
          <w:rFonts w:ascii="DIF" w:eastAsia="DIF" w:hAnsi="DIF" w:cs="DIF"/>
          <w:sz w:val="26"/>
          <w:szCs w:val="26"/>
        </w:rPr>
        <w:t>åbningsceremoni på Seinen</w:t>
      </w:r>
      <w:r w:rsidR="4D59B260" w:rsidRPr="00FC1375">
        <w:rPr>
          <w:rFonts w:ascii="DIF" w:eastAsia="DIF" w:hAnsi="DIF" w:cs="DIF"/>
          <w:sz w:val="26"/>
          <w:szCs w:val="26"/>
        </w:rPr>
        <w:t>.</w:t>
      </w:r>
      <w:r w:rsidRPr="00FC1375">
        <w:rPr>
          <w:rFonts w:ascii="DIF" w:eastAsia="DIF" w:hAnsi="DIF" w:cs="DIF"/>
          <w:sz w:val="26"/>
          <w:szCs w:val="26"/>
        </w:rPr>
        <w:t xml:space="preserve"> </w:t>
      </w:r>
      <w:r w:rsidR="00EC4A02" w:rsidRPr="00FC1375">
        <w:rPr>
          <w:rFonts w:ascii="DIF" w:eastAsia="DIF" w:hAnsi="DIF" w:cs="DIF"/>
          <w:sz w:val="26"/>
          <w:szCs w:val="26"/>
        </w:rPr>
        <w:t xml:space="preserve">Og beachvolley ved Eiffeltårnet, der </w:t>
      </w:r>
      <w:r w:rsidR="00323575" w:rsidRPr="00FC1375">
        <w:rPr>
          <w:rFonts w:ascii="DIF" w:eastAsia="DIF" w:hAnsi="DIF" w:cs="DIF"/>
          <w:sz w:val="26"/>
          <w:szCs w:val="26"/>
        </w:rPr>
        <w:t xml:space="preserve">var </w:t>
      </w:r>
      <w:r w:rsidR="7B1488B5" w:rsidRPr="00FC1375">
        <w:rPr>
          <w:rFonts w:ascii="DIF" w:eastAsia="DIF" w:hAnsi="DIF" w:cs="DIF"/>
          <w:sz w:val="26"/>
          <w:szCs w:val="26"/>
        </w:rPr>
        <w:t>iklædt</w:t>
      </w:r>
      <w:r w:rsidR="6C857048" w:rsidRPr="00FC1375">
        <w:rPr>
          <w:rFonts w:ascii="DIF" w:eastAsia="DIF" w:hAnsi="DIF" w:cs="DIF"/>
          <w:sz w:val="26"/>
          <w:szCs w:val="26"/>
        </w:rPr>
        <w:t xml:space="preserve"> de olympiske ringe</w:t>
      </w:r>
      <w:r w:rsidR="00F720A2" w:rsidRPr="00FC1375">
        <w:rPr>
          <w:rFonts w:ascii="DIF" w:eastAsia="DIF" w:hAnsi="DIF" w:cs="DIF"/>
          <w:sz w:val="26"/>
          <w:szCs w:val="26"/>
        </w:rPr>
        <w:t xml:space="preserve">. Det </w:t>
      </w:r>
      <w:r w:rsidR="37584446" w:rsidRPr="00FC1375">
        <w:rPr>
          <w:rFonts w:ascii="DIF" w:eastAsia="DIF" w:hAnsi="DIF" w:cs="DIF"/>
          <w:sz w:val="26"/>
          <w:szCs w:val="26"/>
        </w:rPr>
        <w:t>give</w:t>
      </w:r>
      <w:r w:rsidR="00323575" w:rsidRPr="00FC1375">
        <w:rPr>
          <w:rFonts w:ascii="DIF" w:eastAsia="DIF" w:hAnsi="DIF" w:cs="DIF"/>
          <w:sz w:val="26"/>
          <w:szCs w:val="26"/>
        </w:rPr>
        <w:t>r</w:t>
      </w:r>
      <w:r w:rsidR="37584446" w:rsidRPr="00FC1375">
        <w:rPr>
          <w:rFonts w:ascii="DIF" w:eastAsia="DIF" w:hAnsi="DIF" w:cs="DIF"/>
          <w:sz w:val="26"/>
          <w:szCs w:val="26"/>
        </w:rPr>
        <w:t xml:space="preserve"> mig gåsehud bare at tænke tilbage</w:t>
      </w:r>
      <w:r w:rsidR="00F720A2" w:rsidRPr="00FC1375">
        <w:rPr>
          <w:rFonts w:ascii="DIF" w:eastAsia="DIF" w:hAnsi="DIF" w:cs="DIF"/>
          <w:sz w:val="26"/>
          <w:szCs w:val="26"/>
        </w:rPr>
        <w:t xml:space="preserve"> på</w:t>
      </w:r>
      <w:r w:rsidR="37584446" w:rsidRPr="00FC1375">
        <w:rPr>
          <w:rFonts w:ascii="DIF" w:eastAsia="DIF" w:hAnsi="DIF" w:cs="DIF"/>
          <w:sz w:val="26"/>
          <w:szCs w:val="26"/>
        </w:rPr>
        <w:t>.</w:t>
      </w:r>
    </w:p>
    <w:p w14:paraId="66271E2B" w14:textId="568C586E" w:rsidR="00883862" w:rsidRPr="00FC1375" w:rsidRDefault="00883862" w:rsidP="003A354E">
      <w:pPr>
        <w:rPr>
          <w:rFonts w:ascii="DIF" w:eastAsia="DIF" w:hAnsi="DIF" w:cs="DIF"/>
          <w:sz w:val="26"/>
          <w:szCs w:val="26"/>
        </w:rPr>
      </w:pPr>
      <w:r w:rsidRPr="00FC1375">
        <w:rPr>
          <w:rFonts w:ascii="DIF" w:eastAsia="DIF" w:hAnsi="DIF" w:cs="DIF"/>
          <w:sz w:val="26"/>
          <w:szCs w:val="26"/>
        </w:rPr>
        <w:t xml:space="preserve">For mit </w:t>
      </w:r>
      <w:r w:rsidRPr="005D0651">
        <w:rPr>
          <w:rFonts w:ascii="DIF" w:eastAsia="DIF" w:hAnsi="DIF" w:cs="DIF"/>
          <w:sz w:val="26"/>
          <w:szCs w:val="26"/>
        </w:rPr>
        <w:t>vedkommende vækkede det mange følelser</w:t>
      </w:r>
      <w:r w:rsidRPr="00FC1375">
        <w:rPr>
          <w:rFonts w:ascii="DIF" w:eastAsia="DIF" w:hAnsi="DIF" w:cs="DIF"/>
          <w:sz w:val="26"/>
          <w:szCs w:val="26"/>
        </w:rPr>
        <w:t>. Særligt i de</w:t>
      </w:r>
      <w:r w:rsidR="005C3E86" w:rsidRPr="00FC1375">
        <w:rPr>
          <w:rFonts w:ascii="DIF" w:eastAsia="DIF" w:hAnsi="DIF" w:cs="DIF"/>
          <w:sz w:val="26"/>
          <w:szCs w:val="26"/>
        </w:rPr>
        <w:t>n</w:t>
      </w:r>
      <w:r w:rsidRPr="00FC1375">
        <w:rPr>
          <w:rFonts w:ascii="DIF" w:eastAsia="DIF" w:hAnsi="DIF" w:cs="DIF"/>
          <w:sz w:val="26"/>
          <w:szCs w:val="26"/>
        </w:rPr>
        <w:t xml:space="preserve"> første uge</w:t>
      </w:r>
      <w:r w:rsidR="00323575" w:rsidRPr="00FC1375">
        <w:rPr>
          <w:rFonts w:ascii="DIF" w:eastAsia="DIF" w:hAnsi="DIF" w:cs="DIF"/>
          <w:sz w:val="26"/>
          <w:szCs w:val="26"/>
        </w:rPr>
        <w:t xml:space="preserve"> til OL</w:t>
      </w:r>
      <w:r w:rsidRPr="00FC1375">
        <w:rPr>
          <w:rFonts w:ascii="DIF" w:eastAsia="DIF" w:hAnsi="DIF" w:cs="DIF"/>
          <w:sz w:val="26"/>
          <w:szCs w:val="26"/>
        </w:rPr>
        <w:t xml:space="preserve">, hvor </w:t>
      </w:r>
      <w:r w:rsidR="00F65528" w:rsidRPr="00FC1375">
        <w:rPr>
          <w:rFonts w:ascii="DIF" w:eastAsia="DIF" w:hAnsi="DIF" w:cs="DIF"/>
          <w:sz w:val="26"/>
          <w:szCs w:val="26"/>
        </w:rPr>
        <w:t xml:space="preserve">de berømte marginaler ikke var med de danske atleter. </w:t>
      </w:r>
      <w:r w:rsidR="00770A55">
        <w:rPr>
          <w:rFonts w:ascii="DIF" w:eastAsia="DIF" w:hAnsi="DIF" w:cs="DIF"/>
          <w:sz w:val="26"/>
          <w:szCs w:val="26"/>
        </w:rPr>
        <w:t>V</w:t>
      </w:r>
      <w:r w:rsidR="00F65528" w:rsidRPr="00FC1375">
        <w:rPr>
          <w:rFonts w:ascii="DIF" w:eastAsia="DIF" w:hAnsi="DIF" w:cs="DIF"/>
          <w:sz w:val="26"/>
          <w:szCs w:val="26"/>
        </w:rPr>
        <w:t>i</w:t>
      </w:r>
      <w:r w:rsidR="00770A55">
        <w:rPr>
          <w:rFonts w:ascii="DIF" w:eastAsia="DIF" w:hAnsi="DIF" w:cs="DIF"/>
          <w:sz w:val="26"/>
          <w:szCs w:val="26"/>
        </w:rPr>
        <w:t xml:space="preserve"> nåede</w:t>
      </w:r>
      <w:r w:rsidR="00F65528" w:rsidRPr="00FC1375">
        <w:rPr>
          <w:rFonts w:ascii="DIF" w:eastAsia="DIF" w:hAnsi="DIF" w:cs="DIF"/>
          <w:sz w:val="26"/>
          <w:szCs w:val="26"/>
        </w:rPr>
        <w:t xml:space="preserve"> med en stærk slutspurt medaljemålsætningen ved OL </w:t>
      </w:r>
      <w:r w:rsidR="00323575" w:rsidRPr="00FC1375">
        <w:rPr>
          <w:rFonts w:ascii="DIF" w:eastAsia="DIF" w:hAnsi="DIF" w:cs="DIF"/>
          <w:sz w:val="26"/>
          <w:szCs w:val="26"/>
        </w:rPr>
        <w:t xml:space="preserve">– </w:t>
      </w:r>
      <w:r w:rsidR="00F65528" w:rsidRPr="00FC1375">
        <w:rPr>
          <w:rFonts w:ascii="DIF" w:eastAsia="DIF" w:hAnsi="DIF" w:cs="DIF"/>
          <w:sz w:val="26"/>
          <w:szCs w:val="26"/>
        </w:rPr>
        <w:t>og</w:t>
      </w:r>
      <w:r w:rsidR="00323575" w:rsidRPr="00FC1375">
        <w:rPr>
          <w:rFonts w:ascii="DIF" w:eastAsia="DIF" w:hAnsi="DIF" w:cs="DIF"/>
          <w:sz w:val="26"/>
          <w:szCs w:val="26"/>
        </w:rPr>
        <w:t xml:space="preserve"> efterfølgende også til</w:t>
      </w:r>
      <w:r w:rsidR="00F65528" w:rsidRPr="00FC1375">
        <w:rPr>
          <w:rFonts w:ascii="DIF" w:eastAsia="DIF" w:hAnsi="DIF" w:cs="DIF"/>
          <w:sz w:val="26"/>
          <w:szCs w:val="26"/>
        </w:rPr>
        <w:t xml:space="preserve"> PL.</w:t>
      </w:r>
    </w:p>
    <w:p w14:paraId="4B8E4649" w14:textId="68F734D3" w:rsidR="00102A80" w:rsidRPr="00FC1375" w:rsidRDefault="00BC6649" w:rsidP="003A354E">
      <w:pPr>
        <w:rPr>
          <w:rFonts w:ascii="DIF" w:eastAsia="DIF" w:hAnsi="DIF" w:cs="DIF"/>
          <w:sz w:val="26"/>
          <w:szCs w:val="26"/>
        </w:rPr>
      </w:pPr>
      <w:r>
        <w:rPr>
          <w:rFonts w:ascii="DIF" w:eastAsia="DIF" w:hAnsi="DIF" w:cs="DIF"/>
          <w:sz w:val="26"/>
          <w:szCs w:val="26"/>
        </w:rPr>
        <w:t>***</w:t>
      </w:r>
    </w:p>
    <w:p w14:paraId="3CC02C5F" w14:textId="79264A6A" w:rsidR="002C50D2" w:rsidRPr="00FC1375" w:rsidRDefault="002C50D2" w:rsidP="003A354E">
      <w:pPr>
        <w:rPr>
          <w:rFonts w:ascii="DIF" w:eastAsia="DIF" w:hAnsi="DIF" w:cs="DIF"/>
          <w:sz w:val="26"/>
          <w:szCs w:val="26"/>
        </w:rPr>
      </w:pPr>
      <w:r w:rsidRPr="00FC1375">
        <w:rPr>
          <w:rFonts w:ascii="DIF" w:eastAsia="DIF" w:hAnsi="DIF" w:cs="DIF"/>
          <w:b/>
          <w:sz w:val="26"/>
          <w:szCs w:val="26"/>
        </w:rPr>
        <w:t>Talenter</w:t>
      </w:r>
      <w:r w:rsidRPr="00FC1375">
        <w:rPr>
          <w:sz w:val="26"/>
          <w:szCs w:val="26"/>
        </w:rPr>
        <w:br/>
      </w:r>
      <w:r w:rsidR="00102A80" w:rsidRPr="00FC1375">
        <w:rPr>
          <w:rFonts w:ascii="DIF" w:eastAsia="DIF" w:hAnsi="DIF" w:cs="DIF"/>
          <w:sz w:val="26"/>
          <w:szCs w:val="26"/>
        </w:rPr>
        <w:t xml:space="preserve">Det fylder mig med en helt særlig stolthed at </w:t>
      </w:r>
      <w:r w:rsidR="00960715" w:rsidRPr="00FC1375">
        <w:rPr>
          <w:rFonts w:ascii="DIF" w:eastAsia="DIF" w:hAnsi="DIF" w:cs="DIF"/>
          <w:sz w:val="26"/>
          <w:szCs w:val="26"/>
        </w:rPr>
        <w:t xml:space="preserve">repræsentere den danske delegation ved </w:t>
      </w:r>
      <w:r w:rsidR="63370DEF" w:rsidRPr="00FC1375">
        <w:rPr>
          <w:rFonts w:ascii="DIF" w:eastAsia="DIF" w:hAnsi="DIF" w:cs="DIF"/>
          <w:sz w:val="26"/>
          <w:szCs w:val="26"/>
        </w:rPr>
        <w:t>OL</w:t>
      </w:r>
      <w:r w:rsidR="00F720A2" w:rsidRPr="00FC1375">
        <w:rPr>
          <w:rFonts w:ascii="DIF" w:eastAsia="DIF" w:hAnsi="DIF" w:cs="DIF"/>
          <w:sz w:val="26"/>
          <w:szCs w:val="26"/>
        </w:rPr>
        <w:t xml:space="preserve"> og PL</w:t>
      </w:r>
      <w:r w:rsidR="5C18B57D" w:rsidRPr="00FC1375">
        <w:rPr>
          <w:rFonts w:ascii="DIF" w:eastAsia="DIF" w:hAnsi="DIF" w:cs="DIF"/>
          <w:sz w:val="26"/>
          <w:szCs w:val="26"/>
        </w:rPr>
        <w:t>.</w:t>
      </w:r>
      <w:r w:rsidR="00960715" w:rsidRPr="00FC1375">
        <w:rPr>
          <w:rFonts w:ascii="DIF" w:eastAsia="DIF" w:hAnsi="DIF" w:cs="DIF"/>
          <w:sz w:val="26"/>
          <w:szCs w:val="26"/>
        </w:rPr>
        <w:t xml:space="preserve"> </w:t>
      </w:r>
      <w:r w:rsidR="004910A4">
        <w:rPr>
          <w:rFonts w:ascii="DIF" w:eastAsia="DIF" w:hAnsi="DIF" w:cs="DIF"/>
          <w:sz w:val="26"/>
          <w:szCs w:val="26"/>
        </w:rPr>
        <w:t>Det er virkelig stærke ambassadører for Danmark.</w:t>
      </w:r>
    </w:p>
    <w:p w14:paraId="23DBC83B" w14:textId="411BD2F5" w:rsidR="00102A80" w:rsidRPr="00FC1375" w:rsidRDefault="00323575" w:rsidP="003A354E">
      <w:pPr>
        <w:rPr>
          <w:rFonts w:ascii="DIF" w:eastAsia="DIF" w:hAnsi="DIF" w:cs="DIF"/>
          <w:sz w:val="26"/>
          <w:szCs w:val="26"/>
        </w:rPr>
      </w:pPr>
      <w:r w:rsidRPr="00FC1375">
        <w:rPr>
          <w:rFonts w:ascii="DIF" w:eastAsia="DIF" w:hAnsi="DIF" w:cs="DIF"/>
          <w:sz w:val="26"/>
          <w:szCs w:val="26"/>
        </w:rPr>
        <w:t>F</w:t>
      </w:r>
      <w:r w:rsidR="002C50D2" w:rsidRPr="00FC1375">
        <w:rPr>
          <w:rFonts w:ascii="DIF" w:eastAsia="DIF" w:hAnsi="DIF" w:cs="DIF"/>
          <w:sz w:val="26"/>
          <w:szCs w:val="26"/>
        </w:rPr>
        <w:t xml:space="preserve">ordi det lykkes os at skabe resultater. Og fordi det lykkes os at gøre det på vores helt særegne danske måde, hvor vi ikke går på kompromis med vores grundværdier. </w:t>
      </w:r>
    </w:p>
    <w:p w14:paraId="143C4DA6" w14:textId="1D2B990E" w:rsidR="00D15AE3" w:rsidRPr="00FC1375" w:rsidRDefault="000E417A" w:rsidP="4DBEEB6C">
      <w:pPr>
        <w:rPr>
          <w:rFonts w:ascii="DIF" w:eastAsia="DIF" w:hAnsi="DIF" w:cs="DIF"/>
          <w:sz w:val="26"/>
          <w:szCs w:val="26"/>
        </w:rPr>
      </w:pPr>
      <w:r w:rsidRPr="00FC1375">
        <w:rPr>
          <w:rFonts w:ascii="DIF" w:eastAsia="DIF" w:hAnsi="DIF" w:cs="DIF"/>
          <w:sz w:val="26"/>
          <w:szCs w:val="26"/>
        </w:rPr>
        <w:t xml:space="preserve">Vi skal have flere af de oplevelser. Men det kræver, at vi fortsætter med at </w:t>
      </w:r>
      <w:r w:rsidR="00D15AE3" w:rsidRPr="00FC1375">
        <w:rPr>
          <w:rFonts w:ascii="DIF" w:eastAsia="DIF" w:hAnsi="DIF" w:cs="DIF"/>
          <w:sz w:val="26"/>
          <w:szCs w:val="26"/>
        </w:rPr>
        <w:t xml:space="preserve">tænke i </w:t>
      </w:r>
      <w:r w:rsidR="00CD215D" w:rsidRPr="00FC1375">
        <w:rPr>
          <w:rFonts w:ascii="DIF" w:eastAsia="DIF" w:hAnsi="DIF" w:cs="DIF"/>
          <w:sz w:val="26"/>
          <w:szCs w:val="26"/>
        </w:rPr>
        <w:t xml:space="preserve">nye </w:t>
      </w:r>
      <w:r w:rsidR="00D15AE3" w:rsidRPr="00FC1375">
        <w:rPr>
          <w:rFonts w:ascii="DIF" w:eastAsia="DIF" w:hAnsi="DIF" w:cs="DIF"/>
          <w:sz w:val="26"/>
          <w:szCs w:val="26"/>
        </w:rPr>
        <w:t>baner</w:t>
      </w:r>
      <w:r w:rsidR="003B42EE">
        <w:rPr>
          <w:rFonts w:ascii="DIF" w:eastAsia="DIF" w:hAnsi="DIF" w:cs="DIF"/>
          <w:sz w:val="26"/>
          <w:szCs w:val="26"/>
        </w:rPr>
        <w:t xml:space="preserve"> og </w:t>
      </w:r>
      <w:r w:rsidR="00417931">
        <w:rPr>
          <w:rFonts w:ascii="DIF" w:eastAsia="DIF" w:hAnsi="DIF" w:cs="DIF"/>
          <w:sz w:val="26"/>
          <w:szCs w:val="26"/>
        </w:rPr>
        <w:t>rammer</w:t>
      </w:r>
      <w:r w:rsidR="00804EC5" w:rsidRPr="00FC1375">
        <w:rPr>
          <w:rFonts w:ascii="DIF" w:eastAsia="DIF" w:hAnsi="DIF" w:cs="DIF"/>
          <w:sz w:val="26"/>
          <w:szCs w:val="26"/>
        </w:rPr>
        <w:t xml:space="preserve"> </w:t>
      </w:r>
      <w:r w:rsidR="00375064">
        <w:rPr>
          <w:rFonts w:ascii="DIF" w:eastAsia="DIF" w:hAnsi="DIF" w:cs="DIF"/>
          <w:sz w:val="26"/>
          <w:szCs w:val="26"/>
        </w:rPr>
        <w:t>i et længere tidsperspektiv</w:t>
      </w:r>
      <w:r w:rsidR="00621D6B">
        <w:rPr>
          <w:rFonts w:ascii="DIF" w:eastAsia="DIF" w:hAnsi="DIF" w:cs="DIF"/>
          <w:sz w:val="26"/>
          <w:szCs w:val="26"/>
        </w:rPr>
        <w:t xml:space="preserve"> både for vores eliteatleter og fremtidens stjerner</w:t>
      </w:r>
      <w:r w:rsidR="00375064">
        <w:rPr>
          <w:rFonts w:ascii="DIF" w:eastAsia="DIF" w:hAnsi="DIF" w:cs="DIF"/>
          <w:sz w:val="26"/>
          <w:szCs w:val="26"/>
        </w:rPr>
        <w:t xml:space="preserve"> </w:t>
      </w:r>
      <w:r w:rsidR="00804EC5" w:rsidRPr="00FC1375">
        <w:rPr>
          <w:rFonts w:ascii="DIF" w:eastAsia="DIF" w:hAnsi="DIF" w:cs="DIF"/>
          <w:sz w:val="26"/>
          <w:szCs w:val="26"/>
        </w:rPr>
        <w:t xml:space="preserve">– </w:t>
      </w:r>
      <w:r w:rsidR="007055DE">
        <w:rPr>
          <w:rFonts w:ascii="DIF" w:eastAsia="DIF" w:hAnsi="DIF" w:cs="DIF"/>
          <w:sz w:val="26"/>
          <w:szCs w:val="26"/>
        </w:rPr>
        <w:t>også ud over</w:t>
      </w:r>
      <w:r w:rsidR="00804EC5" w:rsidRPr="00FC1375">
        <w:rPr>
          <w:rFonts w:ascii="DIF" w:eastAsia="DIF" w:hAnsi="DIF" w:cs="DIF"/>
          <w:sz w:val="26"/>
          <w:szCs w:val="26"/>
        </w:rPr>
        <w:t xml:space="preserve"> </w:t>
      </w:r>
      <w:r w:rsidR="00A60295">
        <w:rPr>
          <w:rFonts w:ascii="DIF" w:eastAsia="DIF" w:hAnsi="DIF" w:cs="DIF"/>
          <w:sz w:val="26"/>
          <w:szCs w:val="26"/>
        </w:rPr>
        <w:t>denne</w:t>
      </w:r>
      <w:r w:rsidR="00804EC5" w:rsidRPr="00FC1375">
        <w:rPr>
          <w:rFonts w:ascii="DIF" w:eastAsia="DIF" w:hAnsi="DIF" w:cs="DIF"/>
          <w:sz w:val="26"/>
          <w:szCs w:val="26"/>
        </w:rPr>
        <w:t xml:space="preserve"> olympiade med Milano</w:t>
      </w:r>
      <w:r w:rsidR="00E35B67">
        <w:rPr>
          <w:rFonts w:ascii="DIF" w:eastAsia="DIF" w:hAnsi="DIF" w:cs="DIF"/>
          <w:sz w:val="26"/>
          <w:szCs w:val="26"/>
        </w:rPr>
        <w:t>-</w:t>
      </w:r>
      <w:proofErr w:type="spellStart"/>
      <w:r w:rsidR="00E35B67">
        <w:rPr>
          <w:rFonts w:ascii="DIF" w:eastAsia="DIF" w:hAnsi="DIF" w:cs="DIF"/>
          <w:sz w:val="26"/>
          <w:szCs w:val="26"/>
        </w:rPr>
        <w:t>Cortina</w:t>
      </w:r>
      <w:proofErr w:type="spellEnd"/>
      <w:r w:rsidR="00804EC5" w:rsidRPr="00FC1375">
        <w:rPr>
          <w:rFonts w:ascii="DIF" w:eastAsia="DIF" w:hAnsi="DIF" w:cs="DIF"/>
          <w:sz w:val="26"/>
          <w:szCs w:val="26"/>
        </w:rPr>
        <w:t xml:space="preserve"> og Los Angeles</w:t>
      </w:r>
      <w:r w:rsidR="00D15AE3" w:rsidRPr="00FC1375">
        <w:rPr>
          <w:rFonts w:ascii="DIF" w:eastAsia="DIF" w:hAnsi="DIF" w:cs="DIF"/>
          <w:sz w:val="26"/>
          <w:szCs w:val="26"/>
        </w:rPr>
        <w:t>.</w:t>
      </w:r>
    </w:p>
    <w:p w14:paraId="3BBDEEF6" w14:textId="5521A75B" w:rsidR="00E35B2D" w:rsidRPr="00FC1375" w:rsidRDefault="00D15AE3" w:rsidP="00E35B2D">
      <w:pPr>
        <w:rPr>
          <w:rFonts w:ascii="DIF" w:eastAsia="DIF" w:hAnsi="DIF" w:cs="DIF"/>
          <w:sz w:val="26"/>
          <w:szCs w:val="26"/>
        </w:rPr>
      </w:pPr>
      <w:r w:rsidRPr="00FC1375">
        <w:rPr>
          <w:rFonts w:ascii="DIF" w:eastAsia="DIF" w:hAnsi="DIF" w:cs="DIF"/>
          <w:sz w:val="26"/>
          <w:szCs w:val="26"/>
        </w:rPr>
        <w:t xml:space="preserve">Allerede nu </w:t>
      </w:r>
      <w:r w:rsidR="00323575" w:rsidRPr="00FC1375">
        <w:rPr>
          <w:rFonts w:ascii="DIF" w:eastAsia="DIF" w:hAnsi="DIF" w:cs="DIF"/>
          <w:sz w:val="26"/>
          <w:szCs w:val="26"/>
        </w:rPr>
        <w:t>har vi fokus</w:t>
      </w:r>
      <w:r w:rsidRPr="00FC1375">
        <w:rPr>
          <w:rFonts w:ascii="DIF" w:eastAsia="DIF" w:hAnsi="DIF" w:cs="DIF"/>
          <w:sz w:val="26"/>
          <w:szCs w:val="26"/>
        </w:rPr>
        <w:t xml:space="preserve"> frem mod Brisbane i 2032</w:t>
      </w:r>
      <w:r w:rsidR="00AA11F4">
        <w:rPr>
          <w:rFonts w:ascii="DIF" w:eastAsia="DIF" w:hAnsi="DIF" w:cs="DIF"/>
          <w:sz w:val="26"/>
          <w:szCs w:val="26"/>
        </w:rPr>
        <w:t>. S</w:t>
      </w:r>
      <w:r w:rsidR="00804EC5" w:rsidRPr="00FC1375">
        <w:rPr>
          <w:rFonts w:ascii="DIF" w:eastAsia="DIF" w:hAnsi="DIF" w:cs="DIF"/>
          <w:sz w:val="26"/>
          <w:szCs w:val="26"/>
        </w:rPr>
        <w:t xml:space="preserve">ammen med forbund, </w:t>
      </w:r>
      <w:r w:rsidR="005C3E86" w:rsidRPr="00FC1375">
        <w:rPr>
          <w:rFonts w:ascii="DIF" w:eastAsia="DIF" w:hAnsi="DIF" w:cs="DIF"/>
          <w:sz w:val="26"/>
          <w:szCs w:val="26"/>
        </w:rPr>
        <w:t xml:space="preserve">hvor </w:t>
      </w:r>
      <w:r w:rsidR="00804EC5" w:rsidRPr="00FC1375">
        <w:rPr>
          <w:rFonts w:ascii="DIF" w:eastAsia="DIF" w:hAnsi="DIF" w:cs="DIF"/>
          <w:sz w:val="26"/>
          <w:szCs w:val="26"/>
        </w:rPr>
        <w:t>vi ser et særligt p</w:t>
      </w:r>
      <w:r w:rsidR="005C3E86" w:rsidRPr="00FC1375">
        <w:rPr>
          <w:rFonts w:ascii="DIF" w:eastAsia="DIF" w:hAnsi="DIF" w:cs="DIF"/>
          <w:sz w:val="26"/>
          <w:szCs w:val="26"/>
        </w:rPr>
        <w:t>otentiale</w:t>
      </w:r>
      <w:r w:rsidR="00AA11F4">
        <w:rPr>
          <w:rFonts w:ascii="DIF" w:eastAsia="DIF" w:hAnsi="DIF" w:cs="DIF"/>
          <w:sz w:val="26"/>
          <w:szCs w:val="26"/>
        </w:rPr>
        <w:t>,</w:t>
      </w:r>
      <w:r w:rsidR="00A117DD" w:rsidRPr="00FC1375">
        <w:rPr>
          <w:rFonts w:ascii="DIF" w:eastAsia="DIF" w:hAnsi="DIF" w:cs="DIF"/>
          <w:sz w:val="26"/>
          <w:szCs w:val="26"/>
        </w:rPr>
        <w:t xml:space="preserve"> skal vi optimere træningsmiljøer og understøtte træner</w:t>
      </w:r>
      <w:r w:rsidR="00D73566" w:rsidRPr="00FC1375">
        <w:rPr>
          <w:rFonts w:ascii="DIF" w:eastAsia="DIF" w:hAnsi="DIF" w:cs="DIF"/>
          <w:sz w:val="26"/>
          <w:szCs w:val="26"/>
        </w:rPr>
        <w:t>ne.</w:t>
      </w:r>
    </w:p>
    <w:p w14:paraId="6EC47871" w14:textId="017E0897" w:rsidR="001E331F" w:rsidRPr="00FC1375" w:rsidRDefault="001E331F" w:rsidP="00E35B2D">
      <w:pPr>
        <w:rPr>
          <w:rFonts w:ascii="DIF" w:eastAsia="DIF" w:hAnsi="DIF" w:cs="DIF"/>
          <w:sz w:val="26"/>
          <w:szCs w:val="26"/>
        </w:rPr>
      </w:pPr>
      <w:r w:rsidRPr="00FC1375">
        <w:rPr>
          <w:rFonts w:ascii="DIF" w:eastAsia="DIF" w:hAnsi="DIF" w:cs="DIF"/>
          <w:sz w:val="26"/>
          <w:szCs w:val="26"/>
        </w:rPr>
        <w:t>Vi har et særligt blik for de mange dedikerede atleter, der forfølger en OL-drøm uden endnu at være en del af de etablerede rammer. De skal opleve, at der også er en vej for dem – og at vi som organisation hele tiden arbejder for at forbedre deres muligheder.</w:t>
      </w:r>
    </w:p>
    <w:p w14:paraId="7C879DCA" w14:textId="18E39B2B" w:rsidR="00122172" w:rsidRPr="00FC1375" w:rsidRDefault="00122172" w:rsidP="00E35B2D">
      <w:pPr>
        <w:rPr>
          <w:rFonts w:ascii="DIF" w:eastAsia="DIF" w:hAnsi="DIF" w:cs="DIF"/>
          <w:sz w:val="26"/>
          <w:szCs w:val="26"/>
        </w:rPr>
      </w:pPr>
      <w:r w:rsidRPr="00FC1375">
        <w:rPr>
          <w:rFonts w:ascii="DIF" w:eastAsia="DIF" w:hAnsi="DIF" w:cs="DIF"/>
          <w:sz w:val="26"/>
          <w:szCs w:val="26"/>
        </w:rPr>
        <w:t xml:space="preserve">Det </w:t>
      </w:r>
      <w:r w:rsidR="003D4EB1" w:rsidRPr="00FC1375">
        <w:rPr>
          <w:rFonts w:ascii="DIF" w:eastAsia="DIF" w:hAnsi="DIF" w:cs="DIF"/>
          <w:sz w:val="26"/>
          <w:szCs w:val="26"/>
        </w:rPr>
        <w:t>ligger i tråd med vores Børne- og Ungesyn og</w:t>
      </w:r>
      <w:r w:rsidRPr="00FC1375">
        <w:rPr>
          <w:rFonts w:ascii="DIF" w:eastAsia="DIF" w:hAnsi="DIF" w:cs="DIF"/>
          <w:sz w:val="26"/>
          <w:szCs w:val="26"/>
        </w:rPr>
        <w:t xml:space="preserve"> anerkendelse</w:t>
      </w:r>
      <w:r w:rsidR="003D4EB1" w:rsidRPr="00FC1375">
        <w:rPr>
          <w:rFonts w:ascii="DIF" w:eastAsia="DIF" w:hAnsi="DIF" w:cs="DIF"/>
          <w:sz w:val="26"/>
          <w:szCs w:val="26"/>
        </w:rPr>
        <w:t>n</w:t>
      </w:r>
      <w:r w:rsidRPr="00FC1375">
        <w:rPr>
          <w:rFonts w:ascii="DIF" w:eastAsia="DIF" w:hAnsi="DIF" w:cs="DIF"/>
          <w:sz w:val="26"/>
          <w:szCs w:val="26"/>
        </w:rPr>
        <w:t xml:space="preserve"> af, at </w:t>
      </w:r>
      <w:r w:rsidR="003D4EB1" w:rsidRPr="00FC1375">
        <w:rPr>
          <w:rFonts w:ascii="DIF" w:eastAsia="DIF" w:hAnsi="DIF" w:cs="DIF"/>
          <w:sz w:val="26"/>
          <w:szCs w:val="26"/>
        </w:rPr>
        <w:t xml:space="preserve">børn og unges udviklingsforløb ikke kan forstås lineært. VI udvikler os forskelligt, og som en lille nation har vi ikke råd til at tabe </w:t>
      </w:r>
      <w:r w:rsidR="00674229" w:rsidRPr="00FC1375">
        <w:rPr>
          <w:rFonts w:ascii="DIF" w:eastAsia="DIF" w:hAnsi="DIF" w:cs="DIF"/>
          <w:sz w:val="26"/>
          <w:szCs w:val="26"/>
        </w:rPr>
        <w:t>nogen på grund af for meget kassetænkning.</w:t>
      </w:r>
    </w:p>
    <w:p w14:paraId="5520A209" w14:textId="3727D9A3" w:rsidR="00674229" w:rsidRPr="00FC1375" w:rsidRDefault="00BC6649" w:rsidP="00E35B2D">
      <w:pPr>
        <w:rPr>
          <w:rFonts w:ascii="DIF" w:eastAsia="DIF" w:hAnsi="DIF" w:cs="DIF"/>
          <w:sz w:val="26"/>
          <w:szCs w:val="26"/>
        </w:rPr>
      </w:pPr>
      <w:r>
        <w:rPr>
          <w:rFonts w:ascii="DIF" w:eastAsia="DIF" w:hAnsi="DIF" w:cs="DIF"/>
          <w:sz w:val="26"/>
          <w:szCs w:val="26"/>
        </w:rPr>
        <w:t>***</w:t>
      </w:r>
    </w:p>
    <w:p w14:paraId="3AF1E393" w14:textId="6545E213" w:rsidR="20DEFA49" w:rsidRPr="00FC1375" w:rsidRDefault="20DEFA49" w:rsidP="4DBEEB6C">
      <w:pPr>
        <w:rPr>
          <w:rFonts w:ascii="DIF" w:eastAsia="DIF" w:hAnsi="DIF" w:cs="DIF"/>
          <w:sz w:val="26"/>
          <w:szCs w:val="26"/>
        </w:rPr>
      </w:pPr>
      <w:r w:rsidRPr="00FC1375">
        <w:rPr>
          <w:rFonts w:ascii="DIF" w:eastAsia="DIF" w:hAnsi="DIF" w:cs="DIF"/>
          <w:sz w:val="26"/>
          <w:szCs w:val="26"/>
        </w:rPr>
        <w:t xml:space="preserve">Også ved DM-ugen var de helt store følelser i spil. Med 23 timers livesending på DR, mange hundrede medieomtaler og over 100.000 tilskuere i Herning fik vi vist den enorme bredde, der er i dansk eliteidræt. </w:t>
      </w:r>
    </w:p>
    <w:p w14:paraId="22CB4B42" w14:textId="0B8A66F6" w:rsidR="20DEFA49" w:rsidRPr="00FC1375" w:rsidRDefault="20DEFA49" w:rsidP="4DBEEB6C">
      <w:pPr>
        <w:rPr>
          <w:rFonts w:ascii="DIF" w:eastAsia="DIF" w:hAnsi="DIF" w:cs="DIF"/>
          <w:sz w:val="26"/>
          <w:szCs w:val="26"/>
        </w:rPr>
      </w:pPr>
      <w:r w:rsidRPr="00FC1375">
        <w:rPr>
          <w:rFonts w:ascii="DIF" w:eastAsia="DIF" w:hAnsi="DIF" w:cs="DIF"/>
          <w:sz w:val="26"/>
          <w:szCs w:val="26"/>
        </w:rPr>
        <w:t xml:space="preserve">Jeg er glad for, at </w:t>
      </w:r>
      <w:r w:rsidR="009B751C" w:rsidRPr="00FC1375">
        <w:rPr>
          <w:rFonts w:ascii="DIF" w:eastAsia="DIF" w:hAnsi="DIF" w:cs="DIF"/>
          <w:sz w:val="26"/>
          <w:szCs w:val="26"/>
        </w:rPr>
        <w:t xml:space="preserve">DM-ugen </w:t>
      </w:r>
      <w:r w:rsidRPr="00FC1375">
        <w:rPr>
          <w:rFonts w:ascii="DIF" w:eastAsia="DIF" w:hAnsi="DIF" w:cs="DIF"/>
          <w:sz w:val="26"/>
          <w:szCs w:val="26"/>
        </w:rPr>
        <w:t xml:space="preserve">på kort tid er blevet </w:t>
      </w:r>
      <w:r w:rsidR="00BF4316" w:rsidRPr="00FC1375">
        <w:rPr>
          <w:rFonts w:ascii="DIF" w:eastAsia="DIF" w:hAnsi="DIF" w:cs="DIF"/>
          <w:sz w:val="26"/>
          <w:szCs w:val="26"/>
        </w:rPr>
        <w:t xml:space="preserve">SÅ </w:t>
      </w:r>
      <w:r w:rsidRPr="00FC1375">
        <w:rPr>
          <w:rFonts w:ascii="DIF" w:eastAsia="DIF" w:hAnsi="DIF" w:cs="DIF"/>
          <w:sz w:val="26"/>
          <w:szCs w:val="26"/>
        </w:rPr>
        <w:t>attraktivt et udstillingsvindue.</w:t>
      </w:r>
      <w:r w:rsidR="00074DBE" w:rsidRPr="00FC1375">
        <w:rPr>
          <w:rFonts w:ascii="DIF" w:eastAsia="DIF" w:hAnsi="DIF" w:cs="DIF"/>
          <w:sz w:val="26"/>
          <w:szCs w:val="26"/>
        </w:rPr>
        <w:t xml:space="preserve"> For</w:t>
      </w:r>
      <w:r w:rsidR="005D0651">
        <w:rPr>
          <w:rFonts w:ascii="DIF" w:eastAsia="DIF" w:hAnsi="DIF" w:cs="DIF"/>
          <w:sz w:val="26"/>
          <w:szCs w:val="26"/>
        </w:rPr>
        <w:t xml:space="preserve"> både atleterne og jer i forbundene fortjener i den grad respekt for</w:t>
      </w:r>
      <w:r w:rsidR="00074DBE" w:rsidRPr="00FC1375">
        <w:rPr>
          <w:rFonts w:ascii="DIF" w:eastAsia="DIF" w:hAnsi="DIF" w:cs="DIF"/>
          <w:sz w:val="26"/>
          <w:szCs w:val="26"/>
        </w:rPr>
        <w:t xml:space="preserve"> det arbejde og den dedikation, der </w:t>
      </w:r>
      <w:r w:rsidR="005D0651">
        <w:rPr>
          <w:rFonts w:ascii="DIF" w:eastAsia="DIF" w:hAnsi="DIF" w:cs="DIF"/>
          <w:sz w:val="26"/>
          <w:szCs w:val="26"/>
        </w:rPr>
        <w:t>gå</w:t>
      </w:r>
      <w:r w:rsidR="00074DBE" w:rsidRPr="00FC1375">
        <w:rPr>
          <w:rFonts w:ascii="DIF" w:eastAsia="DIF" w:hAnsi="DIF" w:cs="DIF"/>
          <w:sz w:val="26"/>
          <w:szCs w:val="26"/>
        </w:rPr>
        <w:t>r forud.</w:t>
      </w:r>
    </w:p>
    <w:p w14:paraId="0AA062F8" w14:textId="78259866" w:rsidR="001A7EBF" w:rsidRPr="00FC1375" w:rsidRDefault="00BC6649" w:rsidP="001A7EBF">
      <w:pPr>
        <w:rPr>
          <w:rFonts w:ascii="DIF" w:eastAsia="DIF" w:hAnsi="DIF" w:cs="DIF"/>
          <w:sz w:val="26"/>
          <w:szCs w:val="26"/>
        </w:rPr>
      </w:pPr>
      <w:r>
        <w:rPr>
          <w:rFonts w:ascii="DIF" w:eastAsia="DIF" w:hAnsi="DIF" w:cs="DIF"/>
          <w:sz w:val="26"/>
          <w:szCs w:val="26"/>
        </w:rPr>
        <w:t>***</w:t>
      </w:r>
    </w:p>
    <w:p w14:paraId="46016D4E" w14:textId="4F5367BF" w:rsidR="001A7EBF" w:rsidRPr="00FC1375" w:rsidRDefault="00645F0E" w:rsidP="001A7EBF">
      <w:pPr>
        <w:rPr>
          <w:rFonts w:ascii="DIF" w:eastAsia="DIF" w:hAnsi="DIF" w:cs="DIF"/>
          <w:b/>
          <w:bCs/>
          <w:sz w:val="26"/>
          <w:szCs w:val="26"/>
        </w:rPr>
      </w:pPr>
      <w:r w:rsidRPr="00FC1375">
        <w:rPr>
          <w:rFonts w:ascii="DIF" w:eastAsia="DIF" w:hAnsi="DIF" w:cs="DIF"/>
          <w:b/>
          <w:bCs/>
          <w:sz w:val="26"/>
          <w:szCs w:val="26"/>
        </w:rPr>
        <w:t>Idræt for klima</w:t>
      </w:r>
    </w:p>
    <w:p w14:paraId="3FCB1F6E" w14:textId="091E1BD1" w:rsidR="001A7EBF" w:rsidRPr="00FC1375" w:rsidRDefault="001A7EBF" w:rsidP="001A7EBF">
      <w:pPr>
        <w:rPr>
          <w:rFonts w:ascii="DIF" w:eastAsia="DIF" w:hAnsi="DIF" w:cs="DIF"/>
          <w:sz w:val="26"/>
          <w:szCs w:val="26"/>
        </w:rPr>
      </w:pPr>
      <w:r w:rsidRPr="00FC1375">
        <w:rPr>
          <w:rFonts w:ascii="DIF" w:eastAsia="DIF" w:hAnsi="DIF" w:cs="DIF"/>
          <w:sz w:val="26"/>
          <w:szCs w:val="26"/>
        </w:rPr>
        <w:t xml:space="preserve">OL i Paris viste også </w:t>
      </w:r>
      <w:r w:rsidRPr="005D0651">
        <w:rPr>
          <w:rFonts w:ascii="DIF" w:eastAsia="DIF" w:hAnsi="DIF" w:cs="DIF"/>
          <w:sz w:val="26"/>
          <w:szCs w:val="26"/>
        </w:rPr>
        <w:t>vejen for, hvordan vi kan</w:t>
      </w:r>
      <w:r w:rsidR="00A61F1D" w:rsidRPr="005D0651">
        <w:rPr>
          <w:rFonts w:ascii="DIF" w:eastAsia="DIF" w:hAnsi="DIF" w:cs="DIF"/>
          <w:sz w:val="26"/>
          <w:szCs w:val="26"/>
        </w:rPr>
        <w:t xml:space="preserve"> tænke bæredygtighed og ansvarlighed ind i store events</w:t>
      </w:r>
      <w:r w:rsidR="00ED344E" w:rsidRPr="005D0651">
        <w:rPr>
          <w:rFonts w:ascii="DIF" w:eastAsia="DIF" w:hAnsi="DIF" w:cs="DIF"/>
          <w:sz w:val="26"/>
          <w:szCs w:val="26"/>
        </w:rPr>
        <w:t>, blandt</w:t>
      </w:r>
      <w:r w:rsidR="00ED344E" w:rsidRPr="00FC1375">
        <w:rPr>
          <w:rFonts w:ascii="DIF" w:eastAsia="DIF" w:hAnsi="DIF" w:cs="DIF"/>
          <w:sz w:val="26"/>
          <w:szCs w:val="26"/>
        </w:rPr>
        <w:t xml:space="preserve"> andet ved at benytte eksisterende faciliteter.</w:t>
      </w:r>
    </w:p>
    <w:p w14:paraId="016B706A" w14:textId="2C304324" w:rsidR="001A7EBF" w:rsidRPr="00FC1375" w:rsidRDefault="001A7EBF" w:rsidP="001A7EBF">
      <w:pPr>
        <w:rPr>
          <w:rFonts w:ascii="DIF" w:eastAsia="DIF" w:hAnsi="DIF" w:cs="DIF"/>
          <w:sz w:val="26"/>
          <w:szCs w:val="26"/>
        </w:rPr>
      </w:pPr>
      <w:r w:rsidRPr="00FC1375">
        <w:rPr>
          <w:rFonts w:ascii="DIF" w:eastAsia="DIF" w:hAnsi="DIF" w:cs="DIF"/>
          <w:sz w:val="26"/>
          <w:szCs w:val="26"/>
        </w:rPr>
        <w:t>Herhjemme har vi sammen med Sport Event</w:t>
      </w:r>
      <w:r w:rsidR="00813ACF" w:rsidRPr="00FC1375">
        <w:rPr>
          <w:rFonts w:ascii="DIF" w:eastAsia="DIF" w:hAnsi="DIF" w:cs="DIF"/>
          <w:sz w:val="26"/>
          <w:szCs w:val="26"/>
        </w:rPr>
        <w:t xml:space="preserve"> Denmark lanceret</w:t>
      </w:r>
      <w:r w:rsidR="00BA43AC" w:rsidRPr="00FC1375">
        <w:rPr>
          <w:rFonts w:ascii="DIF" w:eastAsia="DIF" w:hAnsi="DIF" w:cs="DIF"/>
          <w:sz w:val="26"/>
          <w:szCs w:val="26"/>
        </w:rPr>
        <w:t xml:space="preserve"> en række principper</w:t>
      </w:r>
      <w:r w:rsidR="00C702C2" w:rsidRPr="00FC1375">
        <w:rPr>
          <w:rFonts w:ascii="DIF" w:eastAsia="DIF" w:hAnsi="DIF" w:cs="DIF"/>
          <w:sz w:val="26"/>
          <w:szCs w:val="26"/>
        </w:rPr>
        <w:t xml:space="preserve"> for ansvarlig event</w:t>
      </w:r>
      <w:r w:rsidR="006544E7" w:rsidRPr="00FC1375">
        <w:rPr>
          <w:rFonts w:ascii="DIF" w:eastAsia="DIF" w:hAnsi="DIF" w:cs="DIF"/>
          <w:sz w:val="26"/>
          <w:szCs w:val="26"/>
        </w:rPr>
        <w:t>afvikling</w:t>
      </w:r>
      <w:r w:rsidR="005E01CB" w:rsidRPr="00FC1375">
        <w:rPr>
          <w:rFonts w:ascii="DIF" w:eastAsia="DIF" w:hAnsi="DIF" w:cs="DIF"/>
          <w:sz w:val="26"/>
          <w:szCs w:val="26"/>
        </w:rPr>
        <w:t xml:space="preserve"> på både de miljømæssige, sociale og </w:t>
      </w:r>
      <w:r w:rsidR="002B34FE" w:rsidRPr="00FC1375">
        <w:rPr>
          <w:rFonts w:ascii="DIF" w:eastAsia="DIF" w:hAnsi="DIF" w:cs="DIF"/>
          <w:sz w:val="26"/>
          <w:szCs w:val="26"/>
        </w:rPr>
        <w:t>ledelsesmæssige parametre</w:t>
      </w:r>
      <w:r w:rsidR="006544E7" w:rsidRPr="00FC1375">
        <w:rPr>
          <w:rFonts w:ascii="DIF" w:eastAsia="DIF" w:hAnsi="DIF" w:cs="DIF"/>
          <w:sz w:val="26"/>
          <w:szCs w:val="26"/>
        </w:rPr>
        <w:t>.</w:t>
      </w:r>
    </w:p>
    <w:p w14:paraId="09EA18DD" w14:textId="6CF4E0A2" w:rsidR="00AE4460" w:rsidRPr="00FC1375" w:rsidRDefault="00AE4460" w:rsidP="00C35B2A">
      <w:pPr>
        <w:rPr>
          <w:rFonts w:ascii="DIF" w:eastAsia="DIF" w:hAnsi="DIF" w:cs="DIF"/>
          <w:sz w:val="26"/>
          <w:szCs w:val="26"/>
        </w:rPr>
      </w:pPr>
      <w:r w:rsidRPr="00FC1375">
        <w:rPr>
          <w:rFonts w:ascii="DIF" w:eastAsia="DIF" w:hAnsi="DIF" w:cs="DIF"/>
          <w:sz w:val="26"/>
          <w:szCs w:val="26"/>
        </w:rPr>
        <w:t>For selvom store events altid vil være forbundet med en negativ klimapåvirkning, så</w:t>
      </w:r>
      <w:r w:rsidR="0043547E" w:rsidRPr="00FC1375">
        <w:rPr>
          <w:rFonts w:ascii="DIF" w:eastAsia="DIF" w:hAnsi="DIF" w:cs="DIF"/>
          <w:sz w:val="26"/>
          <w:szCs w:val="26"/>
        </w:rPr>
        <w:t xml:space="preserve"> </w:t>
      </w:r>
      <w:r w:rsidR="00431DD1" w:rsidRPr="00FC1375">
        <w:rPr>
          <w:rFonts w:ascii="DIF" w:eastAsia="DIF" w:hAnsi="DIF" w:cs="DIF"/>
          <w:sz w:val="26"/>
          <w:szCs w:val="26"/>
        </w:rPr>
        <w:t>kan vi gøre meget</w:t>
      </w:r>
      <w:r w:rsidR="00BF4316" w:rsidRPr="00FC1375">
        <w:rPr>
          <w:rFonts w:ascii="DIF" w:eastAsia="DIF" w:hAnsi="DIF" w:cs="DIF"/>
          <w:sz w:val="26"/>
          <w:szCs w:val="26"/>
        </w:rPr>
        <w:t>. Det har vi set i</w:t>
      </w:r>
      <w:r w:rsidR="00C35B2A" w:rsidRPr="00FC1375">
        <w:rPr>
          <w:rFonts w:ascii="DIF" w:eastAsia="DIF" w:hAnsi="DIF" w:cs="DIF"/>
          <w:sz w:val="26"/>
          <w:szCs w:val="26"/>
        </w:rPr>
        <w:t xml:space="preserve"> det forgangne år ved VM i banecykling i Ballerup, VM i håndbold i Herning og VM i standup </w:t>
      </w:r>
      <w:proofErr w:type="spellStart"/>
      <w:r w:rsidR="001A277E" w:rsidRPr="00FC1375">
        <w:rPr>
          <w:rFonts w:ascii="DIF" w:eastAsia="DIF" w:hAnsi="DIF" w:cs="DIF"/>
          <w:sz w:val="26"/>
          <w:szCs w:val="26"/>
        </w:rPr>
        <w:t>paddle</w:t>
      </w:r>
      <w:proofErr w:type="spellEnd"/>
      <w:r w:rsidR="001A277E" w:rsidRPr="00FC1375">
        <w:rPr>
          <w:rFonts w:ascii="DIF" w:eastAsia="DIF" w:hAnsi="DIF" w:cs="DIF"/>
          <w:sz w:val="26"/>
          <w:szCs w:val="26"/>
        </w:rPr>
        <w:t xml:space="preserve"> </w:t>
      </w:r>
      <w:r w:rsidR="00C35B2A" w:rsidRPr="00FC1375">
        <w:rPr>
          <w:rFonts w:ascii="DIF" w:eastAsia="DIF" w:hAnsi="DIF" w:cs="DIF"/>
          <w:sz w:val="26"/>
          <w:szCs w:val="26"/>
        </w:rPr>
        <w:t>i København.</w:t>
      </w:r>
    </w:p>
    <w:p w14:paraId="523B2D8D" w14:textId="0E07B5CD" w:rsidR="00727483" w:rsidRPr="00FC1375" w:rsidRDefault="00223F0D" w:rsidP="4DBEEB6C">
      <w:pPr>
        <w:rPr>
          <w:rFonts w:ascii="DIF" w:eastAsia="DIF" w:hAnsi="DIF" w:cs="DIF"/>
          <w:sz w:val="26"/>
          <w:szCs w:val="26"/>
        </w:rPr>
      </w:pPr>
      <w:r w:rsidRPr="00FC1375">
        <w:rPr>
          <w:rFonts w:ascii="DIF" w:eastAsia="DIF" w:hAnsi="DIF" w:cs="DIF"/>
          <w:sz w:val="26"/>
          <w:szCs w:val="26"/>
        </w:rPr>
        <w:t>Idrætten</w:t>
      </w:r>
      <w:r w:rsidR="00B54C30" w:rsidRPr="00FC1375">
        <w:rPr>
          <w:rFonts w:ascii="DIF" w:eastAsia="DIF" w:hAnsi="DIF" w:cs="DIF"/>
          <w:sz w:val="26"/>
          <w:szCs w:val="26"/>
        </w:rPr>
        <w:t xml:space="preserve"> </w:t>
      </w:r>
      <w:r w:rsidR="003F303A" w:rsidRPr="00FC1375">
        <w:rPr>
          <w:rFonts w:ascii="DIF" w:eastAsia="DIF" w:hAnsi="DIF" w:cs="DIF"/>
          <w:sz w:val="26"/>
          <w:szCs w:val="26"/>
        </w:rPr>
        <w:t xml:space="preserve">SKAL </w:t>
      </w:r>
      <w:r w:rsidR="005056CF" w:rsidRPr="00FC1375">
        <w:rPr>
          <w:rFonts w:ascii="DIF" w:eastAsia="DIF" w:hAnsi="DIF" w:cs="DIF"/>
          <w:sz w:val="26"/>
          <w:szCs w:val="26"/>
        </w:rPr>
        <w:t>bidrage til omstilling</w:t>
      </w:r>
      <w:r w:rsidRPr="00FC1375">
        <w:rPr>
          <w:rFonts w:ascii="DIF" w:eastAsia="DIF" w:hAnsi="DIF" w:cs="DIF"/>
          <w:sz w:val="26"/>
          <w:szCs w:val="26"/>
        </w:rPr>
        <w:t>en</w:t>
      </w:r>
      <w:r w:rsidR="005056CF" w:rsidRPr="00FC1375">
        <w:rPr>
          <w:rFonts w:ascii="DIF" w:eastAsia="DIF" w:hAnsi="DIF" w:cs="DIF"/>
          <w:sz w:val="26"/>
          <w:szCs w:val="26"/>
        </w:rPr>
        <w:t xml:space="preserve">. </w:t>
      </w:r>
      <w:r w:rsidR="00F567BE" w:rsidRPr="00FC1375">
        <w:rPr>
          <w:rFonts w:ascii="DIF" w:eastAsia="DIF" w:hAnsi="DIF" w:cs="DIF"/>
          <w:sz w:val="26"/>
          <w:szCs w:val="26"/>
        </w:rPr>
        <w:t>V</w:t>
      </w:r>
      <w:r w:rsidR="005056CF" w:rsidRPr="00FC1375">
        <w:rPr>
          <w:rFonts w:ascii="DIF" w:eastAsia="DIF" w:hAnsi="DIF" w:cs="DIF"/>
          <w:sz w:val="26"/>
          <w:szCs w:val="26"/>
        </w:rPr>
        <w:t xml:space="preserve">i skal gøre det på en måde, </w:t>
      </w:r>
      <w:r w:rsidR="00F567BE" w:rsidRPr="00FC1375">
        <w:rPr>
          <w:rFonts w:ascii="DIF" w:eastAsia="DIF" w:hAnsi="DIF" w:cs="DIF"/>
          <w:sz w:val="26"/>
          <w:szCs w:val="26"/>
        </w:rPr>
        <w:t>der</w:t>
      </w:r>
      <w:r w:rsidR="005056CF" w:rsidRPr="00FC1375">
        <w:rPr>
          <w:rFonts w:ascii="DIF" w:eastAsia="DIF" w:hAnsi="DIF" w:cs="DIF"/>
          <w:sz w:val="26"/>
          <w:szCs w:val="26"/>
        </w:rPr>
        <w:t xml:space="preserve"> giver mening, </w:t>
      </w:r>
      <w:r w:rsidRPr="00FC1375">
        <w:rPr>
          <w:rFonts w:ascii="DIF" w:eastAsia="DIF" w:hAnsi="DIF" w:cs="DIF"/>
          <w:sz w:val="26"/>
          <w:szCs w:val="26"/>
        </w:rPr>
        <w:t xml:space="preserve">så vi får foreninger og medlemmer med. Ellers </w:t>
      </w:r>
      <w:r w:rsidR="007709A4" w:rsidRPr="00FC1375">
        <w:rPr>
          <w:rFonts w:ascii="DIF" w:eastAsia="DIF" w:hAnsi="DIF" w:cs="DIF"/>
          <w:sz w:val="26"/>
          <w:szCs w:val="26"/>
        </w:rPr>
        <w:t>når vi ingen steder.</w:t>
      </w:r>
      <w:r w:rsidR="00727483" w:rsidRPr="00FC1375">
        <w:rPr>
          <w:rFonts w:ascii="DIF" w:eastAsia="DIF" w:hAnsi="DIF" w:cs="DIF"/>
          <w:sz w:val="26"/>
          <w:szCs w:val="26"/>
        </w:rPr>
        <w:t xml:space="preserve"> </w:t>
      </w:r>
    </w:p>
    <w:p w14:paraId="63F92725" w14:textId="481EA474" w:rsidR="003E156C" w:rsidRPr="00FC1375" w:rsidRDefault="00323575" w:rsidP="4DBEEB6C">
      <w:pPr>
        <w:rPr>
          <w:rFonts w:ascii="DIF" w:eastAsia="DIF" w:hAnsi="DIF" w:cs="DIF"/>
          <w:sz w:val="26"/>
          <w:szCs w:val="26"/>
        </w:rPr>
      </w:pPr>
      <w:r w:rsidRPr="00FC1375">
        <w:rPr>
          <w:rFonts w:ascii="DIF" w:eastAsia="DIF" w:hAnsi="DIF" w:cs="DIF"/>
          <w:sz w:val="26"/>
          <w:szCs w:val="26"/>
        </w:rPr>
        <w:t>På t</w:t>
      </w:r>
      <w:r w:rsidR="00727483" w:rsidRPr="00FC1375">
        <w:rPr>
          <w:rFonts w:ascii="DIF" w:eastAsia="DIF" w:hAnsi="DIF" w:cs="DIF"/>
          <w:sz w:val="26"/>
          <w:szCs w:val="26"/>
        </w:rPr>
        <w:t xml:space="preserve">irsdag skal jeg </w:t>
      </w:r>
      <w:r w:rsidR="00C3615E" w:rsidRPr="00FC1375">
        <w:rPr>
          <w:rFonts w:ascii="DIF" w:eastAsia="DIF" w:hAnsi="DIF" w:cs="DIF"/>
          <w:sz w:val="26"/>
          <w:szCs w:val="26"/>
        </w:rPr>
        <w:t>sammen med Klimaskovfonden</w:t>
      </w:r>
      <w:r w:rsidR="004B6ED4" w:rsidRPr="00FC1375">
        <w:rPr>
          <w:rFonts w:ascii="DIF" w:eastAsia="DIF" w:hAnsi="DIF" w:cs="DIF"/>
          <w:sz w:val="26"/>
          <w:szCs w:val="26"/>
        </w:rPr>
        <w:t xml:space="preserve"> og Køge Kommune</w:t>
      </w:r>
      <w:r w:rsidR="00C3615E" w:rsidRPr="00FC1375">
        <w:rPr>
          <w:rFonts w:ascii="DIF" w:eastAsia="DIF" w:hAnsi="DIF" w:cs="DIF"/>
          <w:sz w:val="26"/>
          <w:szCs w:val="26"/>
        </w:rPr>
        <w:t xml:space="preserve"> </w:t>
      </w:r>
      <w:r w:rsidR="00727483" w:rsidRPr="00FC1375">
        <w:rPr>
          <w:rFonts w:ascii="DIF" w:eastAsia="DIF" w:hAnsi="DIF" w:cs="DIF"/>
          <w:sz w:val="26"/>
          <w:szCs w:val="26"/>
        </w:rPr>
        <w:t>plante de første træ</w:t>
      </w:r>
      <w:r w:rsidR="004B6ED4" w:rsidRPr="00FC1375">
        <w:rPr>
          <w:rFonts w:ascii="DIF" w:eastAsia="DIF" w:hAnsi="DIF" w:cs="DIF"/>
          <w:sz w:val="26"/>
          <w:szCs w:val="26"/>
        </w:rPr>
        <w:t>er</w:t>
      </w:r>
      <w:r w:rsidR="00727483" w:rsidRPr="00FC1375">
        <w:rPr>
          <w:rFonts w:ascii="DIF" w:eastAsia="DIF" w:hAnsi="DIF" w:cs="DIF"/>
          <w:sz w:val="26"/>
          <w:szCs w:val="26"/>
        </w:rPr>
        <w:t xml:space="preserve"> </w:t>
      </w:r>
      <w:r w:rsidR="00C3615E" w:rsidRPr="00FC1375">
        <w:rPr>
          <w:rFonts w:ascii="DIF" w:eastAsia="DIF" w:hAnsi="DIF" w:cs="DIF"/>
          <w:sz w:val="26"/>
          <w:szCs w:val="26"/>
        </w:rPr>
        <w:t xml:space="preserve">i en ny </w:t>
      </w:r>
      <w:r w:rsidR="00DC1497" w:rsidRPr="00FC1375">
        <w:rPr>
          <w:rFonts w:ascii="DIF" w:eastAsia="DIF" w:hAnsi="DIF" w:cs="DIF"/>
          <w:sz w:val="26"/>
          <w:szCs w:val="26"/>
        </w:rPr>
        <w:t>idræts</w:t>
      </w:r>
      <w:r w:rsidR="00C3615E" w:rsidRPr="00FC1375">
        <w:rPr>
          <w:rFonts w:ascii="DIF" w:eastAsia="DIF" w:hAnsi="DIF" w:cs="DIF"/>
          <w:sz w:val="26"/>
          <w:szCs w:val="26"/>
        </w:rPr>
        <w:t>skov ved Køge</w:t>
      </w:r>
      <w:r w:rsidR="0039787C" w:rsidRPr="00FC1375">
        <w:rPr>
          <w:rFonts w:ascii="DIF" w:eastAsia="DIF" w:hAnsi="DIF" w:cs="DIF"/>
          <w:sz w:val="26"/>
          <w:szCs w:val="26"/>
        </w:rPr>
        <w:t>.</w:t>
      </w:r>
      <w:r w:rsidR="00C3615E" w:rsidRPr="00FC1375">
        <w:rPr>
          <w:rFonts w:ascii="DIF" w:eastAsia="DIF" w:hAnsi="DIF" w:cs="DIF"/>
          <w:sz w:val="26"/>
          <w:szCs w:val="26"/>
        </w:rPr>
        <w:t xml:space="preserve"> Det</w:t>
      </w:r>
      <w:r w:rsidR="00D819B1" w:rsidRPr="00FC1375">
        <w:rPr>
          <w:rFonts w:ascii="DIF" w:eastAsia="DIF" w:hAnsi="DIF" w:cs="DIF"/>
          <w:sz w:val="26"/>
          <w:szCs w:val="26"/>
        </w:rPr>
        <w:t xml:space="preserve"> bliver et skovområde, der både bidrager til biodiversiteten og giver nye udfoldelsesmuligheder for outdooridrætten og friluftslivet.</w:t>
      </w:r>
      <w:r w:rsidR="00BA4051" w:rsidRPr="00FC1375">
        <w:rPr>
          <w:rFonts w:ascii="DIF" w:eastAsia="DIF" w:hAnsi="DIF" w:cs="DIF"/>
          <w:sz w:val="26"/>
          <w:szCs w:val="26"/>
        </w:rPr>
        <w:t xml:space="preserve"> </w:t>
      </w:r>
    </w:p>
    <w:p w14:paraId="19F76898" w14:textId="157BBBC8" w:rsidR="3819352F" w:rsidRPr="00FC1375" w:rsidRDefault="00BC6649" w:rsidP="4DBEEB6C">
      <w:pPr>
        <w:rPr>
          <w:rFonts w:ascii="DIF" w:eastAsia="DIF" w:hAnsi="DIF" w:cs="DIF"/>
          <w:sz w:val="26"/>
          <w:szCs w:val="26"/>
        </w:rPr>
      </w:pPr>
      <w:r>
        <w:rPr>
          <w:rFonts w:ascii="DIF" w:eastAsia="DIF" w:hAnsi="DIF" w:cs="DIF"/>
          <w:sz w:val="26"/>
          <w:szCs w:val="26"/>
        </w:rPr>
        <w:t>***</w:t>
      </w:r>
    </w:p>
    <w:p w14:paraId="5D02095A" w14:textId="7A26C1AC" w:rsidR="3819352F" w:rsidRPr="00FC1375" w:rsidRDefault="3819352F" w:rsidP="4DBEEB6C">
      <w:pPr>
        <w:rPr>
          <w:rFonts w:ascii="DIF" w:eastAsia="DIF" w:hAnsi="DIF" w:cs="DIF"/>
          <w:b/>
          <w:bCs/>
          <w:sz w:val="26"/>
          <w:szCs w:val="26"/>
        </w:rPr>
      </w:pPr>
      <w:r w:rsidRPr="00FC1375">
        <w:rPr>
          <w:rFonts w:ascii="DIF" w:eastAsia="DIF" w:hAnsi="DIF" w:cs="DIF"/>
          <w:b/>
          <w:bCs/>
          <w:sz w:val="26"/>
          <w:szCs w:val="26"/>
        </w:rPr>
        <w:t>Ny international strategi</w:t>
      </w:r>
    </w:p>
    <w:p w14:paraId="0989356D" w14:textId="77777777" w:rsidR="00770F97" w:rsidRPr="00FC1375" w:rsidRDefault="00770F97" w:rsidP="00770F97">
      <w:pPr>
        <w:rPr>
          <w:rFonts w:ascii="DIF" w:eastAsia="DIF" w:hAnsi="DIF" w:cs="DIF"/>
          <w:sz w:val="26"/>
          <w:szCs w:val="26"/>
        </w:rPr>
      </w:pPr>
      <w:r w:rsidRPr="00FC1375">
        <w:rPr>
          <w:rFonts w:ascii="DIF" w:eastAsia="DIF" w:hAnsi="DIF" w:cs="DIF"/>
          <w:sz w:val="26"/>
          <w:szCs w:val="26"/>
        </w:rPr>
        <w:t>I en tid med international uro er der to veje at gå. Man kan lukke sig om sig selv, eller man kan søge ud og søge indflydelse.</w:t>
      </w:r>
    </w:p>
    <w:p w14:paraId="4886E3D6" w14:textId="2E6CB6C4" w:rsidR="00B44AE5" w:rsidRPr="00FC1375" w:rsidRDefault="00770F97" w:rsidP="00770F97">
      <w:pPr>
        <w:rPr>
          <w:rFonts w:ascii="DIF" w:eastAsia="DIF" w:hAnsi="DIF" w:cs="DIF"/>
          <w:sz w:val="26"/>
          <w:szCs w:val="26"/>
        </w:rPr>
      </w:pPr>
      <w:r w:rsidRPr="00FC1375">
        <w:rPr>
          <w:rFonts w:ascii="DIF" w:eastAsia="DIF" w:hAnsi="DIF" w:cs="DIF"/>
          <w:sz w:val="26"/>
          <w:szCs w:val="26"/>
        </w:rPr>
        <w:t xml:space="preserve">I DIF tror vi på, at vi når længst med at søge indflydelse og alliancer. Derfor </w:t>
      </w:r>
      <w:r w:rsidR="00190D5A" w:rsidRPr="00FC1375">
        <w:rPr>
          <w:rFonts w:ascii="DIF" w:eastAsia="DIF" w:hAnsi="DIF" w:cs="DIF"/>
          <w:sz w:val="26"/>
          <w:szCs w:val="26"/>
        </w:rPr>
        <w:t>skruer</w:t>
      </w:r>
      <w:r w:rsidR="00B23AF2" w:rsidRPr="00FC1375">
        <w:rPr>
          <w:rFonts w:ascii="DIF" w:eastAsia="DIF" w:hAnsi="DIF" w:cs="DIF"/>
          <w:sz w:val="26"/>
          <w:szCs w:val="26"/>
        </w:rPr>
        <w:t xml:space="preserve"> </w:t>
      </w:r>
      <w:r w:rsidR="005F005B">
        <w:rPr>
          <w:rFonts w:ascii="DIF" w:eastAsia="DIF" w:hAnsi="DIF" w:cs="DIF"/>
          <w:sz w:val="26"/>
          <w:szCs w:val="26"/>
        </w:rPr>
        <w:t xml:space="preserve">vi </w:t>
      </w:r>
      <w:r w:rsidR="00B23AF2" w:rsidRPr="00FC1375">
        <w:rPr>
          <w:rFonts w:ascii="DIF" w:eastAsia="DIF" w:hAnsi="DIF" w:cs="DIF"/>
          <w:sz w:val="26"/>
          <w:szCs w:val="26"/>
        </w:rPr>
        <w:t xml:space="preserve">op for støtten til </w:t>
      </w:r>
      <w:r w:rsidR="003532D3">
        <w:rPr>
          <w:rFonts w:ascii="DIF" w:eastAsia="DIF" w:hAnsi="DIF" w:cs="DIF"/>
          <w:sz w:val="26"/>
          <w:szCs w:val="26"/>
        </w:rPr>
        <w:t>vores internationale idrætspolitikere</w:t>
      </w:r>
      <w:r w:rsidR="00B44AE5" w:rsidRPr="00FC1375">
        <w:rPr>
          <w:rFonts w:ascii="DIF" w:eastAsia="DIF" w:hAnsi="DIF" w:cs="DIF"/>
          <w:sz w:val="26"/>
          <w:szCs w:val="26"/>
        </w:rPr>
        <w:t>.</w:t>
      </w:r>
    </w:p>
    <w:p w14:paraId="174392C9" w14:textId="4F040039" w:rsidR="00770F97" w:rsidRPr="00FC1375" w:rsidRDefault="00770F97" w:rsidP="00770F97">
      <w:pPr>
        <w:rPr>
          <w:rFonts w:ascii="DIF" w:eastAsia="DIF" w:hAnsi="DIF" w:cs="DIF"/>
          <w:sz w:val="26"/>
          <w:szCs w:val="26"/>
        </w:rPr>
      </w:pPr>
      <w:r w:rsidRPr="00FC1375">
        <w:rPr>
          <w:rFonts w:ascii="DIF" w:eastAsia="DIF" w:hAnsi="DIF" w:cs="DIF"/>
          <w:sz w:val="26"/>
          <w:szCs w:val="26"/>
        </w:rPr>
        <w:t>Samtidig vil vi søge alliance</w:t>
      </w:r>
      <w:r w:rsidR="00B23AF2" w:rsidRPr="00FC1375">
        <w:rPr>
          <w:rFonts w:ascii="DIF" w:eastAsia="DIF" w:hAnsi="DIF" w:cs="DIF"/>
          <w:sz w:val="26"/>
          <w:szCs w:val="26"/>
        </w:rPr>
        <w:t>partne</w:t>
      </w:r>
      <w:r w:rsidRPr="00FC1375">
        <w:rPr>
          <w:rFonts w:ascii="DIF" w:eastAsia="DIF" w:hAnsi="DIF" w:cs="DIF"/>
          <w:sz w:val="26"/>
          <w:szCs w:val="26"/>
        </w:rPr>
        <w:t>r</w:t>
      </w:r>
      <w:r w:rsidR="00B23AF2" w:rsidRPr="00FC1375">
        <w:rPr>
          <w:rFonts w:ascii="DIF" w:eastAsia="DIF" w:hAnsi="DIF" w:cs="DIF"/>
          <w:sz w:val="26"/>
          <w:szCs w:val="26"/>
        </w:rPr>
        <w:t>e</w:t>
      </w:r>
      <w:r w:rsidRPr="00FC1375">
        <w:rPr>
          <w:rFonts w:ascii="DIF" w:eastAsia="DIF" w:hAnsi="DIF" w:cs="DIF"/>
          <w:sz w:val="26"/>
          <w:szCs w:val="26"/>
        </w:rPr>
        <w:t>, som vi måske ikke har opsøgt før.</w:t>
      </w:r>
    </w:p>
    <w:p w14:paraId="0361F2DC" w14:textId="305BCDAB" w:rsidR="00CB6AF5" w:rsidRPr="00FC1375" w:rsidRDefault="00770F97" w:rsidP="00770F97">
      <w:pPr>
        <w:rPr>
          <w:rFonts w:ascii="DIF" w:eastAsia="DIF" w:hAnsi="DIF" w:cs="DIF"/>
          <w:sz w:val="26"/>
          <w:szCs w:val="26"/>
        </w:rPr>
      </w:pPr>
      <w:r w:rsidRPr="00FC1375">
        <w:rPr>
          <w:rFonts w:ascii="DIF" w:eastAsia="DIF" w:hAnsi="DIF" w:cs="DIF"/>
          <w:sz w:val="26"/>
          <w:szCs w:val="26"/>
        </w:rPr>
        <w:t>V</w:t>
      </w:r>
      <w:r w:rsidR="00A0132E" w:rsidRPr="00FC1375">
        <w:rPr>
          <w:rFonts w:ascii="DIF" w:eastAsia="DIF" w:hAnsi="DIF" w:cs="DIF"/>
          <w:sz w:val="26"/>
          <w:szCs w:val="26"/>
        </w:rPr>
        <w:t>i</w:t>
      </w:r>
      <w:r w:rsidR="00B44AE5" w:rsidRPr="00FC1375">
        <w:rPr>
          <w:rFonts w:ascii="DIF" w:eastAsia="DIF" w:hAnsi="DIF" w:cs="DIF"/>
          <w:sz w:val="26"/>
          <w:szCs w:val="26"/>
        </w:rPr>
        <w:t xml:space="preserve"> </w:t>
      </w:r>
      <w:r w:rsidRPr="00FC1375">
        <w:rPr>
          <w:rFonts w:ascii="DIF" w:eastAsia="DIF" w:hAnsi="DIF" w:cs="DIF"/>
          <w:sz w:val="26"/>
          <w:szCs w:val="26"/>
        </w:rPr>
        <w:t>har brug for flere alliancer for at opnå flertal</w:t>
      </w:r>
      <w:r w:rsidR="00CB6AF5" w:rsidRPr="00FC1375">
        <w:rPr>
          <w:rFonts w:ascii="DIF" w:eastAsia="DIF" w:hAnsi="DIF" w:cs="DIF"/>
          <w:sz w:val="26"/>
          <w:szCs w:val="26"/>
        </w:rPr>
        <w:t xml:space="preserve"> og </w:t>
      </w:r>
      <w:r w:rsidR="00B44AE5" w:rsidRPr="00FC1375">
        <w:rPr>
          <w:rFonts w:ascii="DIF" w:eastAsia="DIF" w:hAnsi="DIF" w:cs="DIF"/>
          <w:sz w:val="26"/>
          <w:szCs w:val="26"/>
        </w:rPr>
        <w:t>blive klogere</w:t>
      </w:r>
      <w:r w:rsidR="00CB6AF5" w:rsidRPr="00FC1375">
        <w:rPr>
          <w:rFonts w:ascii="DIF" w:eastAsia="DIF" w:hAnsi="DIF" w:cs="DIF"/>
          <w:sz w:val="26"/>
          <w:szCs w:val="26"/>
        </w:rPr>
        <w:t>.</w:t>
      </w:r>
      <w:r w:rsidRPr="00FC1375">
        <w:rPr>
          <w:rFonts w:ascii="DIF" w:eastAsia="DIF" w:hAnsi="DIF" w:cs="DIF"/>
          <w:sz w:val="26"/>
          <w:szCs w:val="26"/>
        </w:rPr>
        <w:t xml:space="preserve"> </w:t>
      </w:r>
    </w:p>
    <w:p w14:paraId="519CA31A" w14:textId="45416B87" w:rsidR="00F06627" w:rsidRPr="00FC1375" w:rsidRDefault="00323575" w:rsidP="00FC1375">
      <w:pPr>
        <w:pStyle w:val="ListParagraph"/>
        <w:numPr>
          <w:ilvl w:val="0"/>
          <w:numId w:val="9"/>
        </w:numPr>
        <w:rPr>
          <w:rFonts w:ascii="DIF" w:eastAsia="DIF" w:hAnsi="DIF" w:cs="DIF"/>
          <w:sz w:val="26"/>
          <w:szCs w:val="26"/>
        </w:rPr>
      </w:pPr>
      <w:r w:rsidRPr="00FC1375">
        <w:rPr>
          <w:rFonts w:ascii="DIF" w:eastAsia="DIF" w:hAnsi="DIF" w:cs="DIF"/>
          <w:sz w:val="26"/>
          <w:szCs w:val="26"/>
        </w:rPr>
        <w:t xml:space="preserve">For eksempel er </w:t>
      </w:r>
      <w:r w:rsidR="00770F97" w:rsidRPr="00FC1375">
        <w:rPr>
          <w:rFonts w:ascii="DIF" w:eastAsia="DIF" w:hAnsi="DIF" w:cs="DIF"/>
          <w:sz w:val="26"/>
          <w:szCs w:val="26"/>
        </w:rPr>
        <w:t>Brasilien, New Zealand og De Arabiske Emirater</w:t>
      </w:r>
      <w:r w:rsidR="00F6042C" w:rsidRPr="00FC1375">
        <w:rPr>
          <w:rFonts w:ascii="DIF" w:eastAsia="DIF" w:hAnsi="DIF" w:cs="DIF"/>
          <w:sz w:val="26"/>
          <w:szCs w:val="26"/>
        </w:rPr>
        <w:t xml:space="preserve"> forbilleder</w:t>
      </w:r>
      <w:r w:rsidR="00770F97" w:rsidRPr="00FC1375">
        <w:rPr>
          <w:rFonts w:ascii="DIF" w:eastAsia="DIF" w:hAnsi="DIF" w:cs="DIF"/>
          <w:sz w:val="26"/>
          <w:szCs w:val="26"/>
        </w:rPr>
        <w:t xml:space="preserve"> </w:t>
      </w:r>
      <w:r w:rsidR="00F6042C" w:rsidRPr="00FC1375">
        <w:rPr>
          <w:rFonts w:ascii="DIF" w:eastAsia="DIF" w:hAnsi="DIF" w:cs="DIF"/>
          <w:sz w:val="26"/>
          <w:szCs w:val="26"/>
        </w:rPr>
        <w:t>på</w:t>
      </w:r>
      <w:r w:rsidRPr="00FC1375">
        <w:rPr>
          <w:rFonts w:ascii="DIF" w:eastAsia="DIF" w:hAnsi="DIF" w:cs="DIF"/>
          <w:sz w:val="26"/>
          <w:szCs w:val="26"/>
        </w:rPr>
        <w:t xml:space="preserve"> </w:t>
      </w:r>
      <w:r w:rsidR="00770F97" w:rsidRPr="00FC1375">
        <w:rPr>
          <w:rFonts w:ascii="DIF" w:eastAsia="DIF" w:hAnsi="DIF" w:cs="DIF"/>
          <w:sz w:val="26"/>
          <w:szCs w:val="26"/>
        </w:rPr>
        <w:t>A</w:t>
      </w:r>
      <w:r w:rsidR="004215A5" w:rsidRPr="00FC1375">
        <w:rPr>
          <w:rFonts w:ascii="DIF" w:eastAsia="DIF" w:hAnsi="DIF" w:cs="DIF"/>
          <w:sz w:val="26"/>
          <w:szCs w:val="26"/>
        </w:rPr>
        <w:t>I</w:t>
      </w:r>
      <w:r w:rsidR="00770F97" w:rsidRPr="00FC1375">
        <w:rPr>
          <w:rFonts w:ascii="DIF" w:eastAsia="DIF" w:hAnsi="DIF" w:cs="DIF"/>
          <w:sz w:val="26"/>
          <w:szCs w:val="26"/>
        </w:rPr>
        <w:t xml:space="preserve"> og innovation</w:t>
      </w:r>
      <w:r w:rsidRPr="00FC1375">
        <w:rPr>
          <w:rFonts w:ascii="DIF" w:eastAsia="DIF" w:hAnsi="DIF" w:cs="DIF"/>
          <w:sz w:val="26"/>
          <w:szCs w:val="26"/>
        </w:rPr>
        <w:t xml:space="preserve">. </w:t>
      </w:r>
    </w:p>
    <w:p w14:paraId="79C51A43" w14:textId="77777777" w:rsidR="00323575" w:rsidRPr="00FC1375" w:rsidRDefault="00323575" w:rsidP="00323575">
      <w:pPr>
        <w:pStyle w:val="ListParagraph"/>
        <w:rPr>
          <w:rFonts w:ascii="DIF" w:eastAsia="DIF" w:hAnsi="DIF" w:cs="DIF"/>
          <w:sz w:val="26"/>
          <w:szCs w:val="26"/>
        </w:rPr>
      </w:pPr>
    </w:p>
    <w:p w14:paraId="6A8C3BFA" w14:textId="5F0A3406" w:rsidR="00770F97" w:rsidRPr="00FC1375" w:rsidRDefault="00C67E48" w:rsidP="00FC1375">
      <w:pPr>
        <w:pStyle w:val="ListParagraph"/>
        <w:numPr>
          <w:ilvl w:val="0"/>
          <w:numId w:val="9"/>
        </w:numPr>
        <w:rPr>
          <w:rFonts w:ascii="DIF" w:eastAsia="DIF" w:hAnsi="DIF" w:cs="DIF"/>
          <w:sz w:val="26"/>
          <w:szCs w:val="26"/>
        </w:rPr>
      </w:pPr>
      <w:r w:rsidRPr="00FC1375">
        <w:rPr>
          <w:rFonts w:ascii="DIF" w:eastAsia="DIF" w:hAnsi="DIF" w:cs="DIF"/>
          <w:sz w:val="26"/>
          <w:szCs w:val="26"/>
        </w:rPr>
        <w:t>I</w:t>
      </w:r>
      <w:r w:rsidR="00770F97" w:rsidRPr="00FC1375">
        <w:rPr>
          <w:rFonts w:ascii="DIF" w:eastAsia="DIF" w:hAnsi="DIF" w:cs="DIF"/>
          <w:sz w:val="26"/>
          <w:szCs w:val="26"/>
        </w:rPr>
        <w:t>ndenfor bæredygtighed har især Spanien og Østrig gjort sig bemærket, men også Kap Verde og Chile har interessante initiativer i gang.</w:t>
      </w:r>
    </w:p>
    <w:p w14:paraId="1F1C29FD" w14:textId="464DE3EE" w:rsidR="00C67E48" w:rsidRDefault="00770F97" w:rsidP="003A354E">
      <w:pPr>
        <w:rPr>
          <w:rFonts w:ascii="DIF" w:eastAsia="DIF" w:hAnsi="DIF" w:cs="DIF"/>
          <w:sz w:val="26"/>
          <w:szCs w:val="26"/>
        </w:rPr>
      </w:pPr>
      <w:r w:rsidRPr="00FC1375">
        <w:rPr>
          <w:rFonts w:ascii="DIF" w:eastAsia="DIF" w:hAnsi="DIF" w:cs="DIF"/>
          <w:sz w:val="26"/>
          <w:szCs w:val="26"/>
        </w:rPr>
        <w:t>Med en ny IOC-</w:t>
      </w:r>
      <w:r w:rsidRPr="005D0651">
        <w:rPr>
          <w:rFonts w:ascii="DIF" w:eastAsia="DIF" w:hAnsi="DIF" w:cs="DIF"/>
          <w:sz w:val="26"/>
          <w:szCs w:val="26"/>
        </w:rPr>
        <w:t>præsident</w:t>
      </w:r>
      <w:r w:rsidR="005C3E86" w:rsidRPr="005D0651">
        <w:rPr>
          <w:rFonts w:ascii="DIF" w:eastAsia="DIF" w:hAnsi="DIF" w:cs="DIF"/>
          <w:sz w:val="26"/>
          <w:szCs w:val="26"/>
        </w:rPr>
        <w:t xml:space="preserve">, </w:t>
      </w:r>
      <w:proofErr w:type="spellStart"/>
      <w:r w:rsidR="005C3E86" w:rsidRPr="005D0651">
        <w:rPr>
          <w:rFonts w:ascii="DIF" w:eastAsia="DIF" w:hAnsi="DIF" w:cs="DIF"/>
          <w:sz w:val="26"/>
          <w:szCs w:val="26"/>
        </w:rPr>
        <w:t>Kirsty</w:t>
      </w:r>
      <w:proofErr w:type="spellEnd"/>
      <w:r w:rsidR="005C3E86" w:rsidRPr="005D0651">
        <w:rPr>
          <w:rFonts w:ascii="DIF" w:eastAsia="DIF" w:hAnsi="DIF" w:cs="DIF"/>
          <w:sz w:val="26"/>
          <w:szCs w:val="26"/>
        </w:rPr>
        <w:t xml:space="preserve"> Coventry</w:t>
      </w:r>
      <w:r w:rsidRPr="005D0651">
        <w:rPr>
          <w:rFonts w:ascii="DIF" w:eastAsia="DIF" w:hAnsi="DIF" w:cs="DIF"/>
          <w:sz w:val="26"/>
          <w:szCs w:val="26"/>
        </w:rPr>
        <w:t xml:space="preserve"> fra Zimbabwe</w:t>
      </w:r>
      <w:r w:rsidR="00560654" w:rsidRPr="005D0651">
        <w:rPr>
          <w:rFonts w:ascii="DIF" w:eastAsia="DIF" w:hAnsi="DIF" w:cs="DIF"/>
          <w:sz w:val="26"/>
          <w:szCs w:val="26"/>
        </w:rPr>
        <w:t>,</w:t>
      </w:r>
      <w:r w:rsidRPr="005D0651">
        <w:rPr>
          <w:rFonts w:ascii="DIF" w:eastAsia="DIF" w:hAnsi="DIF" w:cs="DIF"/>
          <w:sz w:val="26"/>
          <w:szCs w:val="26"/>
        </w:rPr>
        <w:t xml:space="preserve"> vil vi opleve </w:t>
      </w:r>
      <w:r w:rsidR="001013CE" w:rsidRPr="005D0651">
        <w:rPr>
          <w:rFonts w:ascii="DIF" w:eastAsia="DIF" w:hAnsi="DIF" w:cs="DIF"/>
          <w:sz w:val="26"/>
          <w:szCs w:val="26"/>
        </w:rPr>
        <w:t>en forstærket</w:t>
      </w:r>
      <w:r w:rsidRPr="005D0651">
        <w:rPr>
          <w:rFonts w:ascii="DIF" w:eastAsia="DIF" w:hAnsi="DIF" w:cs="DIF"/>
          <w:sz w:val="26"/>
          <w:szCs w:val="26"/>
        </w:rPr>
        <w:t xml:space="preserve"> udvikling mod en mere </w:t>
      </w:r>
      <w:proofErr w:type="spellStart"/>
      <w:r w:rsidRPr="005D0651">
        <w:rPr>
          <w:rFonts w:ascii="DIF" w:eastAsia="DIF" w:hAnsi="DIF" w:cs="DIF"/>
          <w:sz w:val="26"/>
          <w:szCs w:val="26"/>
        </w:rPr>
        <w:t>divers</w:t>
      </w:r>
      <w:proofErr w:type="spellEnd"/>
      <w:r w:rsidRPr="005D0651">
        <w:rPr>
          <w:rFonts w:ascii="DIF" w:eastAsia="DIF" w:hAnsi="DIF" w:cs="DIF"/>
          <w:sz w:val="26"/>
          <w:szCs w:val="26"/>
        </w:rPr>
        <w:t xml:space="preserve"> repræsentation i international sport, herunder i IOC.</w:t>
      </w:r>
      <w:r w:rsidRPr="00FC1375">
        <w:rPr>
          <w:rFonts w:ascii="DIF" w:eastAsia="DIF" w:hAnsi="DIF" w:cs="DIF"/>
          <w:sz w:val="26"/>
          <w:szCs w:val="26"/>
        </w:rPr>
        <w:t xml:space="preserve"> </w:t>
      </w:r>
    </w:p>
    <w:p w14:paraId="54E2340A" w14:textId="20901208" w:rsidR="00216BB3" w:rsidRDefault="00216BB3" w:rsidP="003A354E">
      <w:pPr>
        <w:rPr>
          <w:rFonts w:ascii="DIF" w:eastAsia="DIF" w:hAnsi="DIF" w:cs="DIF"/>
          <w:sz w:val="26"/>
          <w:szCs w:val="26"/>
        </w:rPr>
      </w:pPr>
      <w:r>
        <w:rPr>
          <w:rFonts w:ascii="DIF" w:eastAsia="DIF" w:hAnsi="DIF" w:cs="DIF"/>
          <w:sz w:val="26"/>
          <w:szCs w:val="26"/>
        </w:rPr>
        <w:t>***</w:t>
      </w:r>
    </w:p>
    <w:p w14:paraId="1B966872" w14:textId="3A7B08E4" w:rsidR="008B71C1" w:rsidRPr="008B71C1" w:rsidRDefault="008B71C1" w:rsidP="008B71C1">
      <w:pPr>
        <w:rPr>
          <w:rFonts w:ascii="DIF" w:eastAsia="DIF" w:hAnsi="DIF" w:cs="DIF"/>
          <w:sz w:val="26"/>
          <w:szCs w:val="26"/>
        </w:rPr>
      </w:pPr>
      <w:r w:rsidRPr="008B71C1">
        <w:rPr>
          <w:rFonts w:ascii="DIF" w:eastAsia="DIF" w:hAnsi="DIF" w:cs="DIF"/>
          <w:sz w:val="26"/>
          <w:szCs w:val="26"/>
        </w:rPr>
        <w:t>Vi mener ikke, at Rusland allerede nu skal få lov til at komme tilbage til det internationale idrætssamarbejde og de internationale idrætskonkurrencer.</w:t>
      </w:r>
    </w:p>
    <w:p w14:paraId="7431A99D" w14:textId="2BADA81C" w:rsidR="008B71C1" w:rsidRPr="008B71C1" w:rsidRDefault="008B71C1" w:rsidP="008B71C1">
      <w:pPr>
        <w:rPr>
          <w:rFonts w:ascii="DIF" w:eastAsia="DIF" w:hAnsi="DIF" w:cs="DIF"/>
          <w:sz w:val="26"/>
          <w:szCs w:val="26"/>
        </w:rPr>
      </w:pPr>
      <w:r w:rsidRPr="008B71C1">
        <w:rPr>
          <w:rFonts w:ascii="DIF" w:eastAsia="DIF" w:hAnsi="DIF" w:cs="DIF"/>
          <w:sz w:val="26"/>
          <w:szCs w:val="26"/>
        </w:rPr>
        <w:t>Vores atleter og vores specialforbund må dog aldrig komme i klemme, hvis internationale idrætsforbund beslutte</w:t>
      </w:r>
      <w:r w:rsidR="0068651C">
        <w:rPr>
          <w:rFonts w:ascii="DIF" w:eastAsia="DIF" w:hAnsi="DIF" w:cs="DIF"/>
          <w:sz w:val="26"/>
          <w:szCs w:val="26"/>
        </w:rPr>
        <w:t>r</w:t>
      </w:r>
      <w:r w:rsidRPr="008B71C1">
        <w:rPr>
          <w:rFonts w:ascii="DIF" w:eastAsia="DIF" w:hAnsi="DIF" w:cs="DIF"/>
          <w:sz w:val="26"/>
          <w:szCs w:val="26"/>
        </w:rPr>
        <w:t xml:space="preserve"> sig for noget andet. Vi kommer aldrig til at boykotte internationale idrætskonkurrencer, hvis vores synspunkter kommer i mindretal. Men vi kommer til at kæmpe idrætspolitisk for vores værdier og holdninger inden for rammerne af det internationale idrætssystem.</w:t>
      </w:r>
    </w:p>
    <w:p w14:paraId="0343DDE1" w14:textId="3044E1D3" w:rsidR="00183680" w:rsidRPr="00FC1375" w:rsidRDefault="008B71C1" w:rsidP="008B71C1">
      <w:pPr>
        <w:rPr>
          <w:rFonts w:ascii="DIF" w:eastAsia="DIF" w:hAnsi="DIF" w:cs="DIF"/>
          <w:sz w:val="26"/>
          <w:szCs w:val="26"/>
        </w:rPr>
      </w:pPr>
      <w:r w:rsidRPr="008B71C1">
        <w:rPr>
          <w:rFonts w:ascii="DIF" w:eastAsia="DIF" w:hAnsi="DIF" w:cs="DIF"/>
          <w:sz w:val="26"/>
          <w:szCs w:val="26"/>
        </w:rPr>
        <w:t xml:space="preserve"> </w:t>
      </w:r>
      <w:r w:rsidR="00BC6649">
        <w:rPr>
          <w:rFonts w:ascii="DIF" w:eastAsia="DIF" w:hAnsi="DIF" w:cs="DIF"/>
          <w:sz w:val="26"/>
          <w:szCs w:val="26"/>
        </w:rPr>
        <w:t>***</w:t>
      </w:r>
    </w:p>
    <w:p w14:paraId="1E432E92" w14:textId="0DE85F66" w:rsidR="00183680" w:rsidRPr="00FC1375" w:rsidRDefault="00183680" w:rsidP="003A354E">
      <w:pPr>
        <w:rPr>
          <w:rFonts w:ascii="DIF" w:eastAsia="DIF" w:hAnsi="DIF" w:cs="DIF"/>
          <w:b/>
          <w:sz w:val="26"/>
          <w:szCs w:val="26"/>
        </w:rPr>
      </w:pPr>
      <w:r w:rsidRPr="00FC1375">
        <w:rPr>
          <w:rFonts w:ascii="DIF" w:eastAsia="DIF" w:hAnsi="DIF" w:cs="DIF"/>
          <w:b/>
          <w:sz w:val="26"/>
          <w:szCs w:val="26"/>
        </w:rPr>
        <w:t>Samfundsansvar</w:t>
      </w:r>
    </w:p>
    <w:p w14:paraId="3C98681B" w14:textId="768A71D9" w:rsidR="00183680" w:rsidRPr="00FC1375" w:rsidRDefault="00183680" w:rsidP="00183680">
      <w:pPr>
        <w:rPr>
          <w:rFonts w:ascii="DIF" w:eastAsia="DIF" w:hAnsi="DIF" w:cs="DIF"/>
          <w:sz w:val="26"/>
          <w:szCs w:val="26"/>
        </w:rPr>
      </w:pPr>
      <w:r w:rsidRPr="00FC1375">
        <w:rPr>
          <w:rFonts w:ascii="DIF" w:eastAsia="DIF" w:hAnsi="DIF" w:cs="DIF"/>
          <w:sz w:val="26"/>
          <w:szCs w:val="26"/>
        </w:rPr>
        <w:t>Til sidst vil jeg</w:t>
      </w:r>
      <w:r w:rsidR="009C1606" w:rsidRPr="00FC1375">
        <w:rPr>
          <w:rFonts w:ascii="DIF" w:eastAsia="DIF" w:hAnsi="DIF" w:cs="DIF"/>
          <w:sz w:val="26"/>
          <w:szCs w:val="26"/>
        </w:rPr>
        <w:t xml:space="preserve"> gerne rette blikket mod nogle af de indsatser, der </w:t>
      </w:r>
      <w:r w:rsidR="00ED3DF2">
        <w:rPr>
          <w:rFonts w:ascii="DIF" w:eastAsia="DIF" w:hAnsi="DIF" w:cs="DIF"/>
          <w:sz w:val="26"/>
          <w:szCs w:val="26"/>
        </w:rPr>
        <w:t>er</w:t>
      </w:r>
      <w:r w:rsidR="009C1606" w:rsidRPr="00FC1375">
        <w:rPr>
          <w:rFonts w:ascii="DIF" w:eastAsia="DIF" w:hAnsi="DIF" w:cs="DIF"/>
          <w:sz w:val="26"/>
          <w:szCs w:val="26"/>
        </w:rPr>
        <w:t xml:space="preserve"> af ekstremt høj værdi </w:t>
      </w:r>
      <w:r w:rsidR="00BA6F2D" w:rsidRPr="00FC1375">
        <w:rPr>
          <w:rFonts w:ascii="DIF" w:eastAsia="DIF" w:hAnsi="DIF" w:cs="DIF"/>
          <w:sz w:val="26"/>
          <w:szCs w:val="26"/>
        </w:rPr>
        <w:t>for DIF-idrætten</w:t>
      </w:r>
      <w:r w:rsidR="00966C1D" w:rsidRPr="00FC1375">
        <w:rPr>
          <w:rFonts w:ascii="DIF" w:eastAsia="DIF" w:hAnsi="DIF" w:cs="DIF"/>
          <w:sz w:val="26"/>
          <w:szCs w:val="26"/>
        </w:rPr>
        <w:t xml:space="preserve">. </w:t>
      </w:r>
      <w:r w:rsidR="006D3B08" w:rsidRPr="00FC1375">
        <w:rPr>
          <w:rFonts w:ascii="DIF" w:eastAsia="DIF" w:hAnsi="DIF" w:cs="DIF"/>
          <w:sz w:val="26"/>
          <w:szCs w:val="26"/>
        </w:rPr>
        <w:t>F</w:t>
      </w:r>
      <w:r w:rsidR="00966C1D" w:rsidRPr="00FC1375">
        <w:rPr>
          <w:rFonts w:ascii="DIF" w:eastAsia="DIF" w:hAnsi="DIF" w:cs="DIF"/>
          <w:sz w:val="26"/>
          <w:szCs w:val="26"/>
        </w:rPr>
        <w:t xml:space="preserve">or at vi kan have en stærk </w:t>
      </w:r>
      <w:r w:rsidR="00BA6F2D" w:rsidRPr="00FC1375">
        <w:rPr>
          <w:rFonts w:ascii="DIF" w:eastAsia="DIF" w:hAnsi="DIF" w:cs="DIF"/>
          <w:sz w:val="26"/>
          <w:szCs w:val="26"/>
        </w:rPr>
        <w:t>samfundsrolle</w:t>
      </w:r>
      <w:r w:rsidR="00966C1D" w:rsidRPr="00FC1375">
        <w:rPr>
          <w:rFonts w:ascii="DIF" w:eastAsia="DIF" w:hAnsi="DIF" w:cs="DIF"/>
          <w:sz w:val="26"/>
          <w:szCs w:val="26"/>
        </w:rPr>
        <w:t xml:space="preserve">, </w:t>
      </w:r>
      <w:r w:rsidR="00EF2482" w:rsidRPr="00FC1375">
        <w:rPr>
          <w:rFonts w:ascii="DIF" w:eastAsia="DIF" w:hAnsi="DIF" w:cs="DIF"/>
          <w:sz w:val="26"/>
          <w:szCs w:val="26"/>
        </w:rPr>
        <w:t>bevare</w:t>
      </w:r>
      <w:r w:rsidR="00966C1D" w:rsidRPr="00FC1375">
        <w:rPr>
          <w:rFonts w:ascii="DIF" w:eastAsia="DIF" w:hAnsi="DIF" w:cs="DIF"/>
          <w:sz w:val="26"/>
          <w:szCs w:val="26"/>
        </w:rPr>
        <w:t xml:space="preserve"> vores </w:t>
      </w:r>
      <w:r w:rsidR="00BA6F2D" w:rsidRPr="00FC1375">
        <w:rPr>
          <w:rFonts w:ascii="DIF" w:eastAsia="DIF" w:hAnsi="DIF" w:cs="DIF"/>
          <w:sz w:val="26"/>
          <w:szCs w:val="26"/>
        </w:rPr>
        <w:t>autonomi</w:t>
      </w:r>
      <w:r w:rsidR="00966C1D" w:rsidRPr="00FC1375">
        <w:rPr>
          <w:rFonts w:ascii="DIF" w:eastAsia="DIF" w:hAnsi="DIF" w:cs="DIF"/>
          <w:sz w:val="26"/>
          <w:szCs w:val="26"/>
        </w:rPr>
        <w:t xml:space="preserve"> og være en stærk </w:t>
      </w:r>
      <w:r w:rsidR="00EF2482" w:rsidRPr="00FC1375">
        <w:rPr>
          <w:rFonts w:ascii="DIF" w:eastAsia="DIF" w:hAnsi="DIF" w:cs="DIF"/>
          <w:sz w:val="26"/>
          <w:szCs w:val="26"/>
        </w:rPr>
        <w:t xml:space="preserve">politisk </w:t>
      </w:r>
      <w:r w:rsidR="00966C1D" w:rsidRPr="00FC1375">
        <w:rPr>
          <w:rFonts w:ascii="DIF" w:eastAsia="DIF" w:hAnsi="DIF" w:cs="DIF"/>
          <w:sz w:val="26"/>
          <w:szCs w:val="26"/>
        </w:rPr>
        <w:t>stemme</w:t>
      </w:r>
      <w:r w:rsidR="00BA6F2D" w:rsidRPr="00FC1375">
        <w:rPr>
          <w:rFonts w:ascii="DIF" w:eastAsia="DIF" w:hAnsi="DIF" w:cs="DIF"/>
          <w:sz w:val="26"/>
          <w:szCs w:val="26"/>
        </w:rPr>
        <w:t>.</w:t>
      </w:r>
    </w:p>
    <w:p w14:paraId="70B44833" w14:textId="012EB6D1" w:rsidR="009C1606" w:rsidRPr="00FC1375" w:rsidRDefault="009C1606" w:rsidP="00183680">
      <w:pPr>
        <w:rPr>
          <w:rFonts w:ascii="DIF" w:eastAsia="DIF" w:hAnsi="DIF" w:cs="DIF"/>
          <w:sz w:val="26"/>
          <w:szCs w:val="26"/>
        </w:rPr>
      </w:pPr>
      <w:r w:rsidRPr="00FC1375">
        <w:rPr>
          <w:rFonts w:ascii="DIF" w:eastAsia="DIF" w:hAnsi="DIF" w:cs="DIF"/>
          <w:sz w:val="26"/>
          <w:szCs w:val="26"/>
        </w:rPr>
        <w:t xml:space="preserve">For stærke fællesskaber skal – præcis som det samfund, vi spejler os i – måles på, hvordan vi behandler </w:t>
      </w:r>
      <w:r w:rsidR="009662C5" w:rsidRPr="00FC1375">
        <w:rPr>
          <w:rFonts w:ascii="DIF" w:eastAsia="DIF" w:hAnsi="DIF" w:cs="DIF"/>
          <w:sz w:val="26"/>
          <w:szCs w:val="26"/>
        </w:rPr>
        <w:t>dem, der er svagest.</w:t>
      </w:r>
    </w:p>
    <w:p w14:paraId="4895FBDD" w14:textId="0BB01F02" w:rsidR="000F6C97" w:rsidRPr="005D0651" w:rsidRDefault="009662C5" w:rsidP="00183680">
      <w:pPr>
        <w:rPr>
          <w:rFonts w:ascii="DIF" w:eastAsia="DIF" w:hAnsi="DIF" w:cs="DIF"/>
          <w:sz w:val="26"/>
          <w:szCs w:val="26"/>
        </w:rPr>
      </w:pPr>
      <w:r w:rsidRPr="00FC1375">
        <w:rPr>
          <w:rFonts w:ascii="DIF" w:eastAsia="DIF" w:hAnsi="DIF" w:cs="DIF"/>
          <w:sz w:val="26"/>
          <w:szCs w:val="26"/>
        </w:rPr>
        <w:t>Derfor fylder det mig med en helt særlig stolthed</w:t>
      </w:r>
      <w:r w:rsidR="00FE6873" w:rsidRPr="00FC1375">
        <w:rPr>
          <w:rFonts w:ascii="DIF" w:eastAsia="DIF" w:hAnsi="DIF" w:cs="DIF"/>
          <w:sz w:val="26"/>
          <w:szCs w:val="26"/>
        </w:rPr>
        <w:t xml:space="preserve">, når jeg iagttager, </w:t>
      </w:r>
      <w:r w:rsidR="00FE6873" w:rsidRPr="005D0651">
        <w:rPr>
          <w:rFonts w:ascii="DIF" w:eastAsia="DIF" w:hAnsi="DIF" w:cs="DIF"/>
          <w:sz w:val="26"/>
          <w:szCs w:val="26"/>
        </w:rPr>
        <w:t>hvordan vi år efter år udbygger vores samfundsindsatser i DIF-idrætten.</w:t>
      </w:r>
    </w:p>
    <w:p w14:paraId="5CF32D5B" w14:textId="600EFB24" w:rsidR="001013CE" w:rsidRPr="005D0651" w:rsidRDefault="001013CE" w:rsidP="001013CE">
      <w:pPr>
        <w:pStyle w:val="ListParagraph"/>
        <w:numPr>
          <w:ilvl w:val="0"/>
          <w:numId w:val="3"/>
        </w:numPr>
        <w:rPr>
          <w:rFonts w:ascii="DIF" w:eastAsia="DIF" w:hAnsi="DIF" w:cs="DIF"/>
          <w:sz w:val="26"/>
          <w:szCs w:val="26"/>
        </w:rPr>
      </w:pPr>
      <w:r w:rsidRPr="005D0651">
        <w:rPr>
          <w:rFonts w:ascii="DIF" w:eastAsia="DIF" w:hAnsi="DIF" w:cs="DIF"/>
          <w:sz w:val="26"/>
          <w:szCs w:val="26"/>
        </w:rPr>
        <w:t>Når vi i Startblokken kan bruge idrætten til at hjælpe unge uden for job og uddannelse til en hverdag med mening.</w:t>
      </w:r>
    </w:p>
    <w:p w14:paraId="4BCA61F6" w14:textId="3AB8C1E4" w:rsidR="001013CE" w:rsidRPr="005D0651" w:rsidRDefault="004D5FB1" w:rsidP="001013CE">
      <w:pPr>
        <w:pStyle w:val="ListParagraph"/>
        <w:numPr>
          <w:ilvl w:val="0"/>
          <w:numId w:val="3"/>
        </w:numPr>
        <w:rPr>
          <w:rFonts w:ascii="DIF" w:eastAsia="DIF" w:hAnsi="DIF" w:cs="DIF"/>
          <w:sz w:val="26"/>
          <w:szCs w:val="26"/>
        </w:rPr>
      </w:pPr>
      <w:r w:rsidRPr="005D0651">
        <w:rPr>
          <w:rFonts w:ascii="DIF" w:eastAsia="DIF" w:hAnsi="DIF" w:cs="DIF"/>
          <w:sz w:val="26"/>
          <w:szCs w:val="26"/>
        </w:rPr>
        <w:t xml:space="preserve">Når </w:t>
      </w:r>
      <w:r w:rsidR="007F07FC" w:rsidRPr="005D0651">
        <w:rPr>
          <w:rFonts w:ascii="DIF" w:eastAsia="DIF" w:hAnsi="DIF" w:cs="DIF"/>
          <w:sz w:val="26"/>
          <w:szCs w:val="26"/>
        </w:rPr>
        <w:t>flere forbund</w:t>
      </w:r>
      <w:r w:rsidR="00BF542E" w:rsidRPr="005D0651">
        <w:rPr>
          <w:rFonts w:ascii="DIF" w:eastAsia="DIF" w:hAnsi="DIF" w:cs="DIF"/>
          <w:sz w:val="26"/>
          <w:szCs w:val="26"/>
        </w:rPr>
        <w:t xml:space="preserve"> tilbyder træning</w:t>
      </w:r>
      <w:r w:rsidR="00E17DC3" w:rsidRPr="005D0651">
        <w:rPr>
          <w:rFonts w:ascii="DIF" w:eastAsia="DIF" w:hAnsi="DIF" w:cs="DIF"/>
          <w:sz w:val="26"/>
          <w:szCs w:val="26"/>
        </w:rPr>
        <w:t>, der løfter både den fysiske og mentale sundhed for</w:t>
      </w:r>
      <w:r w:rsidR="00BF542E" w:rsidRPr="005D0651">
        <w:rPr>
          <w:rFonts w:ascii="DIF" w:eastAsia="DIF" w:hAnsi="DIF" w:cs="DIF"/>
          <w:sz w:val="26"/>
          <w:szCs w:val="26"/>
        </w:rPr>
        <w:t xml:space="preserve"> Parkinsonpatienter</w:t>
      </w:r>
      <w:r w:rsidR="001013CE" w:rsidRPr="005D0651">
        <w:rPr>
          <w:rFonts w:ascii="DIF" w:eastAsia="DIF" w:hAnsi="DIF" w:cs="DIF"/>
          <w:sz w:val="26"/>
          <w:szCs w:val="26"/>
        </w:rPr>
        <w:t>.</w:t>
      </w:r>
    </w:p>
    <w:p w14:paraId="69FF255F" w14:textId="21FBC135" w:rsidR="008372B3" w:rsidRPr="00FC1375" w:rsidRDefault="008372B3" w:rsidP="00183680">
      <w:pPr>
        <w:pStyle w:val="ListParagraph"/>
        <w:numPr>
          <w:ilvl w:val="0"/>
          <w:numId w:val="3"/>
        </w:numPr>
        <w:rPr>
          <w:rFonts w:ascii="DIF" w:eastAsia="DIF" w:hAnsi="DIF" w:cs="DIF"/>
          <w:sz w:val="26"/>
          <w:szCs w:val="26"/>
        </w:rPr>
      </w:pPr>
      <w:r w:rsidRPr="00FC1375">
        <w:rPr>
          <w:rFonts w:ascii="DIF" w:eastAsia="DIF" w:hAnsi="DIF" w:cs="DIF"/>
          <w:sz w:val="26"/>
          <w:szCs w:val="26"/>
        </w:rPr>
        <w:t>Når Veteran Match</w:t>
      </w:r>
      <w:r w:rsidR="00252F53">
        <w:rPr>
          <w:rFonts w:ascii="DIF" w:eastAsia="DIF" w:hAnsi="DIF" w:cs="DIF"/>
          <w:sz w:val="26"/>
          <w:szCs w:val="26"/>
        </w:rPr>
        <w:t xml:space="preserve"> og Soldaterprojektet</w:t>
      </w:r>
      <w:r w:rsidRPr="00FC1375">
        <w:rPr>
          <w:rFonts w:ascii="DIF" w:eastAsia="DIF" w:hAnsi="DIF" w:cs="DIF"/>
          <w:sz w:val="26"/>
          <w:szCs w:val="26"/>
        </w:rPr>
        <w:t xml:space="preserve"> </w:t>
      </w:r>
      <w:r w:rsidR="00E3600A" w:rsidRPr="00FC1375">
        <w:rPr>
          <w:rFonts w:ascii="DIF" w:eastAsia="DIF" w:hAnsi="DIF" w:cs="DIF"/>
          <w:sz w:val="26"/>
          <w:szCs w:val="26"/>
        </w:rPr>
        <w:t>giver vores veteraner den oplevelse af stærke fællesskaber og aktiviteter, som de savner fra deres tid i trøjen.</w:t>
      </w:r>
    </w:p>
    <w:p w14:paraId="254B9AFF" w14:textId="241549E1" w:rsidR="001F6337" w:rsidRPr="00FC1375" w:rsidRDefault="008F33E7" w:rsidP="00183680">
      <w:pPr>
        <w:pStyle w:val="ListParagraph"/>
        <w:numPr>
          <w:ilvl w:val="0"/>
          <w:numId w:val="3"/>
        </w:numPr>
        <w:rPr>
          <w:rFonts w:ascii="DIF" w:eastAsia="DIF" w:hAnsi="DIF" w:cs="DIF"/>
          <w:sz w:val="26"/>
          <w:szCs w:val="26"/>
        </w:rPr>
      </w:pPr>
      <w:r w:rsidRPr="00FC1375">
        <w:rPr>
          <w:rFonts w:ascii="DIF" w:eastAsia="DIF" w:hAnsi="DIF" w:cs="DIF"/>
          <w:sz w:val="26"/>
          <w:szCs w:val="26"/>
        </w:rPr>
        <w:t>N</w:t>
      </w:r>
      <w:r w:rsidR="001F6337" w:rsidRPr="00FC1375">
        <w:rPr>
          <w:rFonts w:ascii="DIF" w:eastAsia="DIF" w:hAnsi="DIF" w:cs="DIF"/>
          <w:sz w:val="26"/>
          <w:szCs w:val="26"/>
        </w:rPr>
        <w:t>år vi i Get2sport</w:t>
      </w:r>
      <w:r w:rsidR="00E17DC3" w:rsidRPr="00FC1375">
        <w:rPr>
          <w:rFonts w:ascii="DIF" w:eastAsia="DIF" w:hAnsi="DIF" w:cs="DIF"/>
          <w:sz w:val="26"/>
          <w:szCs w:val="26"/>
        </w:rPr>
        <w:t xml:space="preserve"> sammen med forbund og foreninger</w:t>
      </w:r>
      <w:r w:rsidR="001F6337" w:rsidRPr="00FC1375">
        <w:rPr>
          <w:rFonts w:ascii="DIF" w:eastAsia="DIF" w:hAnsi="DIF" w:cs="DIF"/>
          <w:sz w:val="26"/>
          <w:szCs w:val="26"/>
        </w:rPr>
        <w:t xml:space="preserve"> </w:t>
      </w:r>
      <w:r w:rsidR="00FD10C8" w:rsidRPr="00FC1375">
        <w:rPr>
          <w:rFonts w:ascii="DIF" w:eastAsia="DIF" w:hAnsi="DIF" w:cs="DIF"/>
          <w:sz w:val="26"/>
          <w:szCs w:val="26"/>
        </w:rPr>
        <w:t>skaber foreningstilbud i de udsatte boligområder og gennem opsøgende arbejde oplever en voldsom tilstrømning i disse år</w:t>
      </w:r>
      <w:r w:rsidR="3934B62B" w:rsidRPr="00FC1375">
        <w:rPr>
          <w:rFonts w:ascii="DIF" w:eastAsia="DIF" w:hAnsi="DIF" w:cs="DIF"/>
          <w:sz w:val="26"/>
          <w:szCs w:val="26"/>
        </w:rPr>
        <w:t>.</w:t>
      </w:r>
    </w:p>
    <w:p w14:paraId="764285B9" w14:textId="229F9239" w:rsidR="004551EA" w:rsidRPr="00FC1375" w:rsidRDefault="004551EA" w:rsidP="00183680">
      <w:pPr>
        <w:pStyle w:val="ListParagraph"/>
        <w:numPr>
          <w:ilvl w:val="0"/>
          <w:numId w:val="3"/>
        </w:numPr>
        <w:rPr>
          <w:rFonts w:ascii="DIF" w:eastAsia="DIF" w:hAnsi="DIF" w:cs="DIF"/>
          <w:sz w:val="26"/>
          <w:szCs w:val="26"/>
        </w:rPr>
      </w:pPr>
      <w:r w:rsidRPr="00FC1375">
        <w:rPr>
          <w:rFonts w:ascii="DIF" w:eastAsia="DIF" w:hAnsi="DIF" w:cs="DIF"/>
          <w:sz w:val="26"/>
          <w:szCs w:val="26"/>
        </w:rPr>
        <w:t xml:space="preserve">Når DAI med Idræt for Sindet </w:t>
      </w:r>
      <w:r w:rsidR="009C6A69" w:rsidRPr="00FC1375">
        <w:rPr>
          <w:rFonts w:ascii="DIF" w:eastAsia="DIF" w:hAnsi="DIF" w:cs="DIF"/>
          <w:sz w:val="26"/>
          <w:szCs w:val="26"/>
        </w:rPr>
        <w:t xml:space="preserve">sikrer, at også folk med </w:t>
      </w:r>
      <w:r w:rsidR="00DE506E" w:rsidRPr="00FC1375">
        <w:rPr>
          <w:rFonts w:ascii="DIF" w:eastAsia="DIF" w:hAnsi="DIF" w:cs="DIF"/>
          <w:sz w:val="26"/>
          <w:szCs w:val="26"/>
        </w:rPr>
        <w:t>psykiske vanskeligheder kan blive en del af fællesskabet.</w:t>
      </w:r>
    </w:p>
    <w:p w14:paraId="78143BF5" w14:textId="61B7E213" w:rsidR="008F33E7" w:rsidRPr="00FC1375" w:rsidRDefault="008F33E7" w:rsidP="00183680">
      <w:pPr>
        <w:pStyle w:val="ListParagraph"/>
        <w:numPr>
          <w:ilvl w:val="0"/>
          <w:numId w:val="3"/>
        </w:numPr>
        <w:rPr>
          <w:rFonts w:ascii="DIF" w:eastAsia="DIF" w:hAnsi="DIF" w:cs="DIF"/>
          <w:sz w:val="26"/>
          <w:szCs w:val="26"/>
        </w:rPr>
      </w:pPr>
      <w:r w:rsidRPr="00FC1375">
        <w:rPr>
          <w:rFonts w:ascii="DIF" w:eastAsia="DIF" w:hAnsi="DIF" w:cs="DIF"/>
          <w:sz w:val="26"/>
          <w:szCs w:val="26"/>
        </w:rPr>
        <w:t xml:space="preserve">Når vi med Gamechanger </w:t>
      </w:r>
      <w:r w:rsidR="009C02A2" w:rsidRPr="00FC1375">
        <w:rPr>
          <w:rFonts w:ascii="DIF" w:eastAsia="DIF" w:hAnsi="DIF" w:cs="DIF"/>
          <w:sz w:val="26"/>
          <w:szCs w:val="26"/>
        </w:rPr>
        <w:t>sammen med foreløbig 100 foreninger bekæmper diskrimination i idrætten.</w:t>
      </w:r>
    </w:p>
    <w:p w14:paraId="11915826" w14:textId="690B8842" w:rsidR="769C2EAA" w:rsidRPr="00FC1375" w:rsidRDefault="009C02A2" w:rsidP="4DBEEB6C">
      <w:pPr>
        <w:pStyle w:val="ListParagraph"/>
        <w:numPr>
          <w:ilvl w:val="0"/>
          <w:numId w:val="3"/>
        </w:numPr>
        <w:rPr>
          <w:rFonts w:ascii="DIF" w:eastAsia="DIF" w:hAnsi="DIF" w:cs="DIF"/>
          <w:sz w:val="26"/>
          <w:szCs w:val="26"/>
        </w:rPr>
      </w:pPr>
      <w:r w:rsidRPr="00FC1375">
        <w:rPr>
          <w:rFonts w:ascii="DIF" w:eastAsia="DIF" w:hAnsi="DIF" w:cs="DIF"/>
          <w:sz w:val="26"/>
          <w:szCs w:val="26"/>
        </w:rPr>
        <w:t xml:space="preserve">Og når </w:t>
      </w:r>
      <w:r w:rsidR="769C2EAA" w:rsidRPr="00FC1375">
        <w:rPr>
          <w:rFonts w:ascii="DIF" w:eastAsia="DIF" w:hAnsi="DIF" w:cs="DIF"/>
          <w:sz w:val="26"/>
          <w:szCs w:val="26"/>
        </w:rPr>
        <w:t>vi med Kulturpasset</w:t>
      </w:r>
      <w:r w:rsidR="00583755" w:rsidRPr="00FC1375">
        <w:rPr>
          <w:rFonts w:ascii="DIF" w:eastAsia="DIF" w:hAnsi="DIF" w:cs="DIF"/>
          <w:sz w:val="26"/>
          <w:szCs w:val="26"/>
        </w:rPr>
        <w:t xml:space="preserve"> kan </w:t>
      </w:r>
      <w:r w:rsidR="00411012" w:rsidRPr="005D0651">
        <w:rPr>
          <w:rFonts w:ascii="DIF" w:eastAsia="DIF" w:hAnsi="DIF" w:cs="DIF"/>
          <w:sz w:val="26"/>
          <w:szCs w:val="26"/>
        </w:rPr>
        <w:t xml:space="preserve">hjælpe </w:t>
      </w:r>
      <w:r w:rsidR="00583755" w:rsidRPr="005D0651">
        <w:rPr>
          <w:rFonts w:ascii="DIF" w:eastAsia="DIF" w:hAnsi="DIF" w:cs="DIF"/>
          <w:sz w:val="26"/>
          <w:szCs w:val="26"/>
        </w:rPr>
        <w:t>unge</w:t>
      </w:r>
      <w:r w:rsidR="003D56A7" w:rsidRPr="005D0651">
        <w:rPr>
          <w:rFonts w:ascii="DIF" w:eastAsia="DIF" w:hAnsi="DIF" w:cs="DIF"/>
          <w:sz w:val="26"/>
          <w:szCs w:val="26"/>
        </w:rPr>
        <w:t xml:space="preserve"> </w:t>
      </w:r>
      <w:r w:rsidR="001013CE" w:rsidRPr="005D0651">
        <w:rPr>
          <w:rFonts w:ascii="DIF" w:eastAsia="DIF" w:hAnsi="DIF" w:cs="DIF"/>
          <w:sz w:val="26"/>
          <w:szCs w:val="26"/>
        </w:rPr>
        <w:t>et skridt tættere på</w:t>
      </w:r>
      <w:r w:rsidR="00411012" w:rsidRPr="005D0651">
        <w:rPr>
          <w:rFonts w:ascii="DIF" w:eastAsia="DIF" w:hAnsi="DIF" w:cs="DIF"/>
          <w:sz w:val="26"/>
          <w:szCs w:val="26"/>
        </w:rPr>
        <w:t xml:space="preserve"> meningsfulde</w:t>
      </w:r>
      <w:r w:rsidR="003D56A7" w:rsidRPr="005D0651">
        <w:rPr>
          <w:rFonts w:ascii="DIF" w:eastAsia="DIF" w:hAnsi="DIF" w:cs="DIF"/>
          <w:sz w:val="26"/>
          <w:szCs w:val="26"/>
        </w:rPr>
        <w:t xml:space="preserve"> fællesskaber og</w:t>
      </w:r>
      <w:r w:rsidR="00583755" w:rsidRPr="005D0651">
        <w:rPr>
          <w:rFonts w:ascii="DIF" w:eastAsia="DIF" w:hAnsi="DIF" w:cs="DIF"/>
          <w:sz w:val="26"/>
          <w:szCs w:val="26"/>
        </w:rPr>
        <w:t xml:space="preserve"> oplevelser</w:t>
      </w:r>
      <w:r w:rsidR="00411012" w:rsidRPr="005D0651">
        <w:rPr>
          <w:rFonts w:ascii="DIF" w:eastAsia="DIF" w:hAnsi="DIF" w:cs="DIF"/>
          <w:sz w:val="26"/>
          <w:szCs w:val="26"/>
        </w:rPr>
        <w:t>.</w:t>
      </w:r>
    </w:p>
    <w:p w14:paraId="22AE4D33" w14:textId="7EA259D4" w:rsidR="0AC0F90B" w:rsidRPr="00FC1375" w:rsidRDefault="0AC0F90B" w:rsidP="4DBEEB6C">
      <w:pPr>
        <w:rPr>
          <w:rFonts w:ascii="DIF" w:eastAsia="DIF" w:hAnsi="DIF" w:cs="DIF"/>
          <w:sz w:val="26"/>
          <w:szCs w:val="26"/>
        </w:rPr>
      </w:pPr>
      <w:r w:rsidRPr="00FC1375">
        <w:rPr>
          <w:rFonts w:ascii="DIF" w:eastAsia="DIF" w:hAnsi="DIF" w:cs="DIF"/>
          <w:sz w:val="26"/>
          <w:szCs w:val="26"/>
        </w:rPr>
        <w:t xml:space="preserve">Jeg har selv haft den store oplevelse at besøge én af vores indsatser i </w:t>
      </w:r>
      <w:r w:rsidR="00023D2B" w:rsidRPr="00FC1375">
        <w:rPr>
          <w:rFonts w:ascii="DIF" w:eastAsia="DIF" w:hAnsi="DIF" w:cs="DIF"/>
          <w:sz w:val="26"/>
          <w:szCs w:val="26"/>
        </w:rPr>
        <w:t>S</w:t>
      </w:r>
      <w:r w:rsidRPr="00FC1375">
        <w:rPr>
          <w:rFonts w:ascii="DIF" w:eastAsia="DIF" w:hAnsi="DIF" w:cs="DIF"/>
          <w:sz w:val="26"/>
          <w:szCs w:val="26"/>
        </w:rPr>
        <w:t>tartblokken.</w:t>
      </w:r>
    </w:p>
    <w:p w14:paraId="22043BFA" w14:textId="79512E8F" w:rsidR="0AC0F90B" w:rsidRPr="00FC1375" w:rsidRDefault="0AC0F90B" w:rsidP="4DBEEB6C">
      <w:pPr>
        <w:rPr>
          <w:rFonts w:ascii="DIF" w:eastAsia="DIF" w:hAnsi="DIF" w:cs="DIF"/>
          <w:sz w:val="26"/>
          <w:szCs w:val="26"/>
        </w:rPr>
      </w:pPr>
      <w:r w:rsidRPr="00FC1375">
        <w:rPr>
          <w:rFonts w:ascii="DIF" w:eastAsia="DIF" w:hAnsi="DIF" w:cs="DIF"/>
          <w:sz w:val="26"/>
          <w:szCs w:val="26"/>
        </w:rPr>
        <w:t xml:space="preserve">Her mødte jeg en ung kvinde, der </w:t>
      </w:r>
      <w:r w:rsidR="00023D2B" w:rsidRPr="00FC1375">
        <w:rPr>
          <w:rFonts w:ascii="DIF" w:eastAsia="DIF" w:hAnsi="DIF" w:cs="DIF"/>
          <w:sz w:val="26"/>
          <w:szCs w:val="26"/>
        </w:rPr>
        <w:t>var</w:t>
      </w:r>
      <w:r w:rsidRPr="00FC1375">
        <w:rPr>
          <w:rFonts w:ascii="DIF" w:eastAsia="DIF" w:hAnsi="DIF" w:cs="DIF"/>
          <w:sz w:val="26"/>
          <w:szCs w:val="26"/>
        </w:rPr>
        <w:t xml:space="preserve"> mød</w:t>
      </w:r>
      <w:r w:rsidR="00023D2B" w:rsidRPr="00FC1375">
        <w:rPr>
          <w:rFonts w:ascii="DIF" w:eastAsia="DIF" w:hAnsi="DIF" w:cs="DIF"/>
          <w:sz w:val="26"/>
          <w:szCs w:val="26"/>
        </w:rPr>
        <w:t>t</w:t>
      </w:r>
      <w:r w:rsidRPr="00FC1375">
        <w:rPr>
          <w:rFonts w:ascii="DIF" w:eastAsia="DIF" w:hAnsi="DIF" w:cs="DIF"/>
          <w:sz w:val="26"/>
          <w:szCs w:val="26"/>
        </w:rPr>
        <w:t xml:space="preserve"> op, selvom hun kun kunne overskue</w:t>
      </w:r>
      <w:r w:rsidR="00023D2B" w:rsidRPr="00FC1375">
        <w:rPr>
          <w:rFonts w:ascii="DIF" w:eastAsia="DIF" w:hAnsi="DIF" w:cs="DIF"/>
          <w:sz w:val="26"/>
          <w:szCs w:val="26"/>
        </w:rPr>
        <w:t xml:space="preserve"> at være</w:t>
      </w:r>
      <w:r w:rsidR="00ED3DF2">
        <w:rPr>
          <w:rFonts w:ascii="DIF" w:eastAsia="DIF" w:hAnsi="DIF" w:cs="DIF"/>
          <w:sz w:val="26"/>
          <w:szCs w:val="26"/>
        </w:rPr>
        <w:t xml:space="preserve"> med</w:t>
      </w:r>
      <w:r w:rsidR="00023D2B" w:rsidRPr="00FC1375">
        <w:rPr>
          <w:rFonts w:ascii="DIF" w:eastAsia="DIF" w:hAnsi="DIF" w:cs="DIF"/>
          <w:sz w:val="26"/>
          <w:szCs w:val="26"/>
        </w:rPr>
        <w:t xml:space="preserve"> til</w:t>
      </w:r>
      <w:r w:rsidRPr="00FC1375">
        <w:rPr>
          <w:rFonts w:ascii="DIF" w:eastAsia="DIF" w:hAnsi="DIF" w:cs="DIF"/>
          <w:sz w:val="26"/>
          <w:szCs w:val="26"/>
        </w:rPr>
        <w:t xml:space="preserve"> halvdelen af besøget.</w:t>
      </w:r>
    </w:p>
    <w:p w14:paraId="0EA7B5E7" w14:textId="156B9103" w:rsidR="0AC0F90B" w:rsidRPr="005D0651" w:rsidRDefault="0AC0F90B" w:rsidP="4DBEEB6C">
      <w:pPr>
        <w:rPr>
          <w:rFonts w:ascii="DIF" w:eastAsia="DIF" w:hAnsi="DIF" w:cs="DIF"/>
          <w:sz w:val="26"/>
          <w:szCs w:val="26"/>
        </w:rPr>
      </w:pPr>
      <w:r w:rsidRPr="00FC1375">
        <w:rPr>
          <w:rFonts w:ascii="DIF" w:eastAsia="DIF" w:hAnsi="DIF" w:cs="DIF"/>
          <w:sz w:val="26"/>
          <w:szCs w:val="26"/>
        </w:rPr>
        <w:t xml:space="preserve">Undervejs </w:t>
      </w:r>
      <w:r w:rsidR="00CD5CB9" w:rsidRPr="00FC1375">
        <w:rPr>
          <w:rFonts w:ascii="DIF" w:eastAsia="DIF" w:hAnsi="DIF" w:cs="DIF"/>
          <w:sz w:val="26"/>
          <w:szCs w:val="26"/>
        </w:rPr>
        <w:t xml:space="preserve">delte hun et </w:t>
      </w:r>
      <w:r w:rsidR="00CD5CB9" w:rsidRPr="005D0651">
        <w:rPr>
          <w:rFonts w:ascii="DIF" w:eastAsia="DIF" w:hAnsi="DIF" w:cs="DIF"/>
          <w:sz w:val="26"/>
          <w:szCs w:val="26"/>
        </w:rPr>
        <w:t>budskab</w:t>
      </w:r>
      <w:r w:rsidRPr="005D0651">
        <w:rPr>
          <w:rFonts w:ascii="DIF" w:eastAsia="DIF" w:hAnsi="DIF" w:cs="DIF"/>
          <w:sz w:val="26"/>
          <w:szCs w:val="26"/>
        </w:rPr>
        <w:t>, der berørte mig dybt:</w:t>
      </w:r>
    </w:p>
    <w:p w14:paraId="6A7D862C" w14:textId="4F1A0E54" w:rsidR="0AC0F90B" w:rsidRPr="00FC1375" w:rsidRDefault="0AC0F90B" w:rsidP="4DBEEB6C">
      <w:pPr>
        <w:rPr>
          <w:rFonts w:ascii="DIF" w:eastAsia="DIF" w:hAnsi="DIF" w:cs="DIF"/>
          <w:sz w:val="26"/>
          <w:szCs w:val="26"/>
        </w:rPr>
      </w:pPr>
      <w:r w:rsidRPr="005D0651">
        <w:rPr>
          <w:rFonts w:ascii="DIF" w:eastAsia="DIF" w:hAnsi="DIF" w:cs="DIF"/>
          <w:sz w:val="26"/>
          <w:szCs w:val="26"/>
        </w:rPr>
        <w:t>Havde</w:t>
      </w:r>
      <w:r w:rsidR="00E5449A" w:rsidRPr="005D0651">
        <w:rPr>
          <w:rFonts w:ascii="DIF" w:eastAsia="DIF" w:hAnsi="DIF" w:cs="DIF"/>
          <w:sz w:val="26"/>
          <w:szCs w:val="26"/>
        </w:rPr>
        <w:t xml:space="preserve"> det ikke</w:t>
      </w:r>
      <w:r w:rsidRPr="005D0651">
        <w:rPr>
          <w:rFonts w:ascii="DIF" w:eastAsia="DIF" w:hAnsi="DIF" w:cs="DIF"/>
          <w:sz w:val="26"/>
          <w:szCs w:val="26"/>
        </w:rPr>
        <w:t xml:space="preserve"> været for</w:t>
      </w:r>
      <w:r w:rsidRPr="00FC1375">
        <w:rPr>
          <w:rFonts w:ascii="DIF" w:eastAsia="DIF" w:hAnsi="DIF" w:cs="DIF"/>
          <w:sz w:val="26"/>
          <w:szCs w:val="26"/>
        </w:rPr>
        <w:t xml:space="preserve"> Startblokken, så var hun ikke sikker på, om hun overhovedet ville være her.</w:t>
      </w:r>
    </w:p>
    <w:p w14:paraId="05613464" w14:textId="40A02A0A" w:rsidR="0AC0F90B" w:rsidRPr="00FC1375" w:rsidRDefault="00BA6F2D" w:rsidP="4DBEEB6C">
      <w:pPr>
        <w:rPr>
          <w:rFonts w:ascii="DIF" w:eastAsia="DIF" w:hAnsi="DIF" w:cs="DIF"/>
          <w:sz w:val="26"/>
          <w:szCs w:val="26"/>
        </w:rPr>
      </w:pPr>
      <w:r w:rsidRPr="00FC1375">
        <w:rPr>
          <w:rFonts w:ascii="DIF" w:eastAsia="DIF" w:hAnsi="DIF" w:cs="DIF"/>
          <w:sz w:val="26"/>
          <w:szCs w:val="26"/>
        </w:rPr>
        <w:t>Puha. Den</w:t>
      </w:r>
      <w:r w:rsidR="005E6949" w:rsidRPr="00FC1375">
        <w:rPr>
          <w:rFonts w:ascii="DIF" w:eastAsia="DIF" w:hAnsi="DIF" w:cs="DIF"/>
          <w:sz w:val="26"/>
          <w:szCs w:val="26"/>
        </w:rPr>
        <w:t xml:space="preserve"> gik lige ind.</w:t>
      </w:r>
    </w:p>
    <w:p w14:paraId="0C5F7EEF" w14:textId="2AAC238A" w:rsidR="001F6337" w:rsidRPr="00FC1375" w:rsidRDefault="0AC0F90B" w:rsidP="00183680">
      <w:pPr>
        <w:rPr>
          <w:rFonts w:ascii="DIF" w:eastAsia="DIF" w:hAnsi="DIF" w:cs="DIF"/>
          <w:sz w:val="26"/>
          <w:szCs w:val="26"/>
        </w:rPr>
      </w:pPr>
      <w:r w:rsidRPr="00FC1375">
        <w:rPr>
          <w:rFonts w:ascii="DIF" w:eastAsia="DIF" w:hAnsi="DIF" w:cs="DIF"/>
          <w:sz w:val="26"/>
          <w:szCs w:val="26"/>
        </w:rPr>
        <w:t>Med de særlige indsatser</w:t>
      </w:r>
      <w:r w:rsidR="004F5F38" w:rsidRPr="00FC1375">
        <w:rPr>
          <w:rFonts w:ascii="DIF" w:eastAsia="DIF" w:hAnsi="DIF" w:cs="DIF"/>
          <w:sz w:val="26"/>
          <w:szCs w:val="26"/>
        </w:rPr>
        <w:t xml:space="preserve"> hjælper vi ikke kun de</w:t>
      </w:r>
      <w:r w:rsidR="009C310F" w:rsidRPr="00FC1375">
        <w:rPr>
          <w:rFonts w:ascii="DIF" w:eastAsia="DIF" w:hAnsi="DIF" w:cs="DIF"/>
          <w:sz w:val="26"/>
          <w:szCs w:val="26"/>
        </w:rPr>
        <w:t xml:space="preserve">n enkelte aktive til en bedre tilværelse gennem oplevelsen af at mestre noget og tage ejerskabet over egen </w:t>
      </w:r>
      <w:r w:rsidR="00E71662" w:rsidRPr="00FC1375">
        <w:rPr>
          <w:rFonts w:ascii="DIF" w:eastAsia="DIF" w:hAnsi="DIF" w:cs="DIF"/>
          <w:sz w:val="26"/>
          <w:szCs w:val="26"/>
        </w:rPr>
        <w:t>hverdag</w:t>
      </w:r>
      <w:r w:rsidR="009C310F" w:rsidRPr="00FC1375">
        <w:rPr>
          <w:rFonts w:ascii="DIF" w:eastAsia="DIF" w:hAnsi="DIF" w:cs="DIF"/>
          <w:sz w:val="26"/>
          <w:szCs w:val="26"/>
        </w:rPr>
        <w:t>.</w:t>
      </w:r>
      <w:r w:rsidR="00E71662" w:rsidRPr="00FC1375">
        <w:rPr>
          <w:rFonts w:ascii="DIF" w:eastAsia="DIF" w:hAnsi="DIF" w:cs="DIF"/>
          <w:sz w:val="26"/>
          <w:szCs w:val="26"/>
        </w:rPr>
        <w:t xml:space="preserve"> Nej, vi</w:t>
      </w:r>
      <w:r w:rsidR="00FD10C8" w:rsidRPr="00FC1375">
        <w:rPr>
          <w:rFonts w:ascii="DIF" w:eastAsia="DIF" w:hAnsi="DIF" w:cs="DIF"/>
          <w:sz w:val="26"/>
          <w:szCs w:val="26"/>
        </w:rPr>
        <w:t xml:space="preserve"> viser </w:t>
      </w:r>
      <w:r w:rsidR="00E71662" w:rsidRPr="00FC1375">
        <w:rPr>
          <w:rFonts w:ascii="DIF" w:eastAsia="DIF" w:hAnsi="DIF" w:cs="DIF"/>
          <w:sz w:val="26"/>
          <w:szCs w:val="26"/>
        </w:rPr>
        <w:t>også</w:t>
      </w:r>
      <w:r w:rsidR="004F5F38" w:rsidRPr="00FC1375">
        <w:rPr>
          <w:rFonts w:ascii="DIF" w:eastAsia="DIF" w:hAnsi="DIF" w:cs="DIF"/>
          <w:sz w:val="26"/>
          <w:szCs w:val="26"/>
        </w:rPr>
        <w:t xml:space="preserve"> lige akkurat, at vi er: Danmarks</w:t>
      </w:r>
      <w:r w:rsidR="009A2AC1" w:rsidRPr="00FC1375">
        <w:rPr>
          <w:rFonts w:ascii="DIF" w:eastAsia="DIF" w:hAnsi="DIF" w:cs="DIF"/>
          <w:sz w:val="26"/>
          <w:szCs w:val="26"/>
        </w:rPr>
        <w:t>.</w:t>
      </w:r>
      <w:r w:rsidR="004F5F38" w:rsidRPr="00FC1375">
        <w:rPr>
          <w:rFonts w:ascii="DIF" w:eastAsia="DIF" w:hAnsi="DIF" w:cs="DIF"/>
          <w:sz w:val="26"/>
          <w:szCs w:val="26"/>
        </w:rPr>
        <w:t xml:space="preserve"> </w:t>
      </w:r>
      <w:r w:rsidR="009A2AC1" w:rsidRPr="00FC1375">
        <w:rPr>
          <w:rFonts w:ascii="DIF" w:eastAsia="DIF" w:hAnsi="DIF" w:cs="DIF"/>
          <w:sz w:val="26"/>
          <w:szCs w:val="26"/>
        </w:rPr>
        <w:t>Stærkeste. Fællesskab</w:t>
      </w:r>
      <w:r w:rsidR="004F5F38" w:rsidRPr="00FC1375">
        <w:rPr>
          <w:rFonts w:ascii="DIF" w:eastAsia="DIF" w:hAnsi="DIF" w:cs="DIF"/>
          <w:sz w:val="26"/>
          <w:szCs w:val="26"/>
        </w:rPr>
        <w:t>.</w:t>
      </w:r>
    </w:p>
    <w:p w14:paraId="63DF9855" w14:textId="77D04341" w:rsidR="006A6B85" w:rsidRPr="00FC1375" w:rsidRDefault="00897660" w:rsidP="00183680">
      <w:pPr>
        <w:rPr>
          <w:rFonts w:ascii="DIF" w:eastAsia="DIF" w:hAnsi="DIF" w:cs="DIF"/>
          <w:sz w:val="26"/>
          <w:szCs w:val="26"/>
        </w:rPr>
      </w:pPr>
      <w:r w:rsidRPr="00FC1375">
        <w:rPr>
          <w:rFonts w:ascii="DIF" w:eastAsia="DIF" w:hAnsi="DIF" w:cs="DIF"/>
          <w:sz w:val="26"/>
          <w:szCs w:val="26"/>
        </w:rPr>
        <w:t>Fællesnævneren for de succesfulde indsatser er et tæt samarbejde mellem forbund, foreninger og lokale aktører. Den tilgang og de erfaringer kan vi også bringe i spil i andre sammenhænge.</w:t>
      </w:r>
    </w:p>
    <w:p w14:paraId="5A5FE272" w14:textId="3184882A" w:rsidR="00897660" w:rsidRPr="00FC1375" w:rsidRDefault="00897660" w:rsidP="00183680">
      <w:pPr>
        <w:rPr>
          <w:rFonts w:ascii="DIF" w:eastAsia="DIF" w:hAnsi="DIF" w:cs="DIF"/>
          <w:sz w:val="26"/>
          <w:szCs w:val="26"/>
        </w:rPr>
      </w:pPr>
      <w:r w:rsidRPr="00FC1375">
        <w:rPr>
          <w:rFonts w:ascii="DIF" w:eastAsia="DIF" w:hAnsi="DIF" w:cs="DIF"/>
          <w:sz w:val="26"/>
          <w:szCs w:val="26"/>
        </w:rPr>
        <w:t xml:space="preserve">For eksempel </w:t>
      </w:r>
      <w:r w:rsidR="00444AC8" w:rsidRPr="00FC1375">
        <w:rPr>
          <w:rFonts w:ascii="DIF" w:eastAsia="DIF" w:hAnsi="DIF" w:cs="DIF"/>
          <w:sz w:val="26"/>
          <w:szCs w:val="26"/>
        </w:rPr>
        <w:t xml:space="preserve">i forbindelse med den kommende Folkesundhedslov, hvor civilsamfundet står til at spille en central rolle. </w:t>
      </w:r>
      <w:r w:rsidR="007151B5" w:rsidRPr="00FC1375">
        <w:rPr>
          <w:rFonts w:ascii="DIF" w:eastAsia="DIF" w:hAnsi="DIF" w:cs="DIF"/>
          <w:sz w:val="26"/>
          <w:szCs w:val="26"/>
        </w:rPr>
        <w:t>Ulighed i sundhed er ét af de helt store temaer, og jeg er overbevist om, at vi kan bidrage med målrettede tiltag og understøttelse i nogle af de områder, hvor der er mest behov for det.</w:t>
      </w:r>
    </w:p>
    <w:p w14:paraId="48F0C0C6" w14:textId="44F9A43F" w:rsidR="00092875" w:rsidRPr="00FC1375" w:rsidRDefault="00092875" w:rsidP="00183680">
      <w:pPr>
        <w:rPr>
          <w:rFonts w:ascii="DIF" w:eastAsia="DIF" w:hAnsi="DIF" w:cs="DIF"/>
          <w:sz w:val="26"/>
          <w:szCs w:val="26"/>
        </w:rPr>
      </w:pPr>
      <w:r w:rsidRPr="00FC1375">
        <w:rPr>
          <w:rFonts w:ascii="DIF" w:eastAsia="DIF" w:hAnsi="DIF" w:cs="DIF"/>
          <w:sz w:val="26"/>
          <w:szCs w:val="26"/>
        </w:rPr>
        <w:t xml:space="preserve">Det kan vi </w:t>
      </w:r>
      <w:r w:rsidR="00D74462" w:rsidRPr="00FC1375">
        <w:rPr>
          <w:rFonts w:ascii="DIF" w:eastAsia="DIF" w:hAnsi="DIF" w:cs="DIF"/>
          <w:sz w:val="26"/>
          <w:szCs w:val="26"/>
        </w:rPr>
        <w:t xml:space="preserve">for eksempel gøre </w:t>
      </w:r>
      <w:r w:rsidRPr="00FC1375">
        <w:rPr>
          <w:rFonts w:ascii="DIF" w:eastAsia="DIF" w:hAnsi="DIF" w:cs="DIF"/>
          <w:sz w:val="26"/>
          <w:szCs w:val="26"/>
        </w:rPr>
        <w:t xml:space="preserve">gennem </w:t>
      </w:r>
      <w:r w:rsidR="00D74462" w:rsidRPr="00FC1375">
        <w:rPr>
          <w:rFonts w:ascii="DIF" w:eastAsia="DIF" w:hAnsi="DIF" w:cs="DIF"/>
          <w:sz w:val="26"/>
          <w:szCs w:val="26"/>
        </w:rPr>
        <w:t>fritidspas til foreningslivet og samarbejde med skoler i udsatte områder.</w:t>
      </w:r>
    </w:p>
    <w:p w14:paraId="235CC1B3" w14:textId="705C4DD1" w:rsidR="001042E4" w:rsidRPr="00FC1375" w:rsidRDefault="00BC6649" w:rsidP="001F6337">
      <w:pPr>
        <w:rPr>
          <w:rFonts w:ascii="DIF" w:eastAsia="DIF" w:hAnsi="DIF" w:cs="DIF"/>
          <w:sz w:val="26"/>
          <w:szCs w:val="26"/>
        </w:rPr>
      </w:pPr>
      <w:r>
        <w:rPr>
          <w:rFonts w:ascii="DIF" w:eastAsia="DIF" w:hAnsi="DIF" w:cs="DIF"/>
          <w:sz w:val="26"/>
          <w:szCs w:val="26"/>
        </w:rPr>
        <w:t>***</w:t>
      </w:r>
    </w:p>
    <w:p w14:paraId="0BF27DF7" w14:textId="6684C036" w:rsidR="001042E4" w:rsidRPr="00FC1375" w:rsidRDefault="001042E4" w:rsidP="001F6337">
      <w:pPr>
        <w:rPr>
          <w:rFonts w:ascii="DIF" w:eastAsia="DIF" w:hAnsi="DIF" w:cs="DIF"/>
          <w:b/>
          <w:sz w:val="26"/>
          <w:szCs w:val="26"/>
        </w:rPr>
      </w:pPr>
      <w:r w:rsidRPr="00FC1375">
        <w:rPr>
          <w:rFonts w:ascii="DIF" w:eastAsia="DIF" w:hAnsi="DIF" w:cs="DIF"/>
          <w:b/>
          <w:sz w:val="26"/>
          <w:szCs w:val="26"/>
        </w:rPr>
        <w:t>Afrunding</w:t>
      </w:r>
    </w:p>
    <w:p w14:paraId="3E342EAE" w14:textId="3F431C86" w:rsidR="005C3E86" w:rsidRPr="00FC1375" w:rsidRDefault="005C3E86" w:rsidP="4DBEEB6C">
      <w:pPr>
        <w:spacing w:after="0"/>
        <w:jc w:val="both"/>
        <w:rPr>
          <w:rFonts w:ascii="DIF" w:eastAsia="DIF" w:hAnsi="DIF" w:cs="DIF"/>
          <w:sz w:val="26"/>
          <w:szCs w:val="26"/>
        </w:rPr>
      </w:pPr>
      <w:r w:rsidRPr="00FC1375">
        <w:rPr>
          <w:rFonts w:ascii="DIF" w:eastAsia="DIF" w:hAnsi="DIF" w:cs="DIF"/>
          <w:sz w:val="26"/>
          <w:szCs w:val="26"/>
        </w:rPr>
        <w:t xml:space="preserve">Alt dette er kun muligt, fordi vi i Danmarks stærkeste fællesskab hele tiden holder fast i vores kerne, nemlig idrætten. Den gode idræt er vores </w:t>
      </w:r>
      <w:r w:rsidR="00ED3DF2">
        <w:rPr>
          <w:rFonts w:ascii="DIF" w:eastAsia="DIF" w:hAnsi="DIF" w:cs="DIF"/>
          <w:sz w:val="26"/>
          <w:szCs w:val="26"/>
        </w:rPr>
        <w:t>magiske</w:t>
      </w:r>
      <w:r w:rsidRPr="00FC1375">
        <w:rPr>
          <w:rFonts w:ascii="DIF" w:eastAsia="DIF" w:hAnsi="DIF" w:cs="DIF"/>
          <w:sz w:val="26"/>
          <w:szCs w:val="26"/>
        </w:rPr>
        <w:t xml:space="preserve"> ingrediens, som gør os i stand til at være en stærk, ansvarlig og samlende kraft i samfundet.</w:t>
      </w:r>
    </w:p>
    <w:p w14:paraId="744D96B0" w14:textId="77777777" w:rsidR="005C3E86" w:rsidRPr="00FC1375" w:rsidRDefault="005C3E86" w:rsidP="4DBEEB6C">
      <w:pPr>
        <w:spacing w:after="0"/>
        <w:jc w:val="both"/>
        <w:rPr>
          <w:rFonts w:ascii="DIF" w:eastAsia="DIF" w:hAnsi="DIF" w:cs="DIF"/>
          <w:sz w:val="26"/>
          <w:szCs w:val="26"/>
        </w:rPr>
      </w:pPr>
    </w:p>
    <w:p w14:paraId="7AC09A9D" w14:textId="0413E3FA"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Vi har i DIF-idrætten meget at glæde os over – og</w:t>
      </w:r>
      <w:r w:rsidR="00DF5016" w:rsidRPr="00FC1375">
        <w:rPr>
          <w:rFonts w:ascii="DIF" w:eastAsia="DIF" w:hAnsi="DIF" w:cs="DIF"/>
          <w:sz w:val="26"/>
          <w:szCs w:val="26"/>
        </w:rPr>
        <w:t xml:space="preserve"> meget at</w:t>
      </w:r>
      <w:r w:rsidRPr="00FC1375">
        <w:rPr>
          <w:rFonts w:ascii="DIF" w:eastAsia="DIF" w:hAnsi="DIF" w:cs="DIF"/>
          <w:sz w:val="26"/>
          <w:szCs w:val="26"/>
        </w:rPr>
        <w:t xml:space="preserve"> være stolte over.</w:t>
      </w:r>
    </w:p>
    <w:p w14:paraId="6207ECB3" w14:textId="362B651E"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 xml:space="preserve"> </w:t>
      </w:r>
    </w:p>
    <w:p w14:paraId="648B5674" w14:textId="72E6CBEE"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Tak endnu engang til alle frivillige.</w:t>
      </w:r>
    </w:p>
    <w:p w14:paraId="575FB367" w14:textId="0DB9A940"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Tak til alle medarbejdere.</w:t>
      </w:r>
    </w:p>
    <w:p w14:paraId="46F9F4D1" w14:textId="0CBD960F"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Og en særlig tak til alle jer politisk valgte – både i specialforbundene og i DIF’s bestyrelse.</w:t>
      </w:r>
    </w:p>
    <w:p w14:paraId="2E6AF406" w14:textId="7C03AF87"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 xml:space="preserve"> </w:t>
      </w:r>
    </w:p>
    <w:p w14:paraId="11940E2F" w14:textId="1833EB97"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Jeres indsats gør en</w:t>
      </w:r>
      <w:r w:rsidR="004B504E" w:rsidRPr="00FC1375">
        <w:rPr>
          <w:rFonts w:ascii="DIF" w:eastAsia="DIF" w:hAnsi="DIF" w:cs="DIF"/>
          <w:sz w:val="26"/>
          <w:szCs w:val="26"/>
        </w:rPr>
        <w:t xml:space="preserve"> mærkbar</w:t>
      </w:r>
      <w:r w:rsidRPr="00FC1375">
        <w:rPr>
          <w:rFonts w:ascii="DIF" w:eastAsia="DIF" w:hAnsi="DIF" w:cs="DIF"/>
          <w:sz w:val="26"/>
          <w:szCs w:val="26"/>
        </w:rPr>
        <w:t xml:space="preserve"> forskel, og I er uvurderlige for dansk idræt.</w:t>
      </w:r>
    </w:p>
    <w:p w14:paraId="6E8507A2" w14:textId="29579129"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 xml:space="preserve"> </w:t>
      </w:r>
    </w:p>
    <w:p w14:paraId="40C6EF8B" w14:textId="394C2EBF" w:rsidR="00F779A9" w:rsidRPr="00FC1375" w:rsidRDefault="07EBFA86" w:rsidP="4DBEEB6C">
      <w:pPr>
        <w:spacing w:after="0"/>
        <w:jc w:val="both"/>
        <w:rPr>
          <w:rFonts w:ascii="DIF" w:eastAsia="DIF" w:hAnsi="DIF" w:cs="DIF"/>
          <w:sz w:val="26"/>
          <w:szCs w:val="26"/>
        </w:rPr>
      </w:pPr>
      <w:r w:rsidRPr="00FC1375">
        <w:rPr>
          <w:rFonts w:ascii="DIF" w:eastAsia="DIF" w:hAnsi="DIF" w:cs="DIF"/>
          <w:sz w:val="26"/>
          <w:szCs w:val="26"/>
        </w:rPr>
        <w:t>Lad os fortsætte det vigtige arbejde.</w:t>
      </w:r>
    </w:p>
    <w:p w14:paraId="4A3510E7" w14:textId="24945583" w:rsidR="00F779A9" w:rsidRPr="00FC1375" w:rsidRDefault="00F779A9" w:rsidP="4DBEEB6C">
      <w:pPr>
        <w:spacing w:after="0"/>
        <w:jc w:val="both"/>
        <w:rPr>
          <w:rFonts w:ascii="DIF" w:eastAsia="DIF" w:hAnsi="DIF" w:cs="DIF"/>
          <w:sz w:val="26"/>
          <w:szCs w:val="26"/>
        </w:rPr>
      </w:pPr>
    </w:p>
    <w:p w14:paraId="6DB7C6BB" w14:textId="6E8FE5FB" w:rsidR="00F779A9" w:rsidRPr="005D0651" w:rsidRDefault="07EBFA86" w:rsidP="005D0651">
      <w:pPr>
        <w:spacing w:after="0"/>
        <w:jc w:val="both"/>
        <w:rPr>
          <w:rFonts w:ascii="DIF" w:eastAsia="DIF" w:hAnsi="DIF" w:cs="DIF"/>
          <w:sz w:val="26"/>
          <w:szCs w:val="26"/>
        </w:rPr>
      </w:pPr>
      <w:r w:rsidRPr="00FC1375">
        <w:rPr>
          <w:rFonts w:ascii="DIF" w:eastAsia="DIF" w:hAnsi="DIF" w:cs="DIF"/>
          <w:sz w:val="26"/>
          <w:szCs w:val="26"/>
        </w:rPr>
        <w:t>For Danmarks stærkeste fællesskab</w:t>
      </w:r>
      <w:r w:rsidR="005D0651">
        <w:rPr>
          <w:rFonts w:ascii="DIF" w:eastAsia="DIF" w:hAnsi="DIF" w:cs="DIF"/>
          <w:sz w:val="26"/>
          <w:szCs w:val="26"/>
        </w:rPr>
        <w:t>.</w:t>
      </w:r>
    </w:p>
    <w:sectPr w:rsidR="00F779A9" w:rsidRPr="005D0651" w:rsidSect="003842C6">
      <w:footerReference w:type="default" r:id="rId13"/>
      <w:pgSz w:w="11906" w:h="16838"/>
      <w:pgMar w:top="1701" w:right="269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A631" w14:textId="77777777" w:rsidR="00232A27" w:rsidRDefault="00232A27" w:rsidP="004457D1">
      <w:pPr>
        <w:spacing w:after="0" w:line="240" w:lineRule="auto"/>
      </w:pPr>
      <w:r>
        <w:separator/>
      </w:r>
    </w:p>
  </w:endnote>
  <w:endnote w:type="continuationSeparator" w:id="0">
    <w:p w14:paraId="4CACCFB2" w14:textId="77777777" w:rsidR="00232A27" w:rsidRDefault="00232A27" w:rsidP="004457D1">
      <w:pPr>
        <w:spacing w:after="0" w:line="240" w:lineRule="auto"/>
      </w:pPr>
      <w:r>
        <w:continuationSeparator/>
      </w:r>
    </w:p>
  </w:endnote>
  <w:endnote w:type="continuationNotice" w:id="1">
    <w:p w14:paraId="0E744BF6" w14:textId="77777777" w:rsidR="00232A27" w:rsidRDefault="00232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F">
    <w:charset w:val="00"/>
    <w:family w:val="auto"/>
    <w:pitch w:val="variable"/>
    <w:sig w:usb0="80000027" w:usb1="00000062" w:usb2="00000000" w:usb3="00000000" w:csb0="000000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045730"/>
      <w:docPartObj>
        <w:docPartGallery w:val="Page Numbers (Bottom of Page)"/>
        <w:docPartUnique/>
      </w:docPartObj>
    </w:sdtPr>
    <w:sdtEndPr/>
    <w:sdtContent>
      <w:p w14:paraId="05D6BFC9" w14:textId="080F8B89" w:rsidR="00101D8F" w:rsidRDefault="00101D8F">
        <w:pPr>
          <w:pStyle w:val="Footer"/>
          <w:jc w:val="right"/>
        </w:pPr>
        <w:r>
          <w:fldChar w:fldCharType="begin"/>
        </w:r>
        <w:r>
          <w:instrText>PAGE   \* MERGEFORMAT</w:instrText>
        </w:r>
        <w:r>
          <w:fldChar w:fldCharType="separate"/>
        </w:r>
        <w:r>
          <w:t>2</w:t>
        </w:r>
        <w:r>
          <w:fldChar w:fldCharType="end"/>
        </w:r>
      </w:p>
    </w:sdtContent>
  </w:sdt>
  <w:p w14:paraId="49904957" w14:textId="77777777" w:rsidR="00101D8F" w:rsidRDefault="0010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A228" w14:textId="77777777" w:rsidR="00232A27" w:rsidRDefault="00232A27" w:rsidP="004457D1">
      <w:pPr>
        <w:spacing w:after="0" w:line="240" w:lineRule="auto"/>
      </w:pPr>
      <w:r>
        <w:separator/>
      </w:r>
    </w:p>
  </w:footnote>
  <w:footnote w:type="continuationSeparator" w:id="0">
    <w:p w14:paraId="143FCADE" w14:textId="77777777" w:rsidR="00232A27" w:rsidRDefault="00232A27" w:rsidP="004457D1">
      <w:pPr>
        <w:spacing w:after="0" w:line="240" w:lineRule="auto"/>
      </w:pPr>
      <w:r>
        <w:continuationSeparator/>
      </w:r>
    </w:p>
  </w:footnote>
  <w:footnote w:type="continuationNotice" w:id="1">
    <w:p w14:paraId="015C3458" w14:textId="77777777" w:rsidR="00232A27" w:rsidRDefault="00232A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52BC"/>
    <w:multiLevelType w:val="hybridMultilevel"/>
    <w:tmpl w:val="361A0FBA"/>
    <w:lvl w:ilvl="0" w:tplc="0B5622E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9D24DF"/>
    <w:multiLevelType w:val="hybridMultilevel"/>
    <w:tmpl w:val="50BCBB16"/>
    <w:lvl w:ilvl="0" w:tplc="54A6F29E">
      <w:start w:val="8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3778B4"/>
    <w:multiLevelType w:val="hybridMultilevel"/>
    <w:tmpl w:val="B5AC075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765247B"/>
    <w:multiLevelType w:val="hybridMultilevel"/>
    <w:tmpl w:val="77DCC9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854A6D"/>
    <w:multiLevelType w:val="hybridMultilevel"/>
    <w:tmpl w:val="342E3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DEA2F"/>
    <w:multiLevelType w:val="hybridMultilevel"/>
    <w:tmpl w:val="04D24F42"/>
    <w:lvl w:ilvl="0" w:tplc="22E64DF0">
      <w:start w:val="1"/>
      <w:numFmt w:val="bullet"/>
      <w:lvlText w:val=""/>
      <w:lvlJc w:val="left"/>
      <w:pPr>
        <w:ind w:left="720" w:hanging="360"/>
      </w:pPr>
      <w:rPr>
        <w:rFonts w:ascii="Symbol" w:hAnsi="Symbol" w:hint="default"/>
      </w:rPr>
    </w:lvl>
    <w:lvl w:ilvl="1" w:tplc="64AA5C86">
      <w:start w:val="1"/>
      <w:numFmt w:val="bullet"/>
      <w:lvlText w:val="o"/>
      <w:lvlJc w:val="left"/>
      <w:pPr>
        <w:ind w:left="1440" w:hanging="360"/>
      </w:pPr>
      <w:rPr>
        <w:rFonts w:ascii="Courier New" w:hAnsi="Courier New" w:hint="default"/>
      </w:rPr>
    </w:lvl>
    <w:lvl w:ilvl="2" w:tplc="FB906C14">
      <w:start w:val="1"/>
      <w:numFmt w:val="bullet"/>
      <w:lvlText w:val=""/>
      <w:lvlJc w:val="left"/>
      <w:pPr>
        <w:ind w:left="2160" w:hanging="360"/>
      </w:pPr>
      <w:rPr>
        <w:rFonts w:ascii="Wingdings" w:hAnsi="Wingdings" w:hint="default"/>
      </w:rPr>
    </w:lvl>
    <w:lvl w:ilvl="3" w:tplc="AA90F74A">
      <w:start w:val="1"/>
      <w:numFmt w:val="bullet"/>
      <w:lvlText w:val=""/>
      <w:lvlJc w:val="left"/>
      <w:pPr>
        <w:ind w:left="2880" w:hanging="360"/>
      </w:pPr>
      <w:rPr>
        <w:rFonts w:ascii="Symbol" w:hAnsi="Symbol" w:hint="default"/>
      </w:rPr>
    </w:lvl>
    <w:lvl w:ilvl="4" w:tplc="63CE369E">
      <w:start w:val="1"/>
      <w:numFmt w:val="bullet"/>
      <w:lvlText w:val="o"/>
      <w:lvlJc w:val="left"/>
      <w:pPr>
        <w:ind w:left="3600" w:hanging="360"/>
      </w:pPr>
      <w:rPr>
        <w:rFonts w:ascii="Courier New" w:hAnsi="Courier New" w:hint="default"/>
      </w:rPr>
    </w:lvl>
    <w:lvl w:ilvl="5" w:tplc="BD562E14">
      <w:start w:val="1"/>
      <w:numFmt w:val="bullet"/>
      <w:lvlText w:val=""/>
      <w:lvlJc w:val="left"/>
      <w:pPr>
        <w:ind w:left="4320" w:hanging="360"/>
      </w:pPr>
      <w:rPr>
        <w:rFonts w:ascii="Wingdings" w:hAnsi="Wingdings" w:hint="default"/>
      </w:rPr>
    </w:lvl>
    <w:lvl w:ilvl="6" w:tplc="1E78637A">
      <w:start w:val="1"/>
      <w:numFmt w:val="bullet"/>
      <w:lvlText w:val=""/>
      <w:lvlJc w:val="left"/>
      <w:pPr>
        <w:ind w:left="5040" w:hanging="360"/>
      </w:pPr>
      <w:rPr>
        <w:rFonts w:ascii="Symbol" w:hAnsi="Symbol" w:hint="default"/>
      </w:rPr>
    </w:lvl>
    <w:lvl w:ilvl="7" w:tplc="B29ECD4C">
      <w:start w:val="1"/>
      <w:numFmt w:val="bullet"/>
      <w:lvlText w:val="o"/>
      <w:lvlJc w:val="left"/>
      <w:pPr>
        <w:ind w:left="5760" w:hanging="360"/>
      </w:pPr>
      <w:rPr>
        <w:rFonts w:ascii="Courier New" w:hAnsi="Courier New" w:hint="default"/>
      </w:rPr>
    </w:lvl>
    <w:lvl w:ilvl="8" w:tplc="527CF13C">
      <w:start w:val="1"/>
      <w:numFmt w:val="bullet"/>
      <w:lvlText w:val=""/>
      <w:lvlJc w:val="left"/>
      <w:pPr>
        <w:ind w:left="6480" w:hanging="360"/>
      </w:pPr>
      <w:rPr>
        <w:rFonts w:ascii="Wingdings" w:hAnsi="Wingdings" w:hint="default"/>
      </w:rPr>
    </w:lvl>
  </w:abstractNum>
  <w:abstractNum w:abstractNumId="6" w15:restartNumberingAfterBreak="0">
    <w:nsid w:val="50A341B8"/>
    <w:multiLevelType w:val="hybridMultilevel"/>
    <w:tmpl w:val="C5BEA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3F1842"/>
    <w:multiLevelType w:val="hybridMultilevel"/>
    <w:tmpl w:val="8D78A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A92E27"/>
    <w:multiLevelType w:val="hybridMultilevel"/>
    <w:tmpl w:val="8ABCD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50377757">
    <w:abstractNumId w:val="1"/>
  </w:num>
  <w:num w:numId="2" w16cid:durableId="886182529">
    <w:abstractNumId w:val="0"/>
  </w:num>
  <w:num w:numId="3" w16cid:durableId="758454148">
    <w:abstractNumId w:val="6"/>
  </w:num>
  <w:num w:numId="4" w16cid:durableId="590116604">
    <w:abstractNumId w:val="8"/>
  </w:num>
  <w:num w:numId="5" w16cid:durableId="250699425">
    <w:abstractNumId w:val="3"/>
  </w:num>
  <w:num w:numId="6" w16cid:durableId="1735393753">
    <w:abstractNumId w:val="5"/>
  </w:num>
  <w:num w:numId="7" w16cid:durableId="1536456921">
    <w:abstractNumId w:val="7"/>
  </w:num>
  <w:num w:numId="8" w16cid:durableId="931817195">
    <w:abstractNumId w:val="2"/>
  </w:num>
  <w:num w:numId="9" w16cid:durableId="147109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5E"/>
    <w:rsid w:val="000065DB"/>
    <w:rsid w:val="0002171B"/>
    <w:rsid w:val="00023000"/>
    <w:rsid w:val="00023D2B"/>
    <w:rsid w:val="0002482D"/>
    <w:rsid w:val="0003065E"/>
    <w:rsid w:val="0004122C"/>
    <w:rsid w:val="0004320A"/>
    <w:rsid w:val="000527C5"/>
    <w:rsid w:val="00054D4A"/>
    <w:rsid w:val="000554F1"/>
    <w:rsid w:val="00055662"/>
    <w:rsid w:val="000562EE"/>
    <w:rsid w:val="000609BF"/>
    <w:rsid w:val="0006359B"/>
    <w:rsid w:val="0006459B"/>
    <w:rsid w:val="00065EFA"/>
    <w:rsid w:val="00074DBE"/>
    <w:rsid w:val="00075165"/>
    <w:rsid w:val="000760BE"/>
    <w:rsid w:val="00076BFB"/>
    <w:rsid w:val="000802A5"/>
    <w:rsid w:val="00092875"/>
    <w:rsid w:val="000A1A0A"/>
    <w:rsid w:val="000A232F"/>
    <w:rsid w:val="000A4F6D"/>
    <w:rsid w:val="000A55E6"/>
    <w:rsid w:val="000B045B"/>
    <w:rsid w:val="000B06ED"/>
    <w:rsid w:val="000B1942"/>
    <w:rsid w:val="000B21D8"/>
    <w:rsid w:val="000C0100"/>
    <w:rsid w:val="000C12CF"/>
    <w:rsid w:val="000C28A3"/>
    <w:rsid w:val="000C7B1D"/>
    <w:rsid w:val="000D3141"/>
    <w:rsid w:val="000D35D4"/>
    <w:rsid w:val="000D77FA"/>
    <w:rsid w:val="000E417A"/>
    <w:rsid w:val="000E6213"/>
    <w:rsid w:val="000E68D4"/>
    <w:rsid w:val="000F020C"/>
    <w:rsid w:val="000F6C97"/>
    <w:rsid w:val="000F7F8D"/>
    <w:rsid w:val="00101021"/>
    <w:rsid w:val="001013CE"/>
    <w:rsid w:val="001014DC"/>
    <w:rsid w:val="00101D8F"/>
    <w:rsid w:val="00102A80"/>
    <w:rsid w:val="001042E4"/>
    <w:rsid w:val="00105AB7"/>
    <w:rsid w:val="00105F8C"/>
    <w:rsid w:val="001063A9"/>
    <w:rsid w:val="0011397D"/>
    <w:rsid w:val="00116756"/>
    <w:rsid w:val="0012097C"/>
    <w:rsid w:val="00122172"/>
    <w:rsid w:val="0012601E"/>
    <w:rsid w:val="001302E1"/>
    <w:rsid w:val="00132A20"/>
    <w:rsid w:val="001330E9"/>
    <w:rsid w:val="00134828"/>
    <w:rsid w:val="00135F98"/>
    <w:rsid w:val="0013628A"/>
    <w:rsid w:val="00136454"/>
    <w:rsid w:val="001401A0"/>
    <w:rsid w:val="00142501"/>
    <w:rsid w:val="001455D9"/>
    <w:rsid w:val="00154A36"/>
    <w:rsid w:val="0016101E"/>
    <w:rsid w:val="00161986"/>
    <w:rsid w:val="001676B2"/>
    <w:rsid w:val="00174C83"/>
    <w:rsid w:val="0017567F"/>
    <w:rsid w:val="001763B4"/>
    <w:rsid w:val="00181935"/>
    <w:rsid w:val="00183680"/>
    <w:rsid w:val="00187F13"/>
    <w:rsid w:val="00190D5A"/>
    <w:rsid w:val="00193421"/>
    <w:rsid w:val="00195C6D"/>
    <w:rsid w:val="00196F40"/>
    <w:rsid w:val="001A06EC"/>
    <w:rsid w:val="001A112F"/>
    <w:rsid w:val="001A1409"/>
    <w:rsid w:val="001A277E"/>
    <w:rsid w:val="001A4035"/>
    <w:rsid w:val="001A405F"/>
    <w:rsid w:val="001A6DE1"/>
    <w:rsid w:val="001A7EBF"/>
    <w:rsid w:val="001B4E66"/>
    <w:rsid w:val="001B7283"/>
    <w:rsid w:val="001C0392"/>
    <w:rsid w:val="001C1ADB"/>
    <w:rsid w:val="001C2140"/>
    <w:rsid w:val="001C32D8"/>
    <w:rsid w:val="001C3A32"/>
    <w:rsid w:val="001D0C83"/>
    <w:rsid w:val="001D5D7F"/>
    <w:rsid w:val="001E331F"/>
    <w:rsid w:val="001E4AD6"/>
    <w:rsid w:val="001F21B5"/>
    <w:rsid w:val="001F2587"/>
    <w:rsid w:val="001F2DAB"/>
    <w:rsid w:val="001F475F"/>
    <w:rsid w:val="001F5AE1"/>
    <w:rsid w:val="001F6337"/>
    <w:rsid w:val="001F635F"/>
    <w:rsid w:val="002033E2"/>
    <w:rsid w:val="002118BD"/>
    <w:rsid w:val="002139DA"/>
    <w:rsid w:val="00214BD3"/>
    <w:rsid w:val="00215AF8"/>
    <w:rsid w:val="00216BB3"/>
    <w:rsid w:val="00216F12"/>
    <w:rsid w:val="00222D5B"/>
    <w:rsid w:val="00223F0D"/>
    <w:rsid w:val="002259B5"/>
    <w:rsid w:val="002302AB"/>
    <w:rsid w:val="00230C2B"/>
    <w:rsid w:val="00232388"/>
    <w:rsid w:val="00232A27"/>
    <w:rsid w:val="00232D5B"/>
    <w:rsid w:val="002337B1"/>
    <w:rsid w:val="00233DB0"/>
    <w:rsid w:val="00243949"/>
    <w:rsid w:val="00252F53"/>
    <w:rsid w:val="00254AD5"/>
    <w:rsid w:val="00256B1C"/>
    <w:rsid w:val="002638AE"/>
    <w:rsid w:val="002642CD"/>
    <w:rsid w:val="00265A51"/>
    <w:rsid w:val="00271072"/>
    <w:rsid w:val="002732A9"/>
    <w:rsid w:val="00273EB3"/>
    <w:rsid w:val="00283370"/>
    <w:rsid w:val="00292EA8"/>
    <w:rsid w:val="002A50EE"/>
    <w:rsid w:val="002A5AC8"/>
    <w:rsid w:val="002B0F02"/>
    <w:rsid w:val="002B34FE"/>
    <w:rsid w:val="002B76BB"/>
    <w:rsid w:val="002C05B5"/>
    <w:rsid w:val="002C06F0"/>
    <w:rsid w:val="002C182B"/>
    <w:rsid w:val="002C50D2"/>
    <w:rsid w:val="002C62A1"/>
    <w:rsid w:val="002D6EC4"/>
    <w:rsid w:val="002E0C8E"/>
    <w:rsid w:val="002E609E"/>
    <w:rsid w:val="002E63EB"/>
    <w:rsid w:val="002F1B9D"/>
    <w:rsid w:val="002F3D58"/>
    <w:rsid w:val="003045F8"/>
    <w:rsid w:val="003059EB"/>
    <w:rsid w:val="00312E78"/>
    <w:rsid w:val="00314743"/>
    <w:rsid w:val="00320A93"/>
    <w:rsid w:val="00323575"/>
    <w:rsid w:val="003242A7"/>
    <w:rsid w:val="003269DD"/>
    <w:rsid w:val="00326C8B"/>
    <w:rsid w:val="00345B71"/>
    <w:rsid w:val="0034683B"/>
    <w:rsid w:val="003532D3"/>
    <w:rsid w:val="00354FDE"/>
    <w:rsid w:val="00356A41"/>
    <w:rsid w:val="0036191E"/>
    <w:rsid w:val="00363C5C"/>
    <w:rsid w:val="003711F1"/>
    <w:rsid w:val="00372DF9"/>
    <w:rsid w:val="00375064"/>
    <w:rsid w:val="0038031F"/>
    <w:rsid w:val="003842C6"/>
    <w:rsid w:val="003844C4"/>
    <w:rsid w:val="00387F69"/>
    <w:rsid w:val="00391459"/>
    <w:rsid w:val="00392C62"/>
    <w:rsid w:val="0039787C"/>
    <w:rsid w:val="003A354E"/>
    <w:rsid w:val="003B0FA1"/>
    <w:rsid w:val="003B42EE"/>
    <w:rsid w:val="003B4894"/>
    <w:rsid w:val="003C0785"/>
    <w:rsid w:val="003C5E8C"/>
    <w:rsid w:val="003C7739"/>
    <w:rsid w:val="003D206D"/>
    <w:rsid w:val="003D4EB1"/>
    <w:rsid w:val="003D56A7"/>
    <w:rsid w:val="003D794C"/>
    <w:rsid w:val="003E156C"/>
    <w:rsid w:val="003F303A"/>
    <w:rsid w:val="003F3E6B"/>
    <w:rsid w:val="003F5CC8"/>
    <w:rsid w:val="00402E62"/>
    <w:rsid w:val="00404C0E"/>
    <w:rsid w:val="00407954"/>
    <w:rsid w:val="00411012"/>
    <w:rsid w:val="004156DE"/>
    <w:rsid w:val="00415EAF"/>
    <w:rsid w:val="00417931"/>
    <w:rsid w:val="0042089E"/>
    <w:rsid w:val="004215A5"/>
    <w:rsid w:val="00422147"/>
    <w:rsid w:val="0042321E"/>
    <w:rsid w:val="00431DD1"/>
    <w:rsid w:val="0043547E"/>
    <w:rsid w:val="00437752"/>
    <w:rsid w:val="004442FD"/>
    <w:rsid w:val="00444AC8"/>
    <w:rsid w:val="004457D1"/>
    <w:rsid w:val="0044715F"/>
    <w:rsid w:val="004551EA"/>
    <w:rsid w:val="00460928"/>
    <w:rsid w:val="00461BAE"/>
    <w:rsid w:val="00461EC2"/>
    <w:rsid w:val="004624C4"/>
    <w:rsid w:val="00466F16"/>
    <w:rsid w:val="004701C5"/>
    <w:rsid w:val="00471541"/>
    <w:rsid w:val="004764A2"/>
    <w:rsid w:val="00486EE5"/>
    <w:rsid w:val="004908F1"/>
    <w:rsid w:val="004910A4"/>
    <w:rsid w:val="00491546"/>
    <w:rsid w:val="00492C22"/>
    <w:rsid w:val="0049492E"/>
    <w:rsid w:val="004976FC"/>
    <w:rsid w:val="004A169F"/>
    <w:rsid w:val="004A5F05"/>
    <w:rsid w:val="004A737D"/>
    <w:rsid w:val="004B12C3"/>
    <w:rsid w:val="004B504E"/>
    <w:rsid w:val="004B5406"/>
    <w:rsid w:val="004B6ED4"/>
    <w:rsid w:val="004B711D"/>
    <w:rsid w:val="004B720B"/>
    <w:rsid w:val="004C06AF"/>
    <w:rsid w:val="004C224F"/>
    <w:rsid w:val="004D460B"/>
    <w:rsid w:val="004D5FB1"/>
    <w:rsid w:val="004E0053"/>
    <w:rsid w:val="004E45AA"/>
    <w:rsid w:val="004F187B"/>
    <w:rsid w:val="004F2688"/>
    <w:rsid w:val="004F3653"/>
    <w:rsid w:val="004F5F38"/>
    <w:rsid w:val="004F66BE"/>
    <w:rsid w:val="004F6E92"/>
    <w:rsid w:val="00501600"/>
    <w:rsid w:val="00504A8A"/>
    <w:rsid w:val="005054DE"/>
    <w:rsid w:val="005056CF"/>
    <w:rsid w:val="00505C6D"/>
    <w:rsid w:val="00507A93"/>
    <w:rsid w:val="005138F7"/>
    <w:rsid w:val="00513E73"/>
    <w:rsid w:val="00522E9F"/>
    <w:rsid w:val="005242F9"/>
    <w:rsid w:val="00532CDB"/>
    <w:rsid w:val="005343BF"/>
    <w:rsid w:val="00537CB3"/>
    <w:rsid w:val="0055469C"/>
    <w:rsid w:val="0055471C"/>
    <w:rsid w:val="00555598"/>
    <w:rsid w:val="00560654"/>
    <w:rsid w:val="00565492"/>
    <w:rsid w:val="005677DB"/>
    <w:rsid w:val="00572697"/>
    <w:rsid w:val="00573ACC"/>
    <w:rsid w:val="00583755"/>
    <w:rsid w:val="005842AF"/>
    <w:rsid w:val="005847CB"/>
    <w:rsid w:val="0059037D"/>
    <w:rsid w:val="00591F9C"/>
    <w:rsid w:val="00592716"/>
    <w:rsid w:val="005933BA"/>
    <w:rsid w:val="00595B01"/>
    <w:rsid w:val="0059687C"/>
    <w:rsid w:val="00597382"/>
    <w:rsid w:val="005A082B"/>
    <w:rsid w:val="005B198E"/>
    <w:rsid w:val="005B2E56"/>
    <w:rsid w:val="005B3239"/>
    <w:rsid w:val="005B711A"/>
    <w:rsid w:val="005B7A2A"/>
    <w:rsid w:val="005C133F"/>
    <w:rsid w:val="005C1584"/>
    <w:rsid w:val="005C28B5"/>
    <w:rsid w:val="005C3249"/>
    <w:rsid w:val="005C3B39"/>
    <w:rsid w:val="005C3E86"/>
    <w:rsid w:val="005C5E58"/>
    <w:rsid w:val="005C7FAD"/>
    <w:rsid w:val="005D0651"/>
    <w:rsid w:val="005D0F11"/>
    <w:rsid w:val="005D1688"/>
    <w:rsid w:val="005D501C"/>
    <w:rsid w:val="005E01CB"/>
    <w:rsid w:val="005E313B"/>
    <w:rsid w:val="005E5412"/>
    <w:rsid w:val="005E5EE0"/>
    <w:rsid w:val="005E6949"/>
    <w:rsid w:val="005F005B"/>
    <w:rsid w:val="005F4701"/>
    <w:rsid w:val="005F7021"/>
    <w:rsid w:val="005F7678"/>
    <w:rsid w:val="00601222"/>
    <w:rsid w:val="006044EC"/>
    <w:rsid w:val="0060569E"/>
    <w:rsid w:val="00613A1C"/>
    <w:rsid w:val="00613D7A"/>
    <w:rsid w:val="00614445"/>
    <w:rsid w:val="00621D6B"/>
    <w:rsid w:val="00622D6F"/>
    <w:rsid w:val="006235C8"/>
    <w:rsid w:val="00624169"/>
    <w:rsid w:val="00626E89"/>
    <w:rsid w:val="0062736F"/>
    <w:rsid w:val="00627B9F"/>
    <w:rsid w:val="0063132F"/>
    <w:rsid w:val="0063277A"/>
    <w:rsid w:val="0063609A"/>
    <w:rsid w:val="00636C54"/>
    <w:rsid w:val="006433D5"/>
    <w:rsid w:val="00643B7B"/>
    <w:rsid w:val="00643E96"/>
    <w:rsid w:val="00645F0E"/>
    <w:rsid w:val="0064663F"/>
    <w:rsid w:val="00652DC7"/>
    <w:rsid w:val="006544E7"/>
    <w:rsid w:val="00660C25"/>
    <w:rsid w:val="00661400"/>
    <w:rsid w:val="00663A4C"/>
    <w:rsid w:val="00664B92"/>
    <w:rsid w:val="00667088"/>
    <w:rsid w:val="00674229"/>
    <w:rsid w:val="00674832"/>
    <w:rsid w:val="00675045"/>
    <w:rsid w:val="00677FF3"/>
    <w:rsid w:val="00681D61"/>
    <w:rsid w:val="00683CE3"/>
    <w:rsid w:val="0068651C"/>
    <w:rsid w:val="006865FF"/>
    <w:rsid w:val="006873FC"/>
    <w:rsid w:val="0069324F"/>
    <w:rsid w:val="006A2A59"/>
    <w:rsid w:val="006A435E"/>
    <w:rsid w:val="006A6051"/>
    <w:rsid w:val="006A6B85"/>
    <w:rsid w:val="006B2931"/>
    <w:rsid w:val="006B4E5F"/>
    <w:rsid w:val="006B5B95"/>
    <w:rsid w:val="006B5C4E"/>
    <w:rsid w:val="006B66B0"/>
    <w:rsid w:val="006C0723"/>
    <w:rsid w:val="006C26E6"/>
    <w:rsid w:val="006C458B"/>
    <w:rsid w:val="006C4904"/>
    <w:rsid w:val="006C53F0"/>
    <w:rsid w:val="006C59C6"/>
    <w:rsid w:val="006C6CCA"/>
    <w:rsid w:val="006C79A9"/>
    <w:rsid w:val="006D051B"/>
    <w:rsid w:val="006D3B08"/>
    <w:rsid w:val="006D416F"/>
    <w:rsid w:val="006D5014"/>
    <w:rsid w:val="006F012C"/>
    <w:rsid w:val="006F2548"/>
    <w:rsid w:val="006F2D8D"/>
    <w:rsid w:val="007055DE"/>
    <w:rsid w:val="007112C6"/>
    <w:rsid w:val="007151B5"/>
    <w:rsid w:val="00715BB3"/>
    <w:rsid w:val="00717D84"/>
    <w:rsid w:val="00724400"/>
    <w:rsid w:val="00724F19"/>
    <w:rsid w:val="00727483"/>
    <w:rsid w:val="00736FB3"/>
    <w:rsid w:val="007469C8"/>
    <w:rsid w:val="0074722A"/>
    <w:rsid w:val="0074735E"/>
    <w:rsid w:val="007503FC"/>
    <w:rsid w:val="00752683"/>
    <w:rsid w:val="00753927"/>
    <w:rsid w:val="007539C4"/>
    <w:rsid w:val="00753FC1"/>
    <w:rsid w:val="00754227"/>
    <w:rsid w:val="00754721"/>
    <w:rsid w:val="007709A4"/>
    <w:rsid w:val="00770A55"/>
    <w:rsid w:val="00770F97"/>
    <w:rsid w:val="00776989"/>
    <w:rsid w:val="00777CF8"/>
    <w:rsid w:val="00780D32"/>
    <w:rsid w:val="0078533E"/>
    <w:rsid w:val="00785AE6"/>
    <w:rsid w:val="007879A2"/>
    <w:rsid w:val="00790A82"/>
    <w:rsid w:val="00795406"/>
    <w:rsid w:val="00797856"/>
    <w:rsid w:val="00797DDE"/>
    <w:rsid w:val="007A0BA7"/>
    <w:rsid w:val="007A28A9"/>
    <w:rsid w:val="007A3886"/>
    <w:rsid w:val="007A3ACF"/>
    <w:rsid w:val="007A3EB7"/>
    <w:rsid w:val="007A474B"/>
    <w:rsid w:val="007A4EEC"/>
    <w:rsid w:val="007A59C9"/>
    <w:rsid w:val="007B758B"/>
    <w:rsid w:val="007B7901"/>
    <w:rsid w:val="007C2504"/>
    <w:rsid w:val="007D072B"/>
    <w:rsid w:val="007D33FA"/>
    <w:rsid w:val="007D6B18"/>
    <w:rsid w:val="007E1D8C"/>
    <w:rsid w:val="007E3348"/>
    <w:rsid w:val="007E3983"/>
    <w:rsid w:val="007E44C4"/>
    <w:rsid w:val="007E5976"/>
    <w:rsid w:val="007E7DB0"/>
    <w:rsid w:val="007F07FC"/>
    <w:rsid w:val="008011D7"/>
    <w:rsid w:val="00804EC5"/>
    <w:rsid w:val="00807545"/>
    <w:rsid w:val="00807806"/>
    <w:rsid w:val="00813ACF"/>
    <w:rsid w:val="0081760C"/>
    <w:rsid w:val="0082044E"/>
    <w:rsid w:val="00820BA6"/>
    <w:rsid w:val="00821E35"/>
    <w:rsid w:val="0083380E"/>
    <w:rsid w:val="00837004"/>
    <w:rsid w:val="008372B3"/>
    <w:rsid w:val="00842C6C"/>
    <w:rsid w:val="0084494F"/>
    <w:rsid w:val="00844BA5"/>
    <w:rsid w:val="00853A05"/>
    <w:rsid w:val="008555E2"/>
    <w:rsid w:val="00855B9B"/>
    <w:rsid w:val="00861C82"/>
    <w:rsid w:val="008724FE"/>
    <w:rsid w:val="00877ED4"/>
    <w:rsid w:val="008803BB"/>
    <w:rsid w:val="008834A2"/>
    <w:rsid w:val="00883862"/>
    <w:rsid w:val="00883B0B"/>
    <w:rsid w:val="008924B2"/>
    <w:rsid w:val="00893E2D"/>
    <w:rsid w:val="00895A4E"/>
    <w:rsid w:val="00897660"/>
    <w:rsid w:val="008A6451"/>
    <w:rsid w:val="008B117C"/>
    <w:rsid w:val="008B2174"/>
    <w:rsid w:val="008B26A0"/>
    <w:rsid w:val="008B50BB"/>
    <w:rsid w:val="008B6CBB"/>
    <w:rsid w:val="008B71C1"/>
    <w:rsid w:val="008C2C8D"/>
    <w:rsid w:val="008C31BA"/>
    <w:rsid w:val="008C3AA2"/>
    <w:rsid w:val="008C59DE"/>
    <w:rsid w:val="008D491F"/>
    <w:rsid w:val="008E06DD"/>
    <w:rsid w:val="008E5C30"/>
    <w:rsid w:val="008F20CD"/>
    <w:rsid w:val="008F33E7"/>
    <w:rsid w:val="008F3F91"/>
    <w:rsid w:val="008F5F7F"/>
    <w:rsid w:val="00906547"/>
    <w:rsid w:val="00911481"/>
    <w:rsid w:val="009164E7"/>
    <w:rsid w:val="0092378B"/>
    <w:rsid w:val="00924EF9"/>
    <w:rsid w:val="009356CD"/>
    <w:rsid w:val="0093571B"/>
    <w:rsid w:val="00941B3E"/>
    <w:rsid w:val="00942229"/>
    <w:rsid w:val="0094601F"/>
    <w:rsid w:val="0095211D"/>
    <w:rsid w:val="00955C85"/>
    <w:rsid w:val="00960715"/>
    <w:rsid w:val="00961B2A"/>
    <w:rsid w:val="009662C5"/>
    <w:rsid w:val="00966C1D"/>
    <w:rsid w:val="00974B91"/>
    <w:rsid w:val="00981E52"/>
    <w:rsid w:val="00987F57"/>
    <w:rsid w:val="009A14F9"/>
    <w:rsid w:val="009A28CB"/>
    <w:rsid w:val="009A2AC1"/>
    <w:rsid w:val="009A5463"/>
    <w:rsid w:val="009A65E8"/>
    <w:rsid w:val="009B4244"/>
    <w:rsid w:val="009B45F4"/>
    <w:rsid w:val="009B5250"/>
    <w:rsid w:val="009B6B13"/>
    <w:rsid w:val="009B726F"/>
    <w:rsid w:val="009B751C"/>
    <w:rsid w:val="009C02A2"/>
    <w:rsid w:val="009C0A31"/>
    <w:rsid w:val="009C1606"/>
    <w:rsid w:val="009C29D2"/>
    <w:rsid w:val="009C310F"/>
    <w:rsid w:val="009C56CA"/>
    <w:rsid w:val="009C5795"/>
    <w:rsid w:val="009C6A69"/>
    <w:rsid w:val="009D47C1"/>
    <w:rsid w:val="009D7ECB"/>
    <w:rsid w:val="009E2143"/>
    <w:rsid w:val="009E609A"/>
    <w:rsid w:val="009F1E41"/>
    <w:rsid w:val="009F3171"/>
    <w:rsid w:val="009F4443"/>
    <w:rsid w:val="00A0132E"/>
    <w:rsid w:val="00A033C6"/>
    <w:rsid w:val="00A066CE"/>
    <w:rsid w:val="00A06C92"/>
    <w:rsid w:val="00A07354"/>
    <w:rsid w:val="00A1134C"/>
    <w:rsid w:val="00A117DD"/>
    <w:rsid w:val="00A14726"/>
    <w:rsid w:val="00A17683"/>
    <w:rsid w:val="00A21A5C"/>
    <w:rsid w:val="00A26F58"/>
    <w:rsid w:val="00A275A6"/>
    <w:rsid w:val="00A30CCD"/>
    <w:rsid w:val="00A32014"/>
    <w:rsid w:val="00A33CB4"/>
    <w:rsid w:val="00A3589E"/>
    <w:rsid w:val="00A41B96"/>
    <w:rsid w:val="00A54C37"/>
    <w:rsid w:val="00A60295"/>
    <w:rsid w:val="00A60D47"/>
    <w:rsid w:val="00A61F1D"/>
    <w:rsid w:val="00A6367D"/>
    <w:rsid w:val="00A66D6B"/>
    <w:rsid w:val="00A70432"/>
    <w:rsid w:val="00A71A91"/>
    <w:rsid w:val="00A724BB"/>
    <w:rsid w:val="00A737FC"/>
    <w:rsid w:val="00A74CFD"/>
    <w:rsid w:val="00A81708"/>
    <w:rsid w:val="00A8496D"/>
    <w:rsid w:val="00A874B3"/>
    <w:rsid w:val="00A87C1C"/>
    <w:rsid w:val="00A87DF2"/>
    <w:rsid w:val="00A9022D"/>
    <w:rsid w:val="00A91515"/>
    <w:rsid w:val="00A91809"/>
    <w:rsid w:val="00A92445"/>
    <w:rsid w:val="00A92AF9"/>
    <w:rsid w:val="00A934B6"/>
    <w:rsid w:val="00AA0DC2"/>
    <w:rsid w:val="00AA11F4"/>
    <w:rsid w:val="00AA15F1"/>
    <w:rsid w:val="00AA6D73"/>
    <w:rsid w:val="00AC3B74"/>
    <w:rsid w:val="00AC4E3D"/>
    <w:rsid w:val="00AD066F"/>
    <w:rsid w:val="00AD290C"/>
    <w:rsid w:val="00AD342F"/>
    <w:rsid w:val="00AD49B8"/>
    <w:rsid w:val="00AD582B"/>
    <w:rsid w:val="00AE4460"/>
    <w:rsid w:val="00AE4A61"/>
    <w:rsid w:val="00AF025B"/>
    <w:rsid w:val="00AF135C"/>
    <w:rsid w:val="00AF5DF8"/>
    <w:rsid w:val="00B05ACC"/>
    <w:rsid w:val="00B06818"/>
    <w:rsid w:val="00B06B13"/>
    <w:rsid w:val="00B07FFA"/>
    <w:rsid w:val="00B10FF3"/>
    <w:rsid w:val="00B11F12"/>
    <w:rsid w:val="00B21864"/>
    <w:rsid w:val="00B21890"/>
    <w:rsid w:val="00B230FB"/>
    <w:rsid w:val="00B23AF2"/>
    <w:rsid w:val="00B25ABC"/>
    <w:rsid w:val="00B36EC9"/>
    <w:rsid w:val="00B403C5"/>
    <w:rsid w:val="00B4196C"/>
    <w:rsid w:val="00B44AE5"/>
    <w:rsid w:val="00B45249"/>
    <w:rsid w:val="00B45BF0"/>
    <w:rsid w:val="00B47B96"/>
    <w:rsid w:val="00B535D5"/>
    <w:rsid w:val="00B54C30"/>
    <w:rsid w:val="00B5704C"/>
    <w:rsid w:val="00B61EB6"/>
    <w:rsid w:val="00B73D74"/>
    <w:rsid w:val="00B81063"/>
    <w:rsid w:val="00BA0B65"/>
    <w:rsid w:val="00BA4051"/>
    <w:rsid w:val="00BA43AC"/>
    <w:rsid w:val="00BA6F2D"/>
    <w:rsid w:val="00BC59F3"/>
    <w:rsid w:val="00BC6649"/>
    <w:rsid w:val="00BD2F67"/>
    <w:rsid w:val="00BD3587"/>
    <w:rsid w:val="00BD534A"/>
    <w:rsid w:val="00BD5609"/>
    <w:rsid w:val="00BD71B4"/>
    <w:rsid w:val="00BD75B8"/>
    <w:rsid w:val="00BE1635"/>
    <w:rsid w:val="00BE3709"/>
    <w:rsid w:val="00BE5F1A"/>
    <w:rsid w:val="00BF17D9"/>
    <w:rsid w:val="00BF4316"/>
    <w:rsid w:val="00BF542E"/>
    <w:rsid w:val="00BF6F22"/>
    <w:rsid w:val="00C01B66"/>
    <w:rsid w:val="00C01FF8"/>
    <w:rsid w:val="00C06122"/>
    <w:rsid w:val="00C0644E"/>
    <w:rsid w:val="00C065ED"/>
    <w:rsid w:val="00C0781A"/>
    <w:rsid w:val="00C141B1"/>
    <w:rsid w:val="00C173DF"/>
    <w:rsid w:val="00C3125E"/>
    <w:rsid w:val="00C332F4"/>
    <w:rsid w:val="00C350BD"/>
    <w:rsid w:val="00C35B2A"/>
    <w:rsid w:val="00C3615E"/>
    <w:rsid w:val="00C36685"/>
    <w:rsid w:val="00C36BD1"/>
    <w:rsid w:val="00C40B62"/>
    <w:rsid w:val="00C46340"/>
    <w:rsid w:val="00C4793A"/>
    <w:rsid w:val="00C51105"/>
    <w:rsid w:val="00C52475"/>
    <w:rsid w:val="00C54BB1"/>
    <w:rsid w:val="00C6026C"/>
    <w:rsid w:val="00C65B8A"/>
    <w:rsid w:val="00C67E48"/>
    <w:rsid w:val="00C702C2"/>
    <w:rsid w:val="00C73DCA"/>
    <w:rsid w:val="00C74C32"/>
    <w:rsid w:val="00C77040"/>
    <w:rsid w:val="00C77FBF"/>
    <w:rsid w:val="00C81A68"/>
    <w:rsid w:val="00C84E31"/>
    <w:rsid w:val="00C84F4B"/>
    <w:rsid w:val="00C91D7C"/>
    <w:rsid w:val="00C93E6A"/>
    <w:rsid w:val="00C949CA"/>
    <w:rsid w:val="00CA513C"/>
    <w:rsid w:val="00CA7741"/>
    <w:rsid w:val="00CA7C88"/>
    <w:rsid w:val="00CB6AF5"/>
    <w:rsid w:val="00CB6F79"/>
    <w:rsid w:val="00CC3541"/>
    <w:rsid w:val="00CD1FB9"/>
    <w:rsid w:val="00CD215D"/>
    <w:rsid w:val="00CD35BA"/>
    <w:rsid w:val="00CD5CB9"/>
    <w:rsid w:val="00CD72B3"/>
    <w:rsid w:val="00CE2F81"/>
    <w:rsid w:val="00CE41FF"/>
    <w:rsid w:val="00CE48E8"/>
    <w:rsid w:val="00CE67DB"/>
    <w:rsid w:val="00CF328E"/>
    <w:rsid w:val="00CF47E3"/>
    <w:rsid w:val="00CF5A2C"/>
    <w:rsid w:val="00D061ED"/>
    <w:rsid w:val="00D06763"/>
    <w:rsid w:val="00D15AE3"/>
    <w:rsid w:val="00D219F4"/>
    <w:rsid w:val="00D2718A"/>
    <w:rsid w:val="00D3249C"/>
    <w:rsid w:val="00D3713F"/>
    <w:rsid w:val="00D378EC"/>
    <w:rsid w:val="00D41518"/>
    <w:rsid w:val="00D437BE"/>
    <w:rsid w:val="00D43FB3"/>
    <w:rsid w:val="00D577D1"/>
    <w:rsid w:val="00D63723"/>
    <w:rsid w:val="00D6520E"/>
    <w:rsid w:val="00D665CC"/>
    <w:rsid w:val="00D71EDD"/>
    <w:rsid w:val="00D72805"/>
    <w:rsid w:val="00D73566"/>
    <w:rsid w:val="00D74462"/>
    <w:rsid w:val="00D762D8"/>
    <w:rsid w:val="00D819B1"/>
    <w:rsid w:val="00D81D93"/>
    <w:rsid w:val="00D823BA"/>
    <w:rsid w:val="00D8C08F"/>
    <w:rsid w:val="00D9079C"/>
    <w:rsid w:val="00D946C0"/>
    <w:rsid w:val="00DA71DE"/>
    <w:rsid w:val="00DA7455"/>
    <w:rsid w:val="00DB1DA4"/>
    <w:rsid w:val="00DB2CD0"/>
    <w:rsid w:val="00DC1497"/>
    <w:rsid w:val="00DD077E"/>
    <w:rsid w:val="00DD1651"/>
    <w:rsid w:val="00DD70CC"/>
    <w:rsid w:val="00DD723A"/>
    <w:rsid w:val="00DE22B5"/>
    <w:rsid w:val="00DE37A3"/>
    <w:rsid w:val="00DE506E"/>
    <w:rsid w:val="00DE7823"/>
    <w:rsid w:val="00DF5016"/>
    <w:rsid w:val="00DF7E6F"/>
    <w:rsid w:val="00E021D2"/>
    <w:rsid w:val="00E05CA7"/>
    <w:rsid w:val="00E10003"/>
    <w:rsid w:val="00E122BF"/>
    <w:rsid w:val="00E13A65"/>
    <w:rsid w:val="00E17DC3"/>
    <w:rsid w:val="00E322DC"/>
    <w:rsid w:val="00E3233C"/>
    <w:rsid w:val="00E3542A"/>
    <w:rsid w:val="00E35B2D"/>
    <w:rsid w:val="00E35B67"/>
    <w:rsid w:val="00E3600A"/>
    <w:rsid w:val="00E37A75"/>
    <w:rsid w:val="00E44D6D"/>
    <w:rsid w:val="00E5449A"/>
    <w:rsid w:val="00E561CD"/>
    <w:rsid w:val="00E66B67"/>
    <w:rsid w:val="00E676DC"/>
    <w:rsid w:val="00E67E13"/>
    <w:rsid w:val="00E71662"/>
    <w:rsid w:val="00E72D2A"/>
    <w:rsid w:val="00E76821"/>
    <w:rsid w:val="00E8236D"/>
    <w:rsid w:val="00E83CE5"/>
    <w:rsid w:val="00E83DA8"/>
    <w:rsid w:val="00E86613"/>
    <w:rsid w:val="00E87D9E"/>
    <w:rsid w:val="00E904E0"/>
    <w:rsid w:val="00E91F37"/>
    <w:rsid w:val="00E92E7A"/>
    <w:rsid w:val="00EA2365"/>
    <w:rsid w:val="00EA37B7"/>
    <w:rsid w:val="00EA57BD"/>
    <w:rsid w:val="00EA644C"/>
    <w:rsid w:val="00EB26FF"/>
    <w:rsid w:val="00EC4A02"/>
    <w:rsid w:val="00ED31FC"/>
    <w:rsid w:val="00ED344E"/>
    <w:rsid w:val="00ED3DF2"/>
    <w:rsid w:val="00ED6D67"/>
    <w:rsid w:val="00EE6639"/>
    <w:rsid w:val="00EE6792"/>
    <w:rsid w:val="00EF0710"/>
    <w:rsid w:val="00EF2482"/>
    <w:rsid w:val="00EF24CA"/>
    <w:rsid w:val="00EF2C21"/>
    <w:rsid w:val="00EF50DF"/>
    <w:rsid w:val="00F06627"/>
    <w:rsid w:val="00F07456"/>
    <w:rsid w:val="00F07A89"/>
    <w:rsid w:val="00F103CC"/>
    <w:rsid w:val="00F10DAC"/>
    <w:rsid w:val="00F11988"/>
    <w:rsid w:val="00F16199"/>
    <w:rsid w:val="00F16565"/>
    <w:rsid w:val="00F20239"/>
    <w:rsid w:val="00F2794F"/>
    <w:rsid w:val="00F3076B"/>
    <w:rsid w:val="00F359CF"/>
    <w:rsid w:val="00F378D7"/>
    <w:rsid w:val="00F37F2C"/>
    <w:rsid w:val="00F4777F"/>
    <w:rsid w:val="00F54D21"/>
    <w:rsid w:val="00F55B41"/>
    <w:rsid w:val="00F567BE"/>
    <w:rsid w:val="00F57A65"/>
    <w:rsid w:val="00F6042C"/>
    <w:rsid w:val="00F640A0"/>
    <w:rsid w:val="00F64820"/>
    <w:rsid w:val="00F64F44"/>
    <w:rsid w:val="00F65528"/>
    <w:rsid w:val="00F66DF3"/>
    <w:rsid w:val="00F711A2"/>
    <w:rsid w:val="00F720A2"/>
    <w:rsid w:val="00F74DBC"/>
    <w:rsid w:val="00F779A9"/>
    <w:rsid w:val="00F81063"/>
    <w:rsid w:val="00F833BF"/>
    <w:rsid w:val="00F96586"/>
    <w:rsid w:val="00F97313"/>
    <w:rsid w:val="00FA0D65"/>
    <w:rsid w:val="00FA0DA9"/>
    <w:rsid w:val="00FA16E9"/>
    <w:rsid w:val="00FA1EAA"/>
    <w:rsid w:val="00FA34BB"/>
    <w:rsid w:val="00FB12F4"/>
    <w:rsid w:val="00FB1AE6"/>
    <w:rsid w:val="00FB5FE8"/>
    <w:rsid w:val="00FB73AD"/>
    <w:rsid w:val="00FB7DF1"/>
    <w:rsid w:val="00FC10E9"/>
    <w:rsid w:val="00FC1375"/>
    <w:rsid w:val="00FD0956"/>
    <w:rsid w:val="00FD10C8"/>
    <w:rsid w:val="00FD275E"/>
    <w:rsid w:val="00FD299C"/>
    <w:rsid w:val="00FE6317"/>
    <w:rsid w:val="00FE6873"/>
    <w:rsid w:val="00FF0362"/>
    <w:rsid w:val="00FF2D9F"/>
    <w:rsid w:val="00FF3435"/>
    <w:rsid w:val="00FF5742"/>
    <w:rsid w:val="00FF6A63"/>
    <w:rsid w:val="00FF750E"/>
    <w:rsid w:val="00FF762B"/>
    <w:rsid w:val="011083E0"/>
    <w:rsid w:val="011D91CD"/>
    <w:rsid w:val="0129D0FC"/>
    <w:rsid w:val="012ACFFE"/>
    <w:rsid w:val="013A5CCD"/>
    <w:rsid w:val="014ABAFC"/>
    <w:rsid w:val="01620A94"/>
    <w:rsid w:val="01B261DE"/>
    <w:rsid w:val="021B7FFF"/>
    <w:rsid w:val="02CB0EB4"/>
    <w:rsid w:val="031968F8"/>
    <w:rsid w:val="032406D4"/>
    <w:rsid w:val="035AF53B"/>
    <w:rsid w:val="036D950A"/>
    <w:rsid w:val="03A46613"/>
    <w:rsid w:val="03ADF4BA"/>
    <w:rsid w:val="04530812"/>
    <w:rsid w:val="04D4F498"/>
    <w:rsid w:val="0500D837"/>
    <w:rsid w:val="05F4B857"/>
    <w:rsid w:val="0692F221"/>
    <w:rsid w:val="0790F815"/>
    <w:rsid w:val="07E10716"/>
    <w:rsid w:val="07E1AAB4"/>
    <w:rsid w:val="07EBFA86"/>
    <w:rsid w:val="081A3F1B"/>
    <w:rsid w:val="0838580A"/>
    <w:rsid w:val="08D409F1"/>
    <w:rsid w:val="09BA67D3"/>
    <w:rsid w:val="0A87C7A5"/>
    <w:rsid w:val="0AC0F90B"/>
    <w:rsid w:val="0B1DE097"/>
    <w:rsid w:val="0B9DD959"/>
    <w:rsid w:val="0BB51B5B"/>
    <w:rsid w:val="0BB56B54"/>
    <w:rsid w:val="0BC47F95"/>
    <w:rsid w:val="0BECA7D9"/>
    <w:rsid w:val="0CA2E21E"/>
    <w:rsid w:val="0CE30002"/>
    <w:rsid w:val="0D80A1D5"/>
    <w:rsid w:val="0DD3AEE4"/>
    <w:rsid w:val="0E3FDEAC"/>
    <w:rsid w:val="0E608E35"/>
    <w:rsid w:val="0E6A6F07"/>
    <w:rsid w:val="0EFFEA3A"/>
    <w:rsid w:val="0F455F36"/>
    <w:rsid w:val="0F518A07"/>
    <w:rsid w:val="0F66C2B8"/>
    <w:rsid w:val="0F724567"/>
    <w:rsid w:val="10214639"/>
    <w:rsid w:val="102A1181"/>
    <w:rsid w:val="104EF16F"/>
    <w:rsid w:val="106B896E"/>
    <w:rsid w:val="10CAA429"/>
    <w:rsid w:val="10CCCC1B"/>
    <w:rsid w:val="1118C392"/>
    <w:rsid w:val="113253D0"/>
    <w:rsid w:val="115639F9"/>
    <w:rsid w:val="11914D78"/>
    <w:rsid w:val="119BD988"/>
    <w:rsid w:val="121728C4"/>
    <w:rsid w:val="12892E96"/>
    <w:rsid w:val="12D39CCA"/>
    <w:rsid w:val="12EBEB09"/>
    <w:rsid w:val="132B2AD6"/>
    <w:rsid w:val="13312956"/>
    <w:rsid w:val="1346946C"/>
    <w:rsid w:val="135875D0"/>
    <w:rsid w:val="135E58B4"/>
    <w:rsid w:val="13643992"/>
    <w:rsid w:val="13D82DFC"/>
    <w:rsid w:val="147A6D2E"/>
    <w:rsid w:val="15409C78"/>
    <w:rsid w:val="154288AA"/>
    <w:rsid w:val="15A80025"/>
    <w:rsid w:val="164976D5"/>
    <w:rsid w:val="16557A00"/>
    <w:rsid w:val="16689B58"/>
    <w:rsid w:val="1668FC8C"/>
    <w:rsid w:val="167E28D8"/>
    <w:rsid w:val="16D652FF"/>
    <w:rsid w:val="1753DFBC"/>
    <w:rsid w:val="17A93D4B"/>
    <w:rsid w:val="17E160B4"/>
    <w:rsid w:val="18166C32"/>
    <w:rsid w:val="1897B033"/>
    <w:rsid w:val="18DE1788"/>
    <w:rsid w:val="1938CBED"/>
    <w:rsid w:val="1982F458"/>
    <w:rsid w:val="19A78B80"/>
    <w:rsid w:val="19AE5930"/>
    <w:rsid w:val="1A13C84B"/>
    <w:rsid w:val="1A1F1555"/>
    <w:rsid w:val="1A92FF42"/>
    <w:rsid w:val="1AEF7723"/>
    <w:rsid w:val="1C1BB496"/>
    <w:rsid w:val="1C43DD0E"/>
    <w:rsid w:val="1C519245"/>
    <w:rsid w:val="1D5C2D69"/>
    <w:rsid w:val="1D75E08A"/>
    <w:rsid w:val="1D94E834"/>
    <w:rsid w:val="1DCD3EF3"/>
    <w:rsid w:val="1EF1DDA8"/>
    <w:rsid w:val="1F2CCFE7"/>
    <w:rsid w:val="1F6B7732"/>
    <w:rsid w:val="1FB4FB94"/>
    <w:rsid w:val="1FE573ED"/>
    <w:rsid w:val="20056E39"/>
    <w:rsid w:val="20079D9B"/>
    <w:rsid w:val="2038B8C7"/>
    <w:rsid w:val="203D6240"/>
    <w:rsid w:val="2098FF13"/>
    <w:rsid w:val="20DEFA49"/>
    <w:rsid w:val="21104C05"/>
    <w:rsid w:val="21C83010"/>
    <w:rsid w:val="21DD2DE8"/>
    <w:rsid w:val="21EA9398"/>
    <w:rsid w:val="22AAB587"/>
    <w:rsid w:val="22C5F9DC"/>
    <w:rsid w:val="22F1ADA8"/>
    <w:rsid w:val="2304600D"/>
    <w:rsid w:val="234FCEFC"/>
    <w:rsid w:val="23D98ECC"/>
    <w:rsid w:val="23F2C1A6"/>
    <w:rsid w:val="2409DCAC"/>
    <w:rsid w:val="240C841F"/>
    <w:rsid w:val="2465DCDF"/>
    <w:rsid w:val="24BFACD7"/>
    <w:rsid w:val="24DF3634"/>
    <w:rsid w:val="25159266"/>
    <w:rsid w:val="258A127E"/>
    <w:rsid w:val="25E6163D"/>
    <w:rsid w:val="264AF6F7"/>
    <w:rsid w:val="272031B6"/>
    <w:rsid w:val="2724E315"/>
    <w:rsid w:val="274E80DA"/>
    <w:rsid w:val="2765CBFE"/>
    <w:rsid w:val="276A7E7A"/>
    <w:rsid w:val="277981C1"/>
    <w:rsid w:val="278B4A73"/>
    <w:rsid w:val="279BD160"/>
    <w:rsid w:val="27AFCE4D"/>
    <w:rsid w:val="28AB4D1E"/>
    <w:rsid w:val="28D5F786"/>
    <w:rsid w:val="294B7513"/>
    <w:rsid w:val="29553ADF"/>
    <w:rsid w:val="296F1437"/>
    <w:rsid w:val="297F6EEB"/>
    <w:rsid w:val="29BF9713"/>
    <w:rsid w:val="29EAD174"/>
    <w:rsid w:val="29EEFA73"/>
    <w:rsid w:val="2A022215"/>
    <w:rsid w:val="2A0A75C0"/>
    <w:rsid w:val="2BD5858B"/>
    <w:rsid w:val="2C2732E3"/>
    <w:rsid w:val="2CD06EC6"/>
    <w:rsid w:val="2D58E43B"/>
    <w:rsid w:val="2DA59C4E"/>
    <w:rsid w:val="2DB23BE1"/>
    <w:rsid w:val="2DC8BA80"/>
    <w:rsid w:val="2E08ACF8"/>
    <w:rsid w:val="2E40F44F"/>
    <w:rsid w:val="2F3E0ECD"/>
    <w:rsid w:val="2F58F41B"/>
    <w:rsid w:val="2F8E239A"/>
    <w:rsid w:val="305610F7"/>
    <w:rsid w:val="30D5F0E1"/>
    <w:rsid w:val="313191ED"/>
    <w:rsid w:val="31BBBFA1"/>
    <w:rsid w:val="321463CE"/>
    <w:rsid w:val="322D42EF"/>
    <w:rsid w:val="32659775"/>
    <w:rsid w:val="32C4AF37"/>
    <w:rsid w:val="32E5FC2C"/>
    <w:rsid w:val="33006EC0"/>
    <w:rsid w:val="3302C2D0"/>
    <w:rsid w:val="331D01A0"/>
    <w:rsid w:val="3326C2EE"/>
    <w:rsid w:val="33698519"/>
    <w:rsid w:val="336B90D5"/>
    <w:rsid w:val="33709082"/>
    <w:rsid w:val="34426066"/>
    <w:rsid w:val="34C7B914"/>
    <w:rsid w:val="3537B00D"/>
    <w:rsid w:val="35B69BD6"/>
    <w:rsid w:val="362ABF93"/>
    <w:rsid w:val="363418AE"/>
    <w:rsid w:val="369386A6"/>
    <w:rsid w:val="36AC338E"/>
    <w:rsid w:val="36DBB9DA"/>
    <w:rsid w:val="370FF353"/>
    <w:rsid w:val="37584446"/>
    <w:rsid w:val="37F6A58F"/>
    <w:rsid w:val="38036F16"/>
    <w:rsid w:val="3819352F"/>
    <w:rsid w:val="3848F1BA"/>
    <w:rsid w:val="3856E6D1"/>
    <w:rsid w:val="387B602B"/>
    <w:rsid w:val="38BDC311"/>
    <w:rsid w:val="38C1B58F"/>
    <w:rsid w:val="3934B62B"/>
    <w:rsid w:val="398C0C2A"/>
    <w:rsid w:val="3A35AE36"/>
    <w:rsid w:val="3A674F3D"/>
    <w:rsid w:val="3AB90C89"/>
    <w:rsid w:val="3BCBA96B"/>
    <w:rsid w:val="3BD73A86"/>
    <w:rsid w:val="3C118F70"/>
    <w:rsid w:val="3C96B5BF"/>
    <w:rsid w:val="3D31C07C"/>
    <w:rsid w:val="3D5D4086"/>
    <w:rsid w:val="3DB2C487"/>
    <w:rsid w:val="3DB7CA7B"/>
    <w:rsid w:val="3E2903E2"/>
    <w:rsid w:val="3E59A27B"/>
    <w:rsid w:val="3E8FB790"/>
    <w:rsid w:val="3E9FD7EC"/>
    <w:rsid w:val="3F5A1911"/>
    <w:rsid w:val="3F5B1687"/>
    <w:rsid w:val="3F751BE1"/>
    <w:rsid w:val="3FAB5BC9"/>
    <w:rsid w:val="4032F418"/>
    <w:rsid w:val="405958DE"/>
    <w:rsid w:val="409781AB"/>
    <w:rsid w:val="40A740DB"/>
    <w:rsid w:val="412A1D62"/>
    <w:rsid w:val="413B725F"/>
    <w:rsid w:val="413B9A5C"/>
    <w:rsid w:val="4145A80B"/>
    <w:rsid w:val="41BC1DBC"/>
    <w:rsid w:val="41C707D0"/>
    <w:rsid w:val="42041D11"/>
    <w:rsid w:val="420C9A36"/>
    <w:rsid w:val="42A84B96"/>
    <w:rsid w:val="43B8139A"/>
    <w:rsid w:val="44880B8F"/>
    <w:rsid w:val="44DADE56"/>
    <w:rsid w:val="45305C6D"/>
    <w:rsid w:val="45759EBF"/>
    <w:rsid w:val="45DAF3F7"/>
    <w:rsid w:val="45DC5E08"/>
    <w:rsid w:val="45F107B7"/>
    <w:rsid w:val="46526EE4"/>
    <w:rsid w:val="4709A56E"/>
    <w:rsid w:val="474D072C"/>
    <w:rsid w:val="477C9BFF"/>
    <w:rsid w:val="47827F6E"/>
    <w:rsid w:val="4791440C"/>
    <w:rsid w:val="47A5F725"/>
    <w:rsid w:val="4820B035"/>
    <w:rsid w:val="490337EC"/>
    <w:rsid w:val="4921BD15"/>
    <w:rsid w:val="4925CD9A"/>
    <w:rsid w:val="49D7D604"/>
    <w:rsid w:val="49EB3895"/>
    <w:rsid w:val="4A1B9460"/>
    <w:rsid w:val="4A2A1272"/>
    <w:rsid w:val="4A6C97BF"/>
    <w:rsid w:val="4A7FD321"/>
    <w:rsid w:val="4ACE34E9"/>
    <w:rsid w:val="4AD33DA3"/>
    <w:rsid w:val="4B0ED08B"/>
    <w:rsid w:val="4BA670E7"/>
    <w:rsid w:val="4C3DC2A6"/>
    <w:rsid w:val="4C4CFE8D"/>
    <w:rsid w:val="4CA3BE57"/>
    <w:rsid w:val="4D59B260"/>
    <w:rsid w:val="4DBEEB6C"/>
    <w:rsid w:val="4E2A9033"/>
    <w:rsid w:val="4F160D01"/>
    <w:rsid w:val="4F2DA6BB"/>
    <w:rsid w:val="4F4643F4"/>
    <w:rsid w:val="4F97E20E"/>
    <w:rsid w:val="4FC99798"/>
    <w:rsid w:val="4FF3BF5B"/>
    <w:rsid w:val="4FF401C8"/>
    <w:rsid w:val="50CC56C9"/>
    <w:rsid w:val="51825E96"/>
    <w:rsid w:val="5192FAE2"/>
    <w:rsid w:val="51971AED"/>
    <w:rsid w:val="51B1F89E"/>
    <w:rsid w:val="52276C95"/>
    <w:rsid w:val="52648BF9"/>
    <w:rsid w:val="52ADCE7A"/>
    <w:rsid w:val="531D6642"/>
    <w:rsid w:val="533DDC5C"/>
    <w:rsid w:val="5382F536"/>
    <w:rsid w:val="543B5A0B"/>
    <w:rsid w:val="54747DF9"/>
    <w:rsid w:val="548DD5E2"/>
    <w:rsid w:val="55FB0F47"/>
    <w:rsid w:val="564D7889"/>
    <w:rsid w:val="5732E9D4"/>
    <w:rsid w:val="5777AC4C"/>
    <w:rsid w:val="57DF53CB"/>
    <w:rsid w:val="57EF0A54"/>
    <w:rsid w:val="57FF3BF7"/>
    <w:rsid w:val="58D9387A"/>
    <w:rsid w:val="592F6F88"/>
    <w:rsid w:val="595AD088"/>
    <w:rsid w:val="59908356"/>
    <w:rsid w:val="59DCB800"/>
    <w:rsid w:val="59DE01DC"/>
    <w:rsid w:val="5A374F57"/>
    <w:rsid w:val="5A6EF767"/>
    <w:rsid w:val="5A7E1D71"/>
    <w:rsid w:val="5AE1272A"/>
    <w:rsid w:val="5BAF82E6"/>
    <w:rsid w:val="5BFEBAD5"/>
    <w:rsid w:val="5C18B57D"/>
    <w:rsid w:val="5C347A3A"/>
    <w:rsid w:val="5C550FE0"/>
    <w:rsid w:val="5C9426E7"/>
    <w:rsid w:val="5CA1B54A"/>
    <w:rsid w:val="5D6FA7D8"/>
    <w:rsid w:val="5DCB6A0C"/>
    <w:rsid w:val="5DE75714"/>
    <w:rsid w:val="5E1FF247"/>
    <w:rsid w:val="5EA4DD63"/>
    <w:rsid w:val="5EBEB3D2"/>
    <w:rsid w:val="5F69807C"/>
    <w:rsid w:val="5F72928F"/>
    <w:rsid w:val="5F86E6F0"/>
    <w:rsid w:val="5FAB4CCD"/>
    <w:rsid w:val="602AFFC0"/>
    <w:rsid w:val="609F358F"/>
    <w:rsid w:val="60E1FD26"/>
    <w:rsid w:val="61AD43DC"/>
    <w:rsid w:val="62A384F8"/>
    <w:rsid w:val="63181B3C"/>
    <w:rsid w:val="63370DEF"/>
    <w:rsid w:val="63522192"/>
    <w:rsid w:val="635E4390"/>
    <w:rsid w:val="63AB6564"/>
    <w:rsid w:val="63C5373A"/>
    <w:rsid w:val="63D79876"/>
    <w:rsid w:val="63F87D58"/>
    <w:rsid w:val="640C666F"/>
    <w:rsid w:val="641102F5"/>
    <w:rsid w:val="64362884"/>
    <w:rsid w:val="647745B5"/>
    <w:rsid w:val="648CDFA3"/>
    <w:rsid w:val="64E0079E"/>
    <w:rsid w:val="64F1AB3A"/>
    <w:rsid w:val="64F968ED"/>
    <w:rsid w:val="65073FE4"/>
    <w:rsid w:val="658970E4"/>
    <w:rsid w:val="65CDEAEC"/>
    <w:rsid w:val="65F7D6A4"/>
    <w:rsid w:val="66470EA9"/>
    <w:rsid w:val="66A57046"/>
    <w:rsid w:val="66A668B5"/>
    <w:rsid w:val="67B4EF0A"/>
    <w:rsid w:val="67E56D52"/>
    <w:rsid w:val="683E0B3A"/>
    <w:rsid w:val="6855A731"/>
    <w:rsid w:val="687356F2"/>
    <w:rsid w:val="689E46A0"/>
    <w:rsid w:val="68CBB1CE"/>
    <w:rsid w:val="68D128E0"/>
    <w:rsid w:val="6928A3B1"/>
    <w:rsid w:val="694C210F"/>
    <w:rsid w:val="6A1438C0"/>
    <w:rsid w:val="6A869417"/>
    <w:rsid w:val="6BB9DC1B"/>
    <w:rsid w:val="6C53F1C0"/>
    <w:rsid w:val="6C6ED545"/>
    <w:rsid w:val="6C77604B"/>
    <w:rsid w:val="6C857048"/>
    <w:rsid w:val="6CA267EB"/>
    <w:rsid w:val="6CBC57F4"/>
    <w:rsid w:val="6CDA0313"/>
    <w:rsid w:val="6D11E6E0"/>
    <w:rsid w:val="6D1E2BDF"/>
    <w:rsid w:val="6D3EC59B"/>
    <w:rsid w:val="6D59FF56"/>
    <w:rsid w:val="6D687CEC"/>
    <w:rsid w:val="6E2EA5E8"/>
    <w:rsid w:val="6F792385"/>
    <w:rsid w:val="6FAF2F26"/>
    <w:rsid w:val="6FD8519D"/>
    <w:rsid w:val="704F530C"/>
    <w:rsid w:val="70A6478C"/>
    <w:rsid w:val="70D52E29"/>
    <w:rsid w:val="71851A25"/>
    <w:rsid w:val="71E7CD4B"/>
    <w:rsid w:val="725C6F05"/>
    <w:rsid w:val="72BEDDC2"/>
    <w:rsid w:val="731DBD0A"/>
    <w:rsid w:val="73543B96"/>
    <w:rsid w:val="737BBEBC"/>
    <w:rsid w:val="737FEB99"/>
    <w:rsid w:val="73B33145"/>
    <w:rsid w:val="73F4650C"/>
    <w:rsid w:val="7411C525"/>
    <w:rsid w:val="7427DABF"/>
    <w:rsid w:val="742ED7E0"/>
    <w:rsid w:val="744FDA3A"/>
    <w:rsid w:val="74733977"/>
    <w:rsid w:val="74CBA5B9"/>
    <w:rsid w:val="7528236E"/>
    <w:rsid w:val="754527A0"/>
    <w:rsid w:val="7570C69C"/>
    <w:rsid w:val="75C8F85E"/>
    <w:rsid w:val="76160C35"/>
    <w:rsid w:val="7654142F"/>
    <w:rsid w:val="7692659D"/>
    <w:rsid w:val="769C2EAA"/>
    <w:rsid w:val="76A46446"/>
    <w:rsid w:val="770A0567"/>
    <w:rsid w:val="787228D2"/>
    <w:rsid w:val="78886578"/>
    <w:rsid w:val="793E79F9"/>
    <w:rsid w:val="7A121E34"/>
    <w:rsid w:val="7A8FAB85"/>
    <w:rsid w:val="7AA0E5C2"/>
    <w:rsid w:val="7ACFC94B"/>
    <w:rsid w:val="7AEBA0DB"/>
    <w:rsid w:val="7AF00E09"/>
    <w:rsid w:val="7B00175A"/>
    <w:rsid w:val="7B13F9FF"/>
    <w:rsid w:val="7B1488B5"/>
    <w:rsid w:val="7B32D00B"/>
    <w:rsid w:val="7B8B6410"/>
    <w:rsid w:val="7BF58C75"/>
    <w:rsid w:val="7C96BCB0"/>
    <w:rsid w:val="7D090C8F"/>
    <w:rsid w:val="7D5444B8"/>
    <w:rsid w:val="7D7A7CD2"/>
    <w:rsid w:val="7DB754D7"/>
    <w:rsid w:val="7DD9331C"/>
    <w:rsid w:val="7E02374B"/>
    <w:rsid w:val="7E4BDC16"/>
    <w:rsid w:val="7E5A529C"/>
    <w:rsid w:val="7E8D3F23"/>
    <w:rsid w:val="7E921A58"/>
    <w:rsid w:val="7EBE0AC9"/>
    <w:rsid w:val="7F0FE4E5"/>
    <w:rsid w:val="7F182A88"/>
    <w:rsid w:val="7F373B74"/>
    <w:rsid w:val="7F93CA37"/>
    <w:rsid w:val="7FF090F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A380"/>
  <w15:chartTrackingRefBased/>
  <w15:docId w15:val="{828FF009-CB66-4B33-B995-1483E547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7D1"/>
    <w:pPr>
      <w:tabs>
        <w:tab w:val="center" w:pos="4819"/>
        <w:tab w:val="right" w:pos="9638"/>
      </w:tabs>
      <w:spacing w:after="0" w:line="240" w:lineRule="auto"/>
    </w:pPr>
  </w:style>
  <w:style w:type="character" w:customStyle="1" w:styleId="HeaderChar">
    <w:name w:val="Header Char"/>
    <w:basedOn w:val="DefaultParagraphFont"/>
    <w:link w:val="Header"/>
    <w:uiPriority w:val="99"/>
    <w:rsid w:val="004457D1"/>
  </w:style>
  <w:style w:type="paragraph" w:styleId="Footer">
    <w:name w:val="footer"/>
    <w:basedOn w:val="Normal"/>
    <w:link w:val="FooterChar"/>
    <w:uiPriority w:val="99"/>
    <w:unhideWhenUsed/>
    <w:rsid w:val="004457D1"/>
    <w:pPr>
      <w:tabs>
        <w:tab w:val="center" w:pos="4819"/>
        <w:tab w:val="right" w:pos="9638"/>
      </w:tabs>
      <w:spacing w:after="0" w:line="240" w:lineRule="auto"/>
    </w:pPr>
  </w:style>
  <w:style w:type="character" w:customStyle="1" w:styleId="FooterChar">
    <w:name w:val="Footer Char"/>
    <w:basedOn w:val="DefaultParagraphFont"/>
    <w:link w:val="Footer"/>
    <w:uiPriority w:val="99"/>
    <w:rsid w:val="004457D1"/>
  </w:style>
  <w:style w:type="paragraph" w:styleId="ListParagraph">
    <w:name w:val="List Paragraph"/>
    <w:basedOn w:val="Normal"/>
    <w:uiPriority w:val="34"/>
    <w:qFormat/>
    <w:rsid w:val="005C7FAD"/>
    <w:pPr>
      <w:ind w:left="720"/>
      <w:contextualSpacing/>
    </w:pPr>
  </w:style>
  <w:style w:type="character" w:styleId="CommentReference">
    <w:name w:val="annotation reference"/>
    <w:basedOn w:val="DefaultParagraphFont"/>
    <w:uiPriority w:val="99"/>
    <w:semiHidden/>
    <w:unhideWhenUsed/>
    <w:rsid w:val="0036191E"/>
    <w:rPr>
      <w:sz w:val="16"/>
      <w:szCs w:val="16"/>
    </w:rPr>
  </w:style>
  <w:style w:type="paragraph" w:styleId="CommentText">
    <w:name w:val="annotation text"/>
    <w:basedOn w:val="Normal"/>
    <w:link w:val="CommentTextChar"/>
    <w:uiPriority w:val="99"/>
    <w:unhideWhenUsed/>
    <w:rsid w:val="0036191E"/>
    <w:pPr>
      <w:spacing w:line="240" w:lineRule="auto"/>
    </w:pPr>
    <w:rPr>
      <w:sz w:val="20"/>
      <w:szCs w:val="20"/>
    </w:rPr>
  </w:style>
  <w:style w:type="character" w:customStyle="1" w:styleId="CommentTextChar">
    <w:name w:val="Comment Text Char"/>
    <w:basedOn w:val="DefaultParagraphFont"/>
    <w:link w:val="CommentText"/>
    <w:uiPriority w:val="99"/>
    <w:rsid w:val="0036191E"/>
    <w:rPr>
      <w:sz w:val="20"/>
      <w:szCs w:val="20"/>
    </w:rPr>
  </w:style>
  <w:style w:type="paragraph" w:styleId="CommentSubject">
    <w:name w:val="annotation subject"/>
    <w:basedOn w:val="CommentText"/>
    <w:next w:val="CommentText"/>
    <w:link w:val="CommentSubjectChar"/>
    <w:uiPriority w:val="99"/>
    <w:semiHidden/>
    <w:unhideWhenUsed/>
    <w:rsid w:val="0036191E"/>
    <w:rPr>
      <w:b/>
      <w:bCs/>
    </w:rPr>
  </w:style>
  <w:style w:type="character" w:customStyle="1" w:styleId="CommentSubjectChar">
    <w:name w:val="Comment Subject Char"/>
    <w:basedOn w:val="CommentTextChar"/>
    <w:link w:val="CommentSubject"/>
    <w:uiPriority w:val="99"/>
    <w:semiHidden/>
    <w:rsid w:val="0036191E"/>
    <w:rPr>
      <w:b/>
      <w:bCs/>
      <w:sz w:val="20"/>
      <w:szCs w:val="20"/>
    </w:rPr>
  </w:style>
  <w:style w:type="paragraph" w:styleId="Revision">
    <w:name w:val="Revision"/>
    <w:hidden/>
    <w:uiPriority w:val="99"/>
    <w:semiHidden/>
    <w:rsid w:val="002E0C8E"/>
    <w:pPr>
      <w:spacing w:after="0" w:line="240" w:lineRule="auto"/>
    </w:pPr>
  </w:style>
  <w:style w:type="character" w:styleId="Hyperlink">
    <w:name w:val="Hyperlink"/>
    <w:basedOn w:val="DefaultParagraphFont"/>
    <w:uiPriority w:val="99"/>
    <w:unhideWhenUsed/>
    <w:rsid w:val="00BE3709"/>
    <w:rPr>
      <w:color w:val="0563C1" w:themeColor="hyperlink"/>
      <w:u w:val="single"/>
    </w:rPr>
  </w:style>
  <w:style w:type="character" w:styleId="UnresolvedMention">
    <w:name w:val="Unresolved Mention"/>
    <w:basedOn w:val="DefaultParagraphFont"/>
    <w:uiPriority w:val="99"/>
    <w:semiHidden/>
    <w:unhideWhenUsed/>
    <w:rsid w:val="00BE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894618">
      <w:bodyDiv w:val="1"/>
      <w:marLeft w:val="0"/>
      <w:marRight w:val="0"/>
      <w:marTop w:val="0"/>
      <w:marBottom w:val="0"/>
      <w:divBdr>
        <w:top w:val="none" w:sz="0" w:space="0" w:color="auto"/>
        <w:left w:val="none" w:sz="0" w:space="0" w:color="auto"/>
        <w:bottom w:val="none" w:sz="0" w:space="0" w:color="auto"/>
        <w:right w:val="none" w:sz="0" w:space="0" w:color="auto"/>
      </w:divBdr>
    </w:div>
    <w:div w:id="18565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20Hjortdal\AppData\Local\Temp\Templafy\WordVsto\p5mil4b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619c90-8b21-4756-9843-23e300d5384b">
      <Terms xmlns="http://schemas.microsoft.com/office/infopath/2007/PartnerControls"/>
    </lcf76f155ced4ddcb4097134ff3c332f>
    <TaxCatchAll xmlns="809fcc28-4472-431b-a1a2-f5b6b5f7f334" xsi:nil="true"/>
    <_Flow_SignoffStatus xmlns="a9619c90-8b21-4756-9843-23e300d5384b" xsi:nil="true"/>
    <R_x00e6_kkef_x00f8_lge xmlns="a9619c90-8b21-4756-9843-23e300d5384b" xsi:nil="true"/>
    <p908026ecb0e4d31b6be963bd41575f0 xmlns="a9619c90-8b21-4756-9843-23e300d5384b">
      <Terms xmlns="http://schemas.microsoft.com/office/infopath/2007/PartnerControls"/>
    </p908026ecb0e4d31b6be963bd41575f0>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760B2CB9DBF714EB0261ACBCAEE2022" ma:contentTypeVersion="19" ma:contentTypeDescription="Opret et nyt dokument." ma:contentTypeScope="" ma:versionID="47145442d2b8108107bc3760c7733627">
  <xsd:schema xmlns:xsd="http://www.w3.org/2001/XMLSchema" xmlns:xs="http://www.w3.org/2001/XMLSchema" xmlns:p="http://schemas.microsoft.com/office/2006/metadata/properties" xmlns:ns2="a9619c90-8b21-4756-9843-23e300d5384b" xmlns:ns3="809fcc28-4472-431b-a1a2-f5b6b5f7f334" targetNamespace="http://schemas.microsoft.com/office/2006/metadata/properties" ma:root="true" ma:fieldsID="bc6da157a518d948310c5ed990f3f133" ns2:_="" ns3:_="">
    <xsd:import namespace="a9619c90-8b21-4756-9843-23e300d5384b"/>
    <xsd:import namespace="809fcc28-4472-431b-a1a2-f5b6b5f7f334"/>
    <xsd:element name="properties">
      <xsd:complexType>
        <xsd:sequence>
          <xsd:element name="documentManagement">
            <xsd:complexType>
              <xsd:all>
                <xsd:element ref="ns2:p908026ecb0e4d31b6be963bd41575f0" minOccurs="0"/>
                <xsd:element ref="ns2:R_x00e6_kkef_x00f8_lge"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19c90-8b21-4756-9843-23e300d5384b" elementFormDefault="qualified">
    <xsd:import namespace="http://schemas.microsoft.com/office/2006/documentManagement/types"/>
    <xsd:import namespace="http://schemas.microsoft.com/office/infopath/2007/PartnerControls"/>
    <xsd:element name="p908026ecb0e4d31b6be963bd41575f0" ma:index="5" nillable="true" ma:taxonomy="true" ma:internalName="p908026ecb0e4d31b6be963bd41575f0" ma:taxonomyFieldName="Interessent" ma:displayName="Interessent" ma:readOnly="false" ma:fieldId="{9908026e-cb0e-4d31-b6be-963bd41575f0}" ma:taxonomyMulti="true" ma:sspId="9e91bdb0-c8f2-42f2-967d-5e73220e0aea" ma:termSetId="2581ee0b-4f5b-4721-a793-63e181b0f517" ma:anchorId="00000000-0000-0000-0000-000000000000" ma:open="false" ma:isKeyword="false">
      <xsd:complexType>
        <xsd:sequence>
          <xsd:element ref="pc:Terms" minOccurs="0" maxOccurs="1"/>
        </xsd:sequence>
      </xsd:complexType>
    </xsd:element>
    <xsd:element name="R_x00e6_kkef_x00f8_lge" ma:index="6" nillable="true" ma:displayName="Rækkefølge" ma:internalName="R_x00e6_kkef_x00f8_lge" ma:readOnly="false" ma:percentage="FALS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91bdb0-c8f2-42f2-967d-5e73220e0ae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fcc28-4472-431b-a1a2-f5b6b5f7f33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0806850-dd05-4dfa-92c1-3de1736fe75c}" ma:internalName="TaxCatchAll" ma:showField="CatchAllData" ma:web="809fcc28-4472-431b-a1a2-f5b6b5f7f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DIF_blank_ny","templateDescription":"","enableDocumentContentUpdater":false,"version":"2.0"}]]></TemplafyTemplateConfiguration>
</file>

<file path=customXml/itemProps1.xml><?xml version="1.0" encoding="utf-8"?>
<ds:datastoreItem xmlns:ds="http://schemas.openxmlformats.org/officeDocument/2006/customXml" ds:itemID="{3EEA3C7A-A1D1-452C-8811-3B88BD7C2134}">
  <ds:schemaRefs/>
</ds:datastoreItem>
</file>

<file path=customXml/itemProps2.xml><?xml version="1.0" encoding="utf-8"?>
<ds:datastoreItem xmlns:ds="http://schemas.openxmlformats.org/officeDocument/2006/customXml" ds:itemID="{9CCFA936-BA3B-4FD4-B580-04B806A06A7F}">
  <ds:schemaRefs>
    <ds:schemaRef ds:uri="http://schemas.openxmlformats.org/officeDocument/2006/bibliography"/>
  </ds:schemaRefs>
</ds:datastoreItem>
</file>

<file path=customXml/itemProps3.xml><?xml version="1.0" encoding="utf-8"?>
<ds:datastoreItem xmlns:ds="http://schemas.openxmlformats.org/officeDocument/2006/customXml" ds:itemID="{147A7D3E-B537-4771-ABAD-BB6D4FD300E2}">
  <ds:schemaRefs>
    <ds:schemaRef ds:uri="http://schemas.microsoft.com/sharepoint/v3/contenttype/forms"/>
  </ds:schemaRefs>
</ds:datastoreItem>
</file>

<file path=customXml/itemProps4.xml><?xml version="1.0" encoding="utf-8"?>
<ds:datastoreItem xmlns:ds="http://schemas.openxmlformats.org/officeDocument/2006/customXml" ds:itemID="{AF6200A2-ED73-413B-A37A-0AE57C13792A}">
  <ds:schemaRefs>
    <ds:schemaRef ds:uri="http://schemas.microsoft.com/office/2006/metadata/properties"/>
    <ds:schemaRef ds:uri="http://schemas.microsoft.com/office/infopath/2007/PartnerControls"/>
    <ds:schemaRef ds:uri="a9619c90-8b21-4756-9843-23e300d5384b"/>
    <ds:schemaRef ds:uri="809fcc28-4472-431b-a1a2-f5b6b5f7f334"/>
  </ds:schemaRefs>
</ds:datastoreItem>
</file>

<file path=customXml/itemProps5.xml><?xml version="1.0" encoding="utf-8"?>
<ds:datastoreItem xmlns:ds="http://schemas.openxmlformats.org/officeDocument/2006/customXml" ds:itemID="{AFF745AD-F2E4-4145-BE09-96402780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19c90-8b21-4756-9843-23e300d5384b"/>
    <ds:schemaRef ds:uri="809fcc28-4472-431b-a1a2-f5b6b5f7f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02A0B0-6266-4191-A831-0286BACAFD48}">
  <ds:schemaRefs/>
</ds:datastoreItem>
</file>

<file path=docProps/app.xml><?xml version="1.0" encoding="utf-8"?>
<Properties xmlns="http://schemas.openxmlformats.org/officeDocument/2006/extended-properties" xmlns:vt="http://schemas.openxmlformats.org/officeDocument/2006/docPropsVTypes">
  <Template>p5mil4b0.dotx</Template>
  <TotalTime>336</TotalTime>
  <Pages>1</Pages>
  <Words>4105</Words>
  <Characters>23401</Characters>
  <Application>Microsoft Office Word</Application>
  <DocSecurity>4</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Hjortdal</dc:creator>
  <cp:keywords/>
  <dc:description/>
  <cp:lastModifiedBy>Jonas Hjortdal</cp:lastModifiedBy>
  <cp:revision>45</cp:revision>
  <dcterms:created xsi:type="dcterms:W3CDTF">2025-04-30T02:08:00Z</dcterms:created>
  <dcterms:modified xsi:type="dcterms:W3CDTF">2025-05-02T11:06:00Z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729932604576366620</vt:lpwstr>
  </property>
  <property fmtid="{D5CDD505-2E9C-101B-9397-08002B2CF9AE}" pid="4" name="TemplafyUserProfileId">
    <vt:lpwstr>1074253595926069429</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TypeId">
    <vt:lpwstr>0x0101009760B2CB9DBF714EB0261ACBCAEE2022</vt:lpwstr>
  </property>
  <property fmtid="{D5CDD505-2E9C-101B-9397-08002B2CF9AE}" pid="8" name="MediaServiceImageTags">
    <vt:lpwstr/>
  </property>
  <property fmtid="{D5CDD505-2E9C-101B-9397-08002B2CF9AE}" pid="9" name="Interessent">
    <vt:lpwstr/>
  </property>
</Properties>
</file>