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4F317" w14:textId="77777777" w:rsidR="009115A5" w:rsidRPr="00E32A59" w:rsidRDefault="009115A5">
      <w:pPr>
        <w:rPr>
          <w:rFonts w:asciiTheme="minorHAnsi" w:hAnsiTheme="minorHAnsi"/>
        </w:rPr>
      </w:pPr>
    </w:p>
    <w:p w14:paraId="60FE71B3" w14:textId="77777777" w:rsidR="009115A5" w:rsidRPr="00E32A59" w:rsidRDefault="009115A5">
      <w:pPr>
        <w:rPr>
          <w:rFonts w:asciiTheme="minorHAnsi" w:hAnsiTheme="minorHAnsi"/>
        </w:rPr>
      </w:pPr>
    </w:p>
    <w:p w14:paraId="1C5CD0A6" w14:textId="77777777" w:rsidR="009115A5" w:rsidRPr="00E32A59" w:rsidRDefault="009115A5">
      <w:pPr>
        <w:rPr>
          <w:rFonts w:asciiTheme="minorHAnsi" w:hAnsiTheme="minorHAnsi"/>
          <w:b/>
          <w:sz w:val="32"/>
          <w:szCs w:val="32"/>
        </w:rPr>
      </w:pPr>
    </w:p>
    <w:p w14:paraId="2FBD2402" w14:textId="77777777" w:rsidR="00146E1A" w:rsidRPr="00E32A59" w:rsidRDefault="009115A5">
      <w:pPr>
        <w:rPr>
          <w:rFonts w:asciiTheme="minorHAnsi" w:hAnsiTheme="minorHAnsi"/>
          <w:b/>
          <w:sz w:val="32"/>
          <w:szCs w:val="32"/>
        </w:rPr>
      </w:pPr>
      <w:r w:rsidRPr="00E32A59">
        <w:rPr>
          <w:rFonts w:asciiTheme="minorHAnsi" w:hAnsiTheme="minorHAnsi"/>
          <w:b/>
          <w:sz w:val="32"/>
          <w:szCs w:val="32"/>
        </w:rPr>
        <w:t>NorthSide og Mejlgade For Mangfoldighed præsenterer The Eclectic Moniker</w:t>
      </w:r>
    </w:p>
    <w:p w14:paraId="061B20F2" w14:textId="77777777" w:rsidR="009115A5" w:rsidRPr="00E32A59" w:rsidRDefault="009115A5">
      <w:pPr>
        <w:rPr>
          <w:rFonts w:asciiTheme="minorHAnsi" w:hAnsiTheme="minorHAnsi"/>
        </w:rPr>
      </w:pPr>
    </w:p>
    <w:p w14:paraId="59CB8A93" w14:textId="77777777" w:rsidR="009115A5" w:rsidRPr="00E32A59" w:rsidRDefault="00A32435">
      <w:pPr>
        <w:rPr>
          <w:rFonts w:asciiTheme="minorHAnsi" w:hAnsiTheme="minorHAnsi"/>
          <w:b/>
        </w:rPr>
      </w:pPr>
      <w:r w:rsidRPr="00E32A59">
        <w:rPr>
          <w:rFonts w:asciiTheme="minorHAnsi" w:hAnsiTheme="minorHAnsi"/>
          <w:b/>
        </w:rPr>
        <w:t xml:space="preserve">Det calypso-inspirerede band føjes </w:t>
      </w:r>
      <w:r w:rsidR="00F97DC1">
        <w:rPr>
          <w:rFonts w:asciiTheme="minorHAnsi" w:hAnsiTheme="minorHAnsi"/>
          <w:b/>
        </w:rPr>
        <w:t xml:space="preserve">nu </w:t>
      </w:r>
      <w:r w:rsidR="00E32A59" w:rsidRPr="00E32A59">
        <w:rPr>
          <w:b/>
        </w:rPr>
        <w:t>til</w:t>
      </w:r>
      <w:r w:rsidR="00E32A59">
        <w:rPr>
          <w:b/>
        </w:rPr>
        <w:t xml:space="preserve"> </w:t>
      </w:r>
      <w:r w:rsidRPr="00E32A59">
        <w:rPr>
          <w:rFonts w:asciiTheme="minorHAnsi" w:hAnsiTheme="minorHAnsi"/>
          <w:b/>
        </w:rPr>
        <w:t>programmet for den aarhusianske gadefest</w:t>
      </w:r>
    </w:p>
    <w:p w14:paraId="70901F1D" w14:textId="77777777" w:rsidR="009115A5" w:rsidRPr="00E32A59" w:rsidRDefault="009115A5">
      <w:pPr>
        <w:rPr>
          <w:rFonts w:asciiTheme="minorHAnsi" w:hAnsiTheme="minorHAnsi"/>
        </w:rPr>
      </w:pPr>
    </w:p>
    <w:p w14:paraId="64068316" w14:textId="77777777" w:rsidR="009115A5" w:rsidRPr="00E32A59" w:rsidRDefault="009115A5">
      <w:pPr>
        <w:rPr>
          <w:rFonts w:asciiTheme="minorHAnsi" w:hAnsiTheme="minorHAnsi"/>
        </w:rPr>
      </w:pPr>
      <w:r w:rsidRPr="00E32A59">
        <w:rPr>
          <w:rFonts w:asciiTheme="minorHAnsi" w:hAnsiTheme="minorHAnsi"/>
        </w:rPr>
        <w:t xml:space="preserve">I denne weekend afvikles gadefestivalen Mejlgade For Mangfoldighed for ottende gang, og igen i år er NorthSide Festival med til at sætte sit præg på begivenhederne ved at </w:t>
      </w:r>
      <w:r w:rsidR="00F97DC1">
        <w:rPr>
          <w:rFonts w:asciiTheme="minorHAnsi" w:hAnsiTheme="minorHAnsi"/>
        </w:rPr>
        <w:t>levere</w:t>
      </w:r>
      <w:r w:rsidRPr="00E32A59">
        <w:rPr>
          <w:rFonts w:asciiTheme="minorHAnsi" w:hAnsiTheme="minorHAnsi"/>
        </w:rPr>
        <w:t xml:space="preserve"> et band </w:t>
      </w:r>
      <w:r w:rsidR="00A32435" w:rsidRPr="00E32A59">
        <w:rPr>
          <w:rFonts w:asciiTheme="minorHAnsi" w:hAnsiTheme="minorHAnsi"/>
        </w:rPr>
        <w:t xml:space="preserve">til </w:t>
      </w:r>
      <w:r w:rsidRPr="00E32A59">
        <w:rPr>
          <w:rFonts w:asciiTheme="minorHAnsi" w:hAnsiTheme="minorHAnsi"/>
        </w:rPr>
        <w:t xml:space="preserve">programmet. I år drejer det sig om det calypso-inspirerede orkester </w:t>
      </w:r>
      <w:r w:rsidRPr="00E32A59">
        <w:rPr>
          <w:rFonts w:asciiTheme="minorHAnsi" w:hAnsiTheme="minorHAnsi"/>
          <w:b/>
        </w:rPr>
        <w:t>The Eclectic Moniker</w:t>
      </w:r>
      <w:r w:rsidR="00F97DC1">
        <w:rPr>
          <w:rFonts w:asciiTheme="minorHAnsi" w:hAnsiTheme="minorHAnsi"/>
        </w:rPr>
        <w:t xml:space="preserve">, der </w:t>
      </w:r>
      <w:r w:rsidR="00E32A59">
        <w:rPr>
          <w:rFonts w:asciiTheme="minorHAnsi" w:hAnsiTheme="minorHAnsi"/>
        </w:rPr>
        <w:t xml:space="preserve">lørdag 12. maj </w:t>
      </w:r>
      <w:r w:rsidRPr="00E32A59">
        <w:rPr>
          <w:rFonts w:asciiTheme="minorHAnsi" w:hAnsiTheme="minorHAnsi"/>
        </w:rPr>
        <w:t xml:space="preserve">vender tilbage til Aarhus efter </w:t>
      </w:r>
      <w:r w:rsidR="00A32435" w:rsidRPr="00E32A59">
        <w:rPr>
          <w:rFonts w:asciiTheme="minorHAnsi" w:hAnsiTheme="minorHAnsi"/>
        </w:rPr>
        <w:t xml:space="preserve">i sidste uge at have spillet en </w:t>
      </w:r>
      <w:r w:rsidRPr="00E32A59">
        <w:rPr>
          <w:rFonts w:asciiTheme="minorHAnsi" w:hAnsiTheme="minorHAnsi"/>
        </w:rPr>
        <w:t xml:space="preserve">rost </w:t>
      </w:r>
      <w:r w:rsidR="00A32435" w:rsidRPr="00E32A59">
        <w:rPr>
          <w:rFonts w:asciiTheme="minorHAnsi" w:hAnsiTheme="minorHAnsi"/>
        </w:rPr>
        <w:t xml:space="preserve">og tætpakket </w:t>
      </w:r>
      <w:r w:rsidRPr="00E32A59">
        <w:rPr>
          <w:rFonts w:asciiTheme="minorHAnsi" w:hAnsiTheme="minorHAnsi"/>
        </w:rPr>
        <w:t xml:space="preserve">koncert på </w:t>
      </w:r>
      <w:r w:rsidR="00A32435" w:rsidRPr="00E32A59">
        <w:rPr>
          <w:rFonts w:asciiTheme="minorHAnsi" w:hAnsiTheme="minorHAnsi"/>
        </w:rPr>
        <w:t xml:space="preserve">årets </w:t>
      </w:r>
      <w:r w:rsidRPr="00E32A59">
        <w:rPr>
          <w:rFonts w:asciiTheme="minorHAnsi" w:hAnsiTheme="minorHAnsi"/>
        </w:rPr>
        <w:t>SPOT Festival.</w:t>
      </w:r>
    </w:p>
    <w:p w14:paraId="68DFBE07" w14:textId="77777777" w:rsidR="009115A5" w:rsidRPr="00E32A59" w:rsidRDefault="009115A5">
      <w:pPr>
        <w:rPr>
          <w:rFonts w:asciiTheme="minorHAnsi" w:hAnsiTheme="minorHAnsi"/>
        </w:rPr>
      </w:pPr>
    </w:p>
    <w:p w14:paraId="6A8A06FB" w14:textId="24EB2968" w:rsidR="009115A5" w:rsidRPr="00E32A59" w:rsidRDefault="00A32435">
      <w:pPr>
        <w:rPr>
          <w:rFonts w:asciiTheme="minorHAnsi" w:hAnsiTheme="minorHAnsi" w:cs="Arial"/>
          <w:color w:val="262626"/>
        </w:rPr>
      </w:pPr>
      <w:r w:rsidRPr="00E32A59">
        <w:rPr>
          <w:rFonts w:asciiTheme="minorHAnsi" w:hAnsiTheme="minorHAnsi"/>
        </w:rPr>
        <w:t xml:space="preserve">The Eclectic Moniker </w:t>
      </w:r>
      <w:r w:rsidR="00E32A59" w:rsidRPr="00E32A59">
        <w:rPr>
          <w:rFonts w:asciiTheme="minorHAnsi" w:hAnsiTheme="minorHAnsi"/>
        </w:rPr>
        <w:t>vandt sidst</w:t>
      </w:r>
      <w:r w:rsidR="00BF2409">
        <w:rPr>
          <w:rFonts w:asciiTheme="minorHAnsi" w:hAnsiTheme="minorHAnsi"/>
        </w:rPr>
        <w:t>e</w:t>
      </w:r>
      <w:bookmarkStart w:id="0" w:name="_GoBack"/>
      <w:bookmarkEnd w:id="0"/>
      <w:r w:rsidR="00E32A59" w:rsidRPr="00E32A59">
        <w:rPr>
          <w:rFonts w:asciiTheme="minorHAnsi" w:hAnsiTheme="minorHAnsi"/>
        </w:rPr>
        <w:t xml:space="preserve"> år P3’s KarriereKanonen, og siden da har de spillet på flere danske festivaler samt varmet op for Kaizers Orchestra og NorthSide-aktuelle Oh Land. Det er også blevet til et regulært hit med singlen ”Easter Island”, og da de i sidste uge spillede på SPOT Festival</w:t>
      </w:r>
      <w:r w:rsidR="00F97DC1">
        <w:rPr>
          <w:rFonts w:asciiTheme="minorHAnsi" w:hAnsiTheme="minorHAnsi"/>
        </w:rPr>
        <w:t>,</w:t>
      </w:r>
      <w:r w:rsidR="00E32A59" w:rsidRPr="00E32A59">
        <w:rPr>
          <w:rFonts w:asciiTheme="minorHAnsi" w:hAnsiTheme="minorHAnsi"/>
        </w:rPr>
        <w:t xml:space="preserve"> kvitterede GAFFA med fem stjerner og ordene: ”</w:t>
      </w:r>
      <w:r w:rsidR="00E32A59" w:rsidRPr="00E32A59">
        <w:rPr>
          <w:rFonts w:asciiTheme="minorHAnsi" w:hAnsiTheme="minorHAnsi" w:cs="Arial"/>
          <w:color w:val="262626"/>
        </w:rPr>
        <w:t>En forrygende koncert med et band, der ved, hvad der virker og eksekverer uden anmærkninger og med en forfriskende selvsikkerhed”.</w:t>
      </w:r>
    </w:p>
    <w:p w14:paraId="4C3AAF5D" w14:textId="77777777" w:rsidR="00E32A59" w:rsidRPr="00E32A59" w:rsidRDefault="00E32A59">
      <w:pPr>
        <w:rPr>
          <w:rFonts w:asciiTheme="minorHAnsi" w:hAnsiTheme="minorHAnsi" w:cs="Arial"/>
          <w:color w:val="262626"/>
        </w:rPr>
      </w:pPr>
    </w:p>
    <w:p w14:paraId="02665702" w14:textId="75ABB781" w:rsidR="00E32A59" w:rsidRDefault="00CC2669">
      <w:pPr>
        <w:rPr>
          <w:rFonts w:asciiTheme="minorHAnsi" w:hAnsiTheme="minorHAnsi"/>
        </w:rPr>
      </w:pPr>
      <w:r>
        <w:rPr>
          <w:rFonts w:asciiTheme="minorHAnsi" w:hAnsiTheme="minorHAnsi"/>
        </w:rPr>
        <w:t>Bandet udsender d</w:t>
      </w:r>
      <w:r w:rsidR="000511A5">
        <w:rPr>
          <w:rFonts w:asciiTheme="minorHAnsi" w:hAnsiTheme="minorHAnsi"/>
        </w:rPr>
        <w:t>ebutalbummet ”The Eclectic Moniker” 14. maj, men to dage inden kan det syv mand store orkester altså opleves til Mejlgade For Mangfoldighed.</w:t>
      </w:r>
    </w:p>
    <w:p w14:paraId="2B24A17F" w14:textId="77777777" w:rsidR="000511A5" w:rsidRDefault="000511A5">
      <w:pPr>
        <w:rPr>
          <w:rFonts w:asciiTheme="minorHAnsi" w:hAnsiTheme="minorHAnsi"/>
        </w:rPr>
      </w:pPr>
    </w:p>
    <w:p w14:paraId="375460B4" w14:textId="72AE7C4F" w:rsidR="000511A5" w:rsidRDefault="000511A5">
      <w:pPr>
        <w:rPr>
          <w:rFonts w:asciiTheme="minorHAnsi" w:hAnsiTheme="minorHAnsi"/>
        </w:rPr>
      </w:pPr>
      <w:r>
        <w:rPr>
          <w:rFonts w:asciiTheme="minorHAnsi" w:hAnsiTheme="minorHAnsi"/>
        </w:rPr>
        <w:t xml:space="preserve">Tilføjelsen af The Eclectic Moniker til programmet understreger det tætte forhold mellem de to kulturelle Aarhus-begivenheder, </w:t>
      </w:r>
      <w:r w:rsidR="00766B38">
        <w:rPr>
          <w:rFonts w:asciiTheme="minorHAnsi" w:hAnsiTheme="minorHAnsi"/>
        </w:rPr>
        <w:t>hvilket</w:t>
      </w:r>
      <w:r>
        <w:rPr>
          <w:rFonts w:asciiTheme="minorHAnsi" w:hAnsiTheme="minorHAnsi"/>
        </w:rPr>
        <w:t xml:space="preserve"> også vil kunne opleves til juni, når folkene bag Mejlgade For Mangfoldighed indtager rollen som </w:t>
      </w:r>
      <w:r w:rsidR="00C62160">
        <w:rPr>
          <w:rFonts w:asciiTheme="minorHAnsi" w:hAnsiTheme="minorHAnsi"/>
        </w:rPr>
        <w:t>arrangører af</w:t>
      </w:r>
      <w:r>
        <w:rPr>
          <w:rFonts w:asciiTheme="minorHAnsi" w:hAnsiTheme="minorHAnsi"/>
        </w:rPr>
        <w:t xml:space="preserve"> NorthSide Festivals camino, der </w:t>
      </w:r>
      <w:r w:rsidR="00C62160">
        <w:rPr>
          <w:rFonts w:asciiTheme="minorHAnsi" w:hAnsiTheme="minorHAnsi"/>
        </w:rPr>
        <w:t xml:space="preserve">kan opleves på </w:t>
      </w:r>
      <w:r>
        <w:rPr>
          <w:rFonts w:asciiTheme="minorHAnsi" w:hAnsiTheme="minorHAnsi"/>
        </w:rPr>
        <w:t xml:space="preserve">Brabrandstien fra Bymuseet </w:t>
      </w:r>
      <w:r w:rsidR="00C62160">
        <w:rPr>
          <w:rFonts w:asciiTheme="minorHAnsi" w:hAnsiTheme="minorHAnsi"/>
        </w:rPr>
        <w:t>i Aarhus midtby ud til festivalpladsen.</w:t>
      </w:r>
    </w:p>
    <w:p w14:paraId="3B0EA285" w14:textId="77777777" w:rsidR="000511A5" w:rsidRDefault="000511A5">
      <w:pPr>
        <w:rPr>
          <w:rFonts w:asciiTheme="minorHAnsi" w:hAnsiTheme="minorHAnsi"/>
        </w:rPr>
      </w:pPr>
    </w:p>
    <w:p w14:paraId="3B7DACF2" w14:textId="3C75902D" w:rsidR="000511A5" w:rsidRDefault="00C62160">
      <w:pPr>
        <w:rPr>
          <w:rFonts w:asciiTheme="minorHAnsi" w:hAnsiTheme="minorHAnsi"/>
        </w:rPr>
      </w:pPr>
      <w:r>
        <w:rPr>
          <w:rFonts w:asciiTheme="minorHAnsi" w:hAnsiTheme="minorHAnsi"/>
        </w:rPr>
        <w:t xml:space="preserve">På caminoen </w:t>
      </w:r>
      <w:r w:rsidR="00766B38">
        <w:rPr>
          <w:rFonts w:asciiTheme="minorHAnsi" w:hAnsiTheme="minorHAnsi"/>
        </w:rPr>
        <w:t>vil</w:t>
      </w:r>
      <w:r w:rsidR="00960DD0">
        <w:rPr>
          <w:rFonts w:asciiTheme="minorHAnsi" w:hAnsiTheme="minorHAnsi"/>
        </w:rPr>
        <w:t xml:space="preserve"> </w:t>
      </w:r>
      <w:r>
        <w:rPr>
          <w:rFonts w:asciiTheme="minorHAnsi" w:hAnsiTheme="minorHAnsi"/>
        </w:rPr>
        <w:t xml:space="preserve">man </w:t>
      </w:r>
      <w:r w:rsidR="00960DD0">
        <w:rPr>
          <w:rFonts w:asciiTheme="minorHAnsi" w:hAnsiTheme="minorHAnsi"/>
        </w:rPr>
        <w:t xml:space="preserve">kunne opleve alt fra farvestrålende installationer og dj’s til </w:t>
      </w:r>
      <w:r>
        <w:rPr>
          <w:rFonts w:asciiTheme="minorHAnsi" w:hAnsiTheme="minorHAnsi"/>
        </w:rPr>
        <w:t xml:space="preserve">overraskelser og </w:t>
      </w:r>
      <w:r w:rsidR="00960DD0">
        <w:rPr>
          <w:rFonts w:asciiTheme="minorHAnsi" w:hAnsiTheme="minorHAnsi"/>
        </w:rPr>
        <w:t xml:space="preserve">aktiviteter, der eksempelvis </w:t>
      </w:r>
      <w:r>
        <w:rPr>
          <w:rFonts w:asciiTheme="minorHAnsi" w:hAnsiTheme="minorHAnsi"/>
        </w:rPr>
        <w:t xml:space="preserve">vil sætte </w:t>
      </w:r>
      <w:r w:rsidR="00960DD0">
        <w:rPr>
          <w:rFonts w:asciiTheme="minorHAnsi" w:hAnsiTheme="minorHAnsi"/>
        </w:rPr>
        <w:t xml:space="preserve">fokus </w:t>
      </w:r>
      <w:r>
        <w:rPr>
          <w:rFonts w:asciiTheme="minorHAnsi" w:hAnsiTheme="minorHAnsi"/>
        </w:rPr>
        <w:t xml:space="preserve">ikke-digital kommunikation, </w:t>
      </w:r>
      <w:r w:rsidR="00442173">
        <w:rPr>
          <w:rFonts w:asciiTheme="minorHAnsi" w:hAnsiTheme="minorHAnsi"/>
        </w:rPr>
        <w:t xml:space="preserve">alt sammen for at </w:t>
      </w:r>
      <w:r>
        <w:rPr>
          <w:rFonts w:asciiTheme="minorHAnsi" w:hAnsiTheme="minorHAnsi"/>
        </w:rPr>
        <w:t xml:space="preserve">sætte gang i festivalstemningen allerede </w:t>
      </w:r>
      <w:r w:rsidR="00442173">
        <w:rPr>
          <w:rFonts w:asciiTheme="minorHAnsi" w:hAnsiTheme="minorHAnsi"/>
        </w:rPr>
        <w:t>inden</w:t>
      </w:r>
      <w:r>
        <w:rPr>
          <w:rFonts w:asciiTheme="minorHAnsi" w:hAnsiTheme="minorHAnsi"/>
        </w:rPr>
        <w:t xml:space="preserve"> man er </w:t>
      </w:r>
      <w:r w:rsidR="00442173">
        <w:rPr>
          <w:rFonts w:asciiTheme="minorHAnsi" w:hAnsiTheme="minorHAnsi"/>
        </w:rPr>
        <w:t>an</w:t>
      </w:r>
      <w:r>
        <w:rPr>
          <w:rFonts w:asciiTheme="minorHAnsi" w:hAnsiTheme="minorHAnsi"/>
        </w:rPr>
        <w:t>kommet til Ådalen.</w:t>
      </w:r>
    </w:p>
    <w:p w14:paraId="5F609794" w14:textId="77777777" w:rsidR="00766B38" w:rsidRDefault="00766B38">
      <w:pPr>
        <w:rPr>
          <w:rFonts w:asciiTheme="minorHAnsi" w:hAnsiTheme="minorHAnsi"/>
        </w:rPr>
      </w:pPr>
    </w:p>
    <w:p w14:paraId="17A3F68A" w14:textId="77777777" w:rsidR="00766B38" w:rsidRDefault="00766B38">
      <w:pPr>
        <w:rPr>
          <w:rFonts w:asciiTheme="minorHAnsi" w:hAnsiTheme="minorHAnsi"/>
        </w:rPr>
      </w:pPr>
      <w:r>
        <w:rPr>
          <w:rFonts w:asciiTheme="minorHAnsi" w:hAnsiTheme="minorHAnsi"/>
        </w:rPr>
        <w:t>The Eclectic Moniker kan opleves 12. maj på Syd Scenen klokken 20:40 til Mejlgade For Mangfoldighed.</w:t>
      </w:r>
    </w:p>
    <w:p w14:paraId="0835C395" w14:textId="77777777" w:rsidR="00766B38" w:rsidRDefault="00766B38">
      <w:pPr>
        <w:rPr>
          <w:rFonts w:asciiTheme="minorHAnsi" w:hAnsiTheme="minorHAnsi"/>
        </w:rPr>
      </w:pPr>
    </w:p>
    <w:p w14:paraId="119CEE7E" w14:textId="77777777" w:rsidR="00766B38" w:rsidRDefault="00766B38" w:rsidP="00766B38">
      <w:r w:rsidRPr="0071370D">
        <w:t>NorthSide Festival 2012 afvikles i dagene 15.-17. juni, og billetter kan købes på Northsi</w:t>
      </w:r>
      <w:r>
        <w:t>de.dk eller via Billetlugen.dk.</w:t>
      </w:r>
    </w:p>
    <w:p w14:paraId="4C761690" w14:textId="77777777" w:rsidR="00766B38" w:rsidRPr="0071370D" w:rsidRDefault="00766B38" w:rsidP="00766B38">
      <w:pPr>
        <w:rPr>
          <w:b/>
        </w:rPr>
      </w:pPr>
    </w:p>
    <w:p w14:paraId="694C7464" w14:textId="77777777" w:rsidR="00766B38" w:rsidRDefault="00766B38" w:rsidP="00766B38">
      <w:r w:rsidRPr="0071370D">
        <w:t>Besøg NorthSide.dk eller facebook.com/northsidefestival for mere information om NorthSide Festival 2012.</w:t>
      </w:r>
    </w:p>
    <w:p w14:paraId="351A179D" w14:textId="77777777" w:rsidR="00766B38" w:rsidRPr="00E32A59" w:rsidRDefault="00766B38">
      <w:pPr>
        <w:rPr>
          <w:rFonts w:asciiTheme="minorHAnsi" w:hAnsiTheme="minorHAnsi"/>
        </w:rPr>
      </w:pPr>
    </w:p>
    <w:sectPr w:rsidR="00766B38" w:rsidRPr="00E32A59" w:rsidSect="00146E1A">
      <w:headerReference w:type="even" r:id="rId7"/>
      <w:headerReference w:type="default" r:id="rId8"/>
      <w:footerReference w:type="even" r:id="rId9"/>
      <w:footerReference w:type="default" r:id="rId10"/>
      <w:headerReference w:type="first" r:id="rId11"/>
      <w:footerReference w:type="first" r:id="rId12"/>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9B8FE" w14:textId="77777777" w:rsidR="00960DD0" w:rsidRDefault="00960DD0" w:rsidP="00835920">
      <w:r>
        <w:separator/>
      </w:r>
    </w:p>
  </w:endnote>
  <w:endnote w:type="continuationSeparator" w:id="0">
    <w:p w14:paraId="5E6B08AD" w14:textId="77777777" w:rsidR="00960DD0" w:rsidRDefault="00960DD0" w:rsidP="0083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449078" w14:textId="77777777" w:rsidR="00960DD0" w:rsidRDefault="00960DD0">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45016C5" w14:textId="77777777" w:rsidR="00960DD0" w:rsidRDefault="00960DD0">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B9E08C" w14:textId="77777777" w:rsidR="00960DD0" w:rsidRDefault="00960DD0">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8C278" w14:textId="77777777" w:rsidR="00960DD0" w:rsidRDefault="00960DD0" w:rsidP="00835920">
      <w:r>
        <w:separator/>
      </w:r>
    </w:p>
  </w:footnote>
  <w:footnote w:type="continuationSeparator" w:id="0">
    <w:p w14:paraId="70B8D620" w14:textId="77777777" w:rsidR="00960DD0" w:rsidRDefault="00960DD0" w:rsidP="008359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3054FC" w14:textId="77777777" w:rsidR="00960DD0" w:rsidRDefault="00960DD0">
    <w:pPr>
      <w:pStyle w:val="Sidehoved"/>
    </w:pPr>
    <w:r>
      <w:rPr>
        <w:noProof/>
        <w:lang w:val="en-US"/>
      </w:rPr>
      <w:pict w14:anchorId="554D0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8752;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BF423D" w14:textId="77777777" w:rsidR="00960DD0" w:rsidRDefault="00960DD0">
    <w:pPr>
      <w:pStyle w:val="Sidehoved"/>
    </w:pPr>
    <w:r>
      <w:rPr>
        <w:noProof/>
        <w:lang w:val="en-US"/>
      </w:rPr>
      <w:pict w14:anchorId="06CD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9pt;z-index:-251659776;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1B72512" w14:textId="77777777" w:rsidR="00960DD0" w:rsidRDefault="00960DD0">
    <w:pPr>
      <w:pStyle w:val="Sidehoved"/>
    </w:pPr>
    <w:r>
      <w:rPr>
        <w:noProof/>
        <w:lang w:val="en-US"/>
      </w:rPr>
      <w:pict w14:anchorId="09D88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7728;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1304"/>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5A5"/>
    <w:rsid w:val="000511A5"/>
    <w:rsid w:val="00146E1A"/>
    <w:rsid w:val="00442173"/>
    <w:rsid w:val="00680F63"/>
    <w:rsid w:val="00766B38"/>
    <w:rsid w:val="00835920"/>
    <w:rsid w:val="009115A5"/>
    <w:rsid w:val="00960DD0"/>
    <w:rsid w:val="00A32435"/>
    <w:rsid w:val="00BE0EBF"/>
    <w:rsid w:val="00BF2409"/>
    <w:rsid w:val="00C62160"/>
    <w:rsid w:val="00CC2669"/>
    <w:rsid w:val="00E32A59"/>
    <w:rsid w:val="00F97DC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7DF97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835920"/>
    <w:pPr>
      <w:tabs>
        <w:tab w:val="center" w:pos="4819"/>
        <w:tab w:val="right" w:pos="9638"/>
      </w:tabs>
    </w:pPr>
  </w:style>
  <w:style w:type="character" w:customStyle="1" w:styleId="SidehovedTegn">
    <w:name w:val="Sidehoved Tegn"/>
    <w:basedOn w:val="Standardskrifttypeiafsnit"/>
    <w:link w:val="Sidehoved"/>
    <w:uiPriority w:val="99"/>
    <w:rsid w:val="00835920"/>
  </w:style>
  <w:style w:type="paragraph" w:styleId="Sidefod">
    <w:name w:val="footer"/>
    <w:basedOn w:val="Normal"/>
    <w:link w:val="SidefodTegn"/>
    <w:uiPriority w:val="99"/>
    <w:unhideWhenUsed/>
    <w:rsid w:val="00835920"/>
    <w:pPr>
      <w:tabs>
        <w:tab w:val="center" w:pos="4819"/>
        <w:tab w:val="right" w:pos="9638"/>
      </w:tabs>
    </w:pPr>
  </w:style>
  <w:style w:type="character" w:customStyle="1" w:styleId="SidefodTegn">
    <w:name w:val="Sidefod Tegn"/>
    <w:basedOn w:val="Standardskrifttypeiafsnit"/>
    <w:link w:val="Sidefod"/>
    <w:uiPriority w:val="99"/>
    <w:rsid w:val="008359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835920"/>
    <w:pPr>
      <w:tabs>
        <w:tab w:val="center" w:pos="4819"/>
        <w:tab w:val="right" w:pos="9638"/>
      </w:tabs>
    </w:pPr>
  </w:style>
  <w:style w:type="character" w:customStyle="1" w:styleId="SidehovedTegn">
    <w:name w:val="Sidehoved Tegn"/>
    <w:basedOn w:val="Standardskrifttypeiafsnit"/>
    <w:link w:val="Sidehoved"/>
    <w:uiPriority w:val="99"/>
    <w:rsid w:val="00835920"/>
  </w:style>
  <w:style w:type="paragraph" w:styleId="Sidefod">
    <w:name w:val="footer"/>
    <w:basedOn w:val="Normal"/>
    <w:link w:val="SidefodTegn"/>
    <w:uiPriority w:val="99"/>
    <w:unhideWhenUsed/>
    <w:rsid w:val="00835920"/>
    <w:pPr>
      <w:tabs>
        <w:tab w:val="center" w:pos="4819"/>
        <w:tab w:val="right" w:pos="9638"/>
      </w:tabs>
    </w:pPr>
  </w:style>
  <w:style w:type="character" w:customStyle="1" w:styleId="SidefodTegn">
    <w:name w:val="Sidefod Tegn"/>
    <w:basedOn w:val="Standardskrifttypeiafsnit"/>
    <w:link w:val="Sidefod"/>
    <w:uiPriority w:val="99"/>
    <w:rsid w:val="00835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hnfogde:Library:Application%20Support:Microsoft:Office:Brugerskabeloner:Mine%20skabeloner:NS%20brev%20skabelon.dot"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NS brev skabelon.dot</Template>
  <TotalTime>56</TotalTime>
  <Pages>1</Pages>
  <Words>305</Words>
  <Characters>1862</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Northside Entertainment</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Fogde</dc:creator>
  <cp:keywords/>
  <dc:description/>
  <cp:lastModifiedBy>John Fogde</cp:lastModifiedBy>
  <cp:revision>6</cp:revision>
  <dcterms:created xsi:type="dcterms:W3CDTF">2012-05-08T13:30:00Z</dcterms:created>
  <dcterms:modified xsi:type="dcterms:W3CDTF">2012-05-09T06:42:00Z</dcterms:modified>
</cp:coreProperties>
</file>