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0" w:rsidRPr="00355C41" w:rsidRDefault="00D82E70" w:rsidP="00355C41">
      <w:pPr>
        <w:pStyle w:val="Kopfzeile"/>
        <w:tabs>
          <w:tab w:val="clear" w:pos="4819"/>
          <w:tab w:val="clear" w:pos="9071"/>
          <w:tab w:val="left" w:pos="7457"/>
        </w:tabs>
        <w:spacing w:line="240" w:lineRule="atLeast"/>
        <w:ind w:right="2041"/>
        <w:rPr>
          <w:sz w:val="26"/>
          <w:szCs w:val="26"/>
          <w:lang w:val="en-US"/>
        </w:rPr>
        <w:sectPr w:rsidR="00D82E70" w:rsidRPr="00355C41" w:rsidSect="0013350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814" w:right="1134" w:bottom="680" w:left="1361" w:header="624" w:footer="503" w:gutter="0"/>
          <w:cols w:space="720"/>
          <w:titlePg/>
          <w:docGrid w:linePitch="299"/>
        </w:sectPr>
      </w:pPr>
    </w:p>
    <w:p w:rsidR="00D82E70" w:rsidRPr="00355C41" w:rsidRDefault="00D82E70" w:rsidP="00D82E70">
      <w:pPr>
        <w:ind w:right="2041"/>
        <w:jc w:val="both"/>
        <w:rPr>
          <w:b/>
          <w:bCs/>
          <w:sz w:val="12"/>
          <w:szCs w:val="12"/>
          <w:lang w:val="en-US"/>
        </w:rPr>
      </w:pPr>
    </w:p>
    <w:p w:rsidR="00DA412C" w:rsidRPr="00F763D4" w:rsidRDefault="00DA412C" w:rsidP="00DA412C">
      <w:pPr>
        <w:spacing w:line="360" w:lineRule="exact"/>
        <w:ind w:right="2041"/>
        <w:jc w:val="both"/>
        <w:rPr>
          <w:b/>
          <w:bCs/>
          <w:sz w:val="30"/>
          <w:szCs w:val="30"/>
          <w:lang w:val="nb-NO"/>
        </w:rPr>
      </w:pPr>
      <w:r w:rsidRPr="00F763D4">
        <w:rPr>
          <w:b/>
          <w:sz w:val="30"/>
          <w:lang w:val="nb-NO"/>
        </w:rPr>
        <w:t xml:space="preserve">MAN </w:t>
      </w:r>
      <w:r w:rsidR="00934F16">
        <w:rPr>
          <w:b/>
          <w:sz w:val="30"/>
          <w:lang w:val="nb-NO"/>
        </w:rPr>
        <w:t xml:space="preserve">får flere </w:t>
      </w:r>
      <w:r w:rsidR="00934F16">
        <w:rPr>
          <w:b/>
          <w:sz w:val="30"/>
          <w:lang w:val="nb-NO"/>
        </w:rPr>
        <w:t>hestekrefter</w:t>
      </w:r>
      <w:r w:rsidR="00F763D4" w:rsidRPr="00F763D4">
        <w:rPr>
          <w:b/>
          <w:sz w:val="30"/>
          <w:lang w:val="nb-NO"/>
        </w:rPr>
        <w:t xml:space="preserve"> </w:t>
      </w:r>
      <w:r w:rsidR="00934F16">
        <w:rPr>
          <w:b/>
          <w:sz w:val="30"/>
          <w:lang w:val="nb-NO"/>
        </w:rPr>
        <w:t xml:space="preserve">i </w:t>
      </w:r>
      <w:r w:rsidRPr="00F763D4">
        <w:rPr>
          <w:b/>
          <w:sz w:val="30"/>
          <w:lang w:val="nb-NO"/>
        </w:rPr>
        <w:t>2017</w:t>
      </w:r>
      <w:r w:rsidR="00934F16">
        <w:rPr>
          <w:b/>
          <w:sz w:val="30"/>
          <w:lang w:val="nb-NO"/>
        </w:rPr>
        <w:t>!</w:t>
      </w:r>
    </w:p>
    <w:p w:rsidR="00F763D4" w:rsidRPr="00D01C4A" w:rsidRDefault="00F763D4" w:rsidP="00F763D4">
      <w:pPr>
        <w:spacing w:before="120" w:after="120" w:line="320" w:lineRule="atLeast"/>
        <w:ind w:right="2041"/>
        <w:jc w:val="both"/>
        <w:rPr>
          <w:b/>
          <w:sz w:val="24"/>
          <w:lang w:val="nb-NO"/>
        </w:rPr>
      </w:pPr>
    </w:p>
    <w:p w:rsidR="00DA412C" w:rsidRPr="00F763D4" w:rsidRDefault="00F763D4" w:rsidP="00F763D4">
      <w:pPr>
        <w:spacing w:before="120" w:after="120" w:line="320" w:lineRule="atLeast"/>
        <w:ind w:right="2041"/>
        <w:jc w:val="both"/>
        <w:rPr>
          <w:b/>
          <w:sz w:val="24"/>
          <w:szCs w:val="24"/>
          <w:lang w:val="nb-NO"/>
        </w:rPr>
      </w:pPr>
      <w:r w:rsidRPr="00F763D4">
        <w:rPr>
          <w:b/>
          <w:sz w:val="24"/>
          <w:lang w:val="nb-NO"/>
        </w:rPr>
        <w:t>Den nye motorserien i Euro 6 klassifiseringen for modellåret 2017 inkluderer 14 effektnivåer mellom 150 og 640 hk.</w:t>
      </w:r>
    </w:p>
    <w:p w:rsidR="00DA412C" w:rsidRPr="00F763D4" w:rsidRDefault="00DA412C" w:rsidP="00DA412C">
      <w:pPr>
        <w:ind w:right="2041"/>
        <w:jc w:val="both"/>
        <w:rPr>
          <w:rFonts w:cs="Arial"/>
          <w:sz w:val="20"/>
          <w:lang w:val="nb-NO"/>
        </w:rPr>
      </w:pPr>
    </w:p>
    <w:p w:rsidR="00DA412C" w:rsidRPr="00206B65" w:rsidRDefault="00F763D4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  <w:r w:rsidRPr="00F763D4">
        <w:rPr>
          <w:lang w:val="nb-NO"/>
        </w:rPr>
        <w:t xml:space="preserve">MAN Truck &amp; Bus </w:t>
      </w:r>
      <w:r w:rsidR="001E51ED">
        <w:rPr>
          <w:lang w:val="nb-NO"/>
        </w:rPr>
        <w:t xml:space="preserve">sin </w:t>
      </w:r>
      <w:r w:rsidR="001E51ED">
        <w:rPr>
          <w:lang w:val="nb-NO"/>
        </w:rPr>
        <w:t>motorfabrikk</w:t>
      </w:r>
      <w:r w:rsidR="001E51ED" w:rsidRPr="00F763D4">
        <w:rPr>
          <w:lang w:val="nb-NO"/>
        </w:rPr>
        <w:t xml:space="preserve"> </w:t>
      </w:r>
      <w:r w:rsidRPr="00F763D4">
        <w:rPr>
          <w:lang w:val="nb-NO"/>
        </w:rPr>
        <w:t>produserer fire motorserie</w:t>
      </w:r>
      <w:r>
        <w:rPr>
          <w:lang w:val="nb-NO"/>
        </w:rPr>
        <w:t>r</w:t>
      </w:r>
      <w:r w:rsidRPr="00F763D4">
        <w:rPr>
          <w:lang w:val="nb-NO"/>
        </w:rPr>
        <w:t xml:space="preserve"> </w:t>
      </w:r>
      <w:r>
        <w:rPr>
          <w:lang w:val="nb-NO"/>
        </w:rPr>
        <w:t xml:space="preserve">til </w:t>
      </w:r>
      <w:r w:rsidRPr="00F763D4">
        <w:rPr>
          <w:lang w:val="nb-NO"/>
        </w:rPr>
        <w:t xml:space="preserve">lastebiler. </w:t>
      </w:r>
      <w:r w:rsidR="00EA1EF0" w:rsidRPr="00206B65">
        <w:rPr>
          <w:lang w:val="nb-NO"/>
        </w:rPr>
        <w:t>F</w:t>
      </w:r>
      <w:r w:rsidR="00624187">
        <w:rPr>
          <w:lang w:val="nb-NO"/>
        </w:rPr>
        <w:t>elles for alle MAN-</w:t>
      </w:r>
      <w:r w:rsidR="00A806BF">
        <w:rPr>
          <w:lang w:val="nb-NO"/>
        </w:rPr>
        <w:t xml:space="preserve">motorene er </w:t>
      </w:r>
      <w:proofErr w:type="spellStart"/>
      <w:r w:rsidR="00EA1EF0" w:rsidRPr="00206B65">
        <w:rPr>
          <w:rFonts w:cs="Arial"/>
          <w:szCs w:val="22"/>
          <w:lang w:val="nb-NO"/>
        </w:rPr>
        <w:t>Common-Rail</w:t>
      </w:r>
      <w:proofErr w:type="spellEnd"/>
      <w:r w:rsidR="00EA1EF0" w:rsidRPr="00206B65">
        <w:rPr>
          <w:lang w:val="nb-NO"/>
        </w:rPr>
        <w:t xml:space="preserve"> innsprøytingssystemet.</w:t>
      </w:r>
    </w:p>
    <w:p w:rsidR="00F763D4" w:rsidRPr="00206B65" w:rsidRDefault="00F763D4" w:rsidP="00DA412C">
      <w:pPr>
        <w:spacing w:before="120" w:after="120" w:line="320" w:lineRule="atLeast"/>
        <w:ind w:right="2041"/>
        <w:jc w:val="both"/>
        <w:rPr>
          <w:lang w:val="nb-NO"/>
        </w:rPr>
      </w:pPr>
      <w:r w:rsidRPr="00206B65">
        <w:rPr>
          <w:color w:val="222222"/>
          <w:lang w:val="nb-NO"/>
        </w:rPr>
        <w:t>D08</w:t>
      </w:r>
      <w:r w:rsidR="00A806BF">
        <w:rPr>
          <w:color w:val="222222"/>
          <w:lang w:val="nb-NO"/>
        </w:rPr>
        <w:t>-</w:t>
      </w:r>
      <w:r w:rsidRPr="00206B65">
        <w:rPr>
          <w:color w:val="222222"/>
          <w:lang w:val="nb-NO"/>
        </w:rPr>
        <w:t xml:space="preserve">serien dekker </w:t>
      </w:r>
      <w:r w:rsidR="00A806BF">
        <w:rPr>
          <w:color w:val="222222"/>
          <w:lang w:val="nb-NO"/>
        </w:rPr>
        <w:t>spekteret</w:t>
      </w:r>
      <w:r w:rsidR="00D01C4A" w:rsidRPr="00206B65">
        <w:rPr>
          <w:color w:val="222222"/>
          <w:lang w:val="nb-NO"/>
        </w:rPr>
        <w:t xml:space="preserve"> </w:t>
      </w:r>
      <w:r w:rsidRPr="00206B65">
        <w:rPr>
          <w:color w:val="222222"/>
          <w:lang w:val="nb-NO"/>
        </w:rPr>
        <w:t>fra 150 til 340 hk.</w:t>
      </w:r>
      <w:r w:rsidR="00A806BF">
        <w:rPr>
          <w:color w:val="222222"/>
          <w:lang w:val="nb-NO"/>
        </w:rPr>
        <w:t xml:space="preserve"> </w:t>
      </w:r>
      <w:r w:rsidR="00624187">
        <w:rPr>
          <w:color w:val="222222"/>
          <w:lang w:val="nb-NO"/>
        </w:rPr>
        <w:t>Navnet D</w:t>
      </w:r>
      <w:r w:rsidR="00A806BF">
        <w:rPr>
          <w:color w:val="222222"/>
          <w:lang w:val="nb-NO"/>
        </w:rPr>
        <w:t>08</w:t>
      </w:r>
      <w:r w:rsidR="00624187">
        <w:rPr>
          <w:color w:val="222222"/>
          <w:lang w:val="nb-NO"/>
        </w:rPr>
        <w:t xml:space="preserve"> indikerer at disse motorene har en</w:t>
      </w:r>
      <w:r w:rsidRPr="00206B65">
        <w:rPr>
          <w:color w:val="222222"/>
          <w:lang w:val="nb-NO"/>
        </w:rPr>
        <w:t xml:space="preserve"> boring på 108 mm. </w:t>
      </w:r>
      <w:r w:rsidR="00FB3CEE" w:rsidRPr="00D01C4A">
        <w:rPr>
          <w:color w:val="222222"/>
          <w:lang w:val="nb-NO"/>
        </w:rPr>
        <w:t xml:space="preserve">Slaglengden </w:t>
      </w:r>
      <w:r w:rsidRPr="00D01C4A">
        <w:rPr>
          <w:color w:val="222222"/>
          <w:lang w:val="nb-NO"/>
        </w:rPr>
        <w:t xml:space="preserve">er 125 mm. </w:t>
      </w:r>
      <w:r w:rsidR="00624187">
        <w:rPr>
          <w:color w:val="222222"/>
          <w:lang w:val="nb-NO"/>
        </w:rPr>
        <w:t>De tre ytelsesnivåene i serien</w:t>
      </w:r>
      <w:r w:rsidRPr="00F763D4">
        <w:rPr>
          <w:color w:val="222222"/>
          <w:lang w:val="nb-NO"/>
        </w:rPr>
        <w:t xml:space="preserve"> er omfattet av </w:t>
      </w:r>
      <w:r w:rsidR="00A806BF">
        <w:rPr>
          <w:color w:val="222222"/>
          <w:lang w:val="nb-NO"/>
        </w:rPr>
        <w:t xml:space="preserve">4 </w:t>
      </w:r>
      <w:r w:rsidR="00EA1EF0">
        <w:rPr>
          <w:color w:val="222222"/>
          <w:lang w:val="nb-NO"/>
        </w:rPr>
        <w:t xml:space="preserve">og </w:t>
      </w:r>
      <w:r w:rsidR="00A806BF" w:rsidRPr="00A806BF">
        <w:rPr>
          <w:color w:val="222222"/>
          <w:lang w:val="nb-NO"/>
        </w:rPr>
        <w:t>6</w:t>
      </w:r>
      <w:r w:rsidR="00216027">
        <w:rPr>
          <w:color w:val="222222"/>
          <w:lang w:val="nb-NO"/>
        </w:rPr>
        <w:t xml:space="preserve"> </w:t>
      </w:r>
      <w:r w:rsidR="00A806BF" w:rsidRPr="00A806BF">
        <w:rPr>
          <w:color w:val="222222"/>
          <w:lang w:val="nb-NO"/>
        </w:rPr>
        <w:t>-</w:t>
      </w:r>
      <w:proofErr w:type="spellStart"/>
      <w:r w:rsidR="00A806BF" w:rsidRPr="00A806BF">
        <w:rPr>
          <w:color w:val="222222"/>
          <w:lang w:val="nb-NO"/>
        </w:rPr>
        <w:t>sylindrede</w:t>
      </w:r>
      <w:proofErr w:type="spellEnd"/>
      <w:r w:rsidR="00A806BF" w:rsidRPr="00A806BF">
        <w:rPr>
          <w:color w:val="222222"/>
          <w:lang w:val="nb-NO"/>
        </w:rPr>
        <w:t xml:space="preserve"> rekkemotorer</w:t>
      </w:r>
      <w:r w:rsidR="00BE7B87" w:rsidRPr="00BE7B87">
        <w:rPr>
          <w:color w:val="222222"/>
          <w:lang w:val="nb-NO"/>
        </w:rPr>
        <w:t>.</w:t>
      </w:r>
      <w:r w:rsidR="00A806BF">
        <w:rPr>
          <w:color w:val="222222"/>
          <w:lang w:val="nb-NO"/>
        </w:rPr>
        <w:t xml:space="preserve"> Disse motorene er ment, </w:t>
      </w:r>
      <w:r w:rsidRPr="00206B65">
        <w:rPr>
          <w:color w:val="222222"/>
          <w:lang w:val="nb-NO"/>
        </w:rPr>
        <w:t>utelukkende</w:t>
      </w:r>
      <w:r w:rsidR="00A806BF">
        <w:rPr>
          <w:color w:val="222222"/>
          <w:lang w:val="nb-NO"/>
        </w:rPr>
        <w:t>,</w:t>
      </w:r>
      <w:r w:rsidRPr="00206B65">
        <w:rPr>
          <w:color w:val="222222"/>
          <w:lang w:val="nb-NO"/>
        </w:rPr>
        <w:t xml:space="preserve"> for TGL og TGM serien</w:t>
      </w:r>
      <w:r w:rsidR="00EA1EF0" w:rsidRPr="00206B65">
        <w:rPr>
          <w:color w:val="222222"/>
          <w:lang w:val="nb-NO"/>
        </w:rPr>
        <w:t>.</w:t>
      </w:r>
    </w:p>
    <w:p w:rsidR="00EA1EF0" w:rsidRPr="00206B65" w:rsidRDefault="00EA1EF0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  <w:r w:rsidRPr="00206B65">
        <w:rPr>
          <w:rFonts w:cs="Arial"/>
          <w:szCs w:val="22"/>
          <w:lang w:val="nb-NO"/>
        </w:rPr>
        <w:t xml:space="preserve">I motorserien D20 referer </w:t>
      </w:r>
      <w:r w:rsidR="00A806BF">
        <w:rPr>
          <w:lang w:val="nb-NO"/>
        </w:rPr>
        <w:t>«D20»</w:t>
      </w:r>
      <w:r w:rsidRPr="00206B65">
        <w:rPr>
          <w:lang w:val="nb-NO"/>
        </w:rPr>
        <w:t xml:space="preserve"> til en boring på 120 mm. </w:t>
      </w:r>
      <w:r w:rsidR="00FB3CEE" w:rsidRPr="00206B65">
        <w:rPr>
          <w:rStyle w:val="mw-headline"/>
          <w:lang w:val="nb-NO"/>
        </w:rPr>
        <w:t>Slaglengde</w:t>
      </w:r>
      <w:r w:rsidR="00A60CC3">
        <w:rPr>
          <w:rStyle w:val="mw-headline"/>
          <w:lang w:val="nb-NO"/>
        </w:rPr>
        <w:t>n</w:t>
      </w:r>
      <w:r w:rsidR="00FB3CEE" w:rsidRPr="00206B65">
        <w:rPr>
          <w:lang w:val="nb-NO"/>
        </w:rPr>
        <w:t xml:space="preserve"> </w:t>
      </w:r>
      <w:r w:rsidRPr="00206B65">
        <w:rPr>
          <w:lang w:val="nb-NO"/>
        </w:rPr>
        <w:t xml:space="preserve">er 155 mm. </w:t>
      </w:r>
      <w:r w:rsidRPr="00206B65">
        <w:rPr>
          <w:color w:val="222222"/>
          <w:lang w:val="nb-NO"/>
        </w:rPr>
        <w:t>Både 320 hk og 360 hk benyttes i TGS og TGX serien.</w:t>
      </w:r>
    </w:p>
    <w:p w:rsidR="007C2E8A" w:rsidRPr="007C2E8A" w:rsidRDefault="007C2E8A" w:rsidP="007C2E8A">
      <w:pPr>
        <w:spacing w:before="120" w:after="120" w:line="320" w:lineRule="atLeast"/>
        <w:ind w:right="2041"/>
        <w:jc w:val="both"/>
        <w:rPr>
          <w:lang w:val="nb-NO"/>
        </w:rPr>
      </w:pPr>
      <w:r w:rsidRPr="007C2E8A">
        <w:rPr>
          <w:lang w:val="nb-NO"/>
        </w:rPr>
        <w:t xml:space="preserve">I 2016 fikk D26 motorene nye </w:t>
      </w:r>
      <w:r w:rsidR="00D01C4A" w:rsidRPr="00D01C4A">
        <w:rPr>
          <w:lang w:val="nb-NO"/>
        </w:rPr>
        <w:t>effektvarianter</w:t>
      </w:r>
      <w:r>
        <w:rPr>
          <w:lang w:val="nb-NO"/>
        </w:rPr>
        <w:t xml:space="preserve">, og kommer nå i </w:t>
      </w:r>
      <w:r w:rsidR="00BE7B87">
        <w:rPr>
          <w:lang w:val="nb-NO"/>
        </w:rPr>
        <w:t xml:space="preserve">utgavene </w:t>
      </w:r>
      <w:r>
        <w:rPr>
          <w:lang w:val="nb-NO"/>
        </w:rPr>
        <w:t>420 hk, 460 hk</w:t>
      </w:r>
      <w:r w:rsidRPr="007C2E8A">
        <w:rPr>
          <w:lang w:val="nb-NO"/>
        </w:rPr>
        <w:t xml:space="preserve"> </w:t>
      </w:r>
      <w:r>
        <w:rPr>
          <w:lang w:val="nb-NO"/>
        </w:rPr>
        <w:t xml:space="preserve">og 500 hk. </w:t>
      </w:r>
      <w:r w:rsidRPr="007C2E8A">
        <w:rPr>
          <w:lang w:val="nb-NO"/>
        </w:rPr>
        <w:t>Boringen er 126 mm og slaglengde</w:t>
      </w:r>
      <w:r>
        <w:rPr>
          <w:lang w:val="nb-NO"/>
        </w:rPr>
        <w:t>n er 166 mm. Disse motorene</w:t>
      </w:r>
      <w:r w:rsidRPr="007C2E8A">
        <w:rPr>
          <w:lang w:val="nb-NO"/>
        </w:rPr>
        <w:t xml:space="preserve"> er </w:t>
      </w:r>
      <w:r w:rsidR="00FB3CEE">
        <w:rPr>
          <w:lang w:val="nb-NO"/>
        </w:rPr>
        <w:t xml:space="preserve">blant annet </w:t>
      </w:r>
      <w:r w:rsidR="00A806BF">
        <w:rPr>
          <w:lang w:val="nb-NO"/>
        </w:rPr>
        <w:t>tilgjengelig i TGS og TGX</w:t>
      </w:r>
      <w:r w:rsidR="00FB3CEE">
        <w:rPr>
          <w:lang w:val="nb-NO"/>
        </w:rPr>
        <w:t>–</w:t>
      </w:r>
      <w:r w:rsidRPr="007C2E8A">
        <w:rPr>
          <w:lang w:val="nb-NO"/>
        </w:rPr>
        <w:t>serien</w:t>
      </w:r>
      <w:r w:rsidR="00FB3CEE">
        <w:rPr>
          <w:lang w:val="nb-NO"/>
        </w:rPr>
        <w:t>.</w:t>
      </w:r>
    </w:p>
    <w:p w:rsidR="00DA412C" w:rsidRPr="00D01C4A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  <w:bookmarkStart w:id="0" w:name="_GoBack"/>
      <w:bookmarkEnd w:id="0"/>
      <w:r>
        <w:rPr>
          <w:rFonts w:cs="Arial"/>
          <w:szCs w:val="22"/>
          <w:lang w:val="nb-NO"/>
        </w:rPr>
        <w:t>D38 har en 6-sylindret rekkemotor</w:t>
      </w:r>
      <w:r w:rsidR="00FB3CEE" w:rsidRPr="00D01C4A">
        <w:rPr>
          <w:rFonts w:cs="Arial"/>
          <w:szCs w:val="22"/>
          <w:lang w:val="nb-NO"/>
        </w:rPr>
        <w:t xml:space="preserve"> </w:t>
      </w:r>
      <w:r>
        <w:rPr>
          <w:rFonts w:cs="Arial"/>
          <w:szCs w:val="22"/>
          <w:lang w:val="nb-NO"/>
        </w:rPr>
        <w:t xml:space="preserve">som </w:t>
      </w:r>
      <w:r w:rsidR="00FB3CEE" w:rsidRPr="00D01C4A">
        <w:rPr>
          <w:rFonts w:cs="Arial"/>
          <w:szCs w:val="22"/>
          <w:lang w:val="nb-NO"/>
        </w:rPr>
        <w:t>er re</w:t>
      </w:r>
      <w:r>
        <w:rPr>
          <w:rFonts w:cs="Arial"/>
          <w:szCs w:val="22"/>
          <w:lang w:val="nb-NO"/>
        </w:rPr>
        <w:t>servert utelukkende for MAN TGX</w:t>
      </w:r>
      <w:r w:rsidR="00FB3CEE" w:rsidRPr="00D01C4A">
        <w:rPr>
          <w:rFonts w:cs="Arial"/>
          <w:szCs w:val="22"/>
          <w:lang w:val="nb-NO"/>
        </w:rPr>
        <w:t xml:space="preserve">-serien. </w:t>
      </w:r>
      <w:r>
        <w:rPr>
          <w:rFonts w:cs="Arial"/>
          <w:szCs w:val="22"/>
          <w:lang w:val="nb-NO"/>
        </w:rPr>
        <w:t>D</w:t>
      </w:r>
      <w:r w:rsidR="00A60CC3">
        <w:rPr>
          <w:rFonts w:cs="Arial"/>
          <w:szCs w:val="22"/>
          <w:lang w:val="nb-NO"/>
        </w:rPr>
        <w:t>enne</w:t>
      </w:r>
      <w:r w:rsidR="00FB3CEE" w:rsidRPr="00FB3CEE">
        <w:rPr>
          <w:rFonts w:cs="Arial"/>
          <w:szCs w:val="22"/>
          <w:lang w:val="nb-NO"/>
        </w:rPr>
        <w:t xml:space="preserve"> dekker klassen</w:t>
      </w:r>
      <w:r>
        <w:rPr>
          <w:rFonts w:cs="Arial"/>
          <w:szCs w:val="22"/>
          <w:lang w:val="nb-NO"/>
        </w:rPr>
        <w:t>e</w:t>
      </w:r>
      <w:r w:rsidR="00FB3CEE" w:rsidRPr="00FB3CEE">
        <w:rPr>
          <w:rFonts w:cs="Arial"/>
          <w:szCs w:val="22"/>
          <w:lang w:val="nb-NO"/>
        </w:rPr>
        <w:t xml:space="preserve"> </w:t>
      </w:r>
      <w:r w:rsidR="00BE7B87">
        <w:rPr>
          <w:rFonts w:cs="Arial"/>
          <w:szCs w:val="22"/>
          <w:lang w:val="nb-NO"/>
        </w:rPr>
        <w:t xml:space="preserve">fra </w:t>
      </w:r>
      <w:r w:rsidR="009F0552">
        <w:rPr>
          <w:rFonts w:cs="Arial"/>
          <w:szCs w:val="22"/>
          <w:lang w:val="nb-NO"/>
        </w:rPr>
        <w:t>500 hk</w:t>
      </w:r>
      <w:r w:rsidR="00FB3CEE" w:rsidRPr="00FB3CEE">
        <w:rPr>
          <w:rFonts w:cs="Arial"/>
          <w:szCs w:val="22"/>
          <w:lang w:val="nb-NO"/>
        </w:rPr>
        <w:t xml:space="preserve"> </w:t>
      </w:r>
      <w:r w:rsidR="00BE7B87">
        <w:rPr>
          <w:rFonts w:cs="Arial"/>
          <w:szCs w:val="22"/>
          <w:lang w:val="nb-NO"/>
        </w:rPr>
        <w:t xml:space="preserve">til </w:t>
      </w:r>
      <w:r w:rsidR="00FB3CEE" w:rsidRPr="00FB3CEE">
        <w:rPr>
          <w:rFonts w:cs="Arial"/>
          <w:szCs w:val="22"/>
          <w:lang w:val="nb-NO"/>
        </w:rPr>
        <w:t xml:space="preserve">640 hk, </w:t>
      </w:r>
      <w:r w:rsidR="00FB3CEE">
        <w:rPr>
          <w:rFonts w:cs="Arial"/>
          <w:szCs w:val="22"/>
          <w:lang w:val="nb-NO"/>
        </w:rPr>
        <w:t xml:space="preserve">og </w:t>
      </w:r>
      <w:r w:rsidR="00FB3CEE" w:rsidRPr="00FB3CEE">
        <w:rPr>
          <w:rFonts w:cs="Arial"/>
          <w:szCs w:val="22"/>
          <w:lang w:val="nb-NO"/>
        </w:rPr>
        <w:t>er de</w:t>
      </w:r>
      <w:r w:rsidR="00A60CC3">
        <w:rPr>
          <w:rFonts w:cs="Arial"/>
          <w:szCs w:val="22"/>
          <w:lang w:val="nb-NO"/>
        </w:rPr>
        <w:t>n</w:t>
      </w:r>
      <w:r w:rsidR="00FB3CEE" w:rsidRPr="00FB3CEE">
        <w:rPr>
          <w:rFonts w:cs="Arial"/>
          <w:szCs w:val="22"/>
          <w:lang w:val="nb-NO"/>
        </w:rPr>
        <w:t xml:space="preserve"> kraftigste motore</w:t>
      </w:r>
      <w:r w:rsidR="00A60CC3">
        <w:rPr>
          <w:rFonts w:cs="Arial"/>
          <w:szCs w:val="22"/>
          <w:lang w:val="nb-NO"/>
        </w:rPr>
        <w:t>n som tilbys</w:t>
      </w:r>
      <w:r w:rsidR="00FB3CEE" w:rsidRPr="00FB3CEE">
        <w:rPr>
          <w:rFonts w:cs="Arial"/>
          <w:szCs w:val="22"/>
          <w:lang w:val="nb-NO"/>
        </w:rPr>
        <w:t xml:space="preserve">. </w:t>
      </w:r>
      <w:r w:rsidR="00FB3CEE" w:rsidRPr="00D01C4A">
        <w:rPr>
          <w:rFonts w:cs="Arial"/>
          <w:szCs w:val="22"/>
          <w:lang w:val="nb-NO"/>
        </w:rPr>
        <w:t xml:space="preserve">Tallene for </w:t>
      </w:r>
      <w:r w:rsidR="00BE7B87">
        <w:rPr>
          <w:rFonts w:cs="Arial"/>
          <w:szCs w:val="22"/>
          <w:lang w:val="nb-NO"/>
        </w:rPr>
        <w:t xml:space="preserve">slaglengde </w:t>
      </w:r>
      <w:r w:rsidR="00624187">
        <w:rPr>
          <w:rFonts w:cs="Arial"/>
          <w:szCs w:val="22"/>
          <w:lang w:val="nb-NO"/>
        </w:rPr>
        <w:t xml:space="preserve">og boring </w:t>
      </w:r>
      <w:r w:rsidR="00206B65">
        <w:rPr>
          <w:rFonts w:cs="Arial"/>
          <w:szCs w:val="22"/>
          <w:lang w:val="nb-NO"/>
        </w:rPr>
        <w:t>er henholdsvis 170 og 138.</w:t>
      </w:r>
    </w:p>
    <w:p w:rsidR="00DA412C" w:rsidRDefault="00DA412C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A806BF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A806BF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A806BF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A806BF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A806BF" w:rsidRPr="00D01C4A" w:rsidRDefault="00A806BF" w:rsidP="00DA412C">
      <w:pPr>
        <w:spacing w:before="120" w:after="120" w:line="320" w:lineRule="atLeast"/>
        <w:ind w:right="2041"/>
        <w:jc w:val="both"/>
        <w:rPr>
          <w:rFonts w:cs="Arial"/>
          <w:szCs w:val="22"/>
          <w:lang w:val="nb-NO"/>
        </w:rPr>
      </w:pPr>
    </w:p>
    <w:p w:rsidR="00624187" w:rsidRDefault="00624187" w:rsidP="00615CF3">
      <w:pPr>
        <w:ind w:right="2041"/>
        <w:jc w:val="both"/>
        <w:rPr>
          <w:lang w:val="nb-NO"/>
        </w:rPr>
      </w:pPr>
    </w:p>
    <w:p w:rsidR="00624187" w:rsidRDefault="00624187" w:rsidP="00615CF3">
      <w:pPr>
        <w:ind w:right="2041"/>
        <w:jc w:val="both"/>
        <w:rPr>
          <w:lang w:val="nb-NO"/>
        </w:rPr>
      </w:pPr>
    </w:p>
    <w:p w:rsidR="00624187" w:rsidRDefault="00624187" w:rsidP="00615CF3">
      <w:pPr>
        <w:ind w:right="2041"/>
        <w:jc w:val="both"/>
        <w:rPr>
          <w:lang w:val="nb-NO"/>
        </w:rPr>
      </w:pPr>
    </w:p>
    <w:p w:rsidR="00DA412C" w:rsidRDefault="00615CF3" w:rsidP="00615CF3">
      <w:pPr>
        <w:ind w:right="2041"/>
        <w:jc w:val="both"/>
        <w:rPr>
          <w:lang w:val="nb-NO"/>
        </w:rPr>
      </w:pPr>
      <w:r w:rsidRPr="00615CF3">
        <w:rPr>
          <w:lang w:val="nb-NO"/>
        </w:rPr>
        <w:lastRenderedPageBreak/>
        <w:t>Tabellen viser de nye MAN motorer for lastebiler i Euro 6 klass</w:t>
      </w:r>
      <w:r>
        <w:rPr>
          <w:lang w:val="nb-NO"/>
        </w:rPr>
        <w:t>ifiseringen for modellåret 2017</w:t>
      </w:r>
      <w:r w:rsidRPr="00615CF3">
        <w:rPr>
          <w:lang w:val="nb-NO"/>
        </w:rPr>
        <w:t>.</w:t>
      </w:r>
    </w:p>
    <w:p w:rsidR="00615CF3" w:rsidRPr="00615CF3" w:rsidRDefault="00615CF3" w:rsidP="00615CF3">
      <w:pPr>
        <w:ind w:right="2041"/>
        <w:jc w:val="both"/>
        <w:rPr>
          <w:rFonts w:cs="Arial"/>
          <w:sz w:val="20"/>
          <w:lang w:val="nb-N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2835"/>
        <w:gridCol w:w="2923"/>
      </w:tblGrid>
      <w:tr w:rsidR="00DA412C" w:rsidRPr="00C60A20" w:rsidTr="00025938">
        <w:tc>
          <w:tcPr>
            <w:tcW w:w="9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412C" w:rsidRPr="00C60A20" w:rsidRDefault="00DA412C" w:rsidP="00463FDC">
            <w:pPr>
              <w:spacing w:before="60" w:after="60" w:line="320" w:lineRule="atLeast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</w:rPr>
              <w:t>Series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DA412C" w:rsidRPr="00C60A20" w:rsidRDefault="00DA412C" w:rsidP="00463FDC">
            <w:pPr>
              <w:spacing w:before="60" w:after="60" w:line="320" w:lineRule="atLeast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8"/>
              </w:rPr>
              <w:t>Cylinder</w:t>
            </w:r>
            <w:proofErr w:type="spellEnd"/>
          </w:p>
        </w:tc>
        <w:tc>
          <w:tcPr>
            <w:tcW w:w="1843" w:type="dxa"/>
            <w:shd w:val="clear" w:color="auto" w:fill="808080" w:themeFill="background1" w:themeFillShade="80"/>
          </w:tcPr>
          <w:p w:rsidR="00DA412C" w:rsidRPr="00C60A20" w:rsidRDefault="00DA412C" w:rsidP="00463FDC">
            <w:pPr>
              <w:spacing w:before="60" w:after="60" w:line="320" w:lineRule="atLeast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8"/>
              </w:rPr>
              <w:t>Cylinder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8"/>
              </w:rPr>
              <w:t>capacity</w:t>
            </w:r>
            <w:proofErr w:type="spellEnd"/>
          </w:p>
        </w:tc>
        <w:tc>
          <w:tcPr>
            <w:tcW w:w="2835" w:type="dxa"/>
            <w:shd w:val="clear" w:color="auto" w:fill="808080" w:themeFill="background1" w:themeFillShade="80"/>
          </w:tcPr>
          <w:p w:rsidR="00DA412C" w:rsidRPr="00C60A20" w:rsidRDefault="00DA412C" w:rsidP="00463FDC">
            <w:pPr>
              <w:spacing w:before="60" w:after="60" w:line="320" w:lineRule="atLeast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Power </w:t>
            </w:r>
            <w:proofErr w:type="spellStart"/>
            <w:r>
              <w:rPr>
                <w:b/>
                <w:color w:val="FFFFFF" w:themeColor="background1"/>
                <w:sz w:val="18"/>
              </w:rPr>
              <w:t>output</w:t>
            </w:r>
            <w:proofErr w:type="spellEnd"/>
          </w:p>
        </w:tc>
        <w:tc>
          <w:tcPr>
            <w:tcW w:w="2923" w:type="dxa"/>
            <w:shd w:val="clear" w:color="auto" w:fill="808080" w:themeFill="background1" w:themeFillShade="80"/>
          </w:tcPr>
          <w:p w:rsidR="00DA412C" w:rsidRPr="00C60A20" w:rsidRDefault="00DA412C" w:rsidP="00463FDC">
            <w:pPr>
              <w:spacing w:before="60" w:after="60" w:line="320" w:lineRule="atLeast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8"/>
              </w:rPr>
              <w:t>Torque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D08</w:t>
            </w: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4580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(110 kW) at 2300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570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1400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4580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180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(132 kW) at 2300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700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1400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4580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220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(162 kW) at 2300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850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1300 –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6871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250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(184 kW) at 2200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1000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1200 – 1750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6871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290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(213 kW) at 2200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1150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1200 – 1750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6871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340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(251 kW) at 2200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1250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1200 –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D20</w:t>
            </w: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10,518 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320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(235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1600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930 – 1400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10,518 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360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(265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1800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930 – 1400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D26</w:t>
            </w: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12,419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420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(309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2100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930 – 1350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12,419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460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(338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2300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930 – 1350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12,419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500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(368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2500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930 – 1350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D38</w:t>
            </w: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15,256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540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(397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5009C2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2700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90</w:t>
            </w:r>
            <w:r w:rsidR="00DA412C">
              <w:rPr>
                <w:sz w:val="18"/>
              </w:rPr>
              <w:t xml:space="preserve">0 – 1380 </w:t>
            </w:r>
            <w:proofErr w:type="spellStart"/>
            <w:r w:rsidR="00DA412C"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  <w:bottom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15,256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580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(427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5009C2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2900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</w:t>
            </w:r>
            <w:r w:rsidR="005009C2">
              <w:rPr>
                <w:sz w:val="18"/>
              </w:rPr>
              <w:t>0</w:t>
            </w:r>
            <w:r>
              <w:rPr>
                <w:sz w:val="18"/>
              </w:rPr>
              <w:t xml:space="preserve">0 – 1380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  <w:tr w:rsidR="00DA412C" w:rsidTr="00025938">
        <w:tc>
          <w:tcPr>
            <w:tcW w:w="959" w:type="dxa"/>
            <w:tcBorders>
              <w:top w:val="nil"/>
            </w:tcBorders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A412C" w:rsidRPr="008D0C3A" w:rsidRDefault="00DA412C" w:rsidP="00463FDC">
            <w:pPr>
              <w:spacing w:before="60" w:after="60" w:line="3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>6 in-</w:t>
            </w:r>
            <w:proofErr w:type="spellStart"/>
            <w:r>
              <w:rPr>
                <w:sz w:val="18"/>
              </w:rPr>
              <w:t>line</w:t>
            </w:r>
            <w:proofErr w:type="spellEnd"/>
          </w:p>
        </w:tc>
        <w:tc>
          <w:tcPr>
            <w:tcW w:w="184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15,256 ccm</w:t>
            </w:r>
          </w:p>
        </w:tc>
        <w:tc>
          <w:tcPr>
            <w:tcW w:w="2835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640 </w:t>
            </w:r>
            <w:proofErr w:type="spellStart"/>
            <w:r>
              <w:rPr>
                <w:sz w:val="18"/>
              </w:rPr>
              <w:t>hp</w:t>
            </w:r>
            <w:proofErr w:type="spellEnd"/>
            <w:r>
              <w:rPr>
                <w:sz w:val="18"/>
              </w:rPr>
              <w:t xml:space="preserve"> (471 kW) at 1800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  <w:tc>
          <w:tcPr>
            <w:tcW w:w="2923" w:type="dxa"/>
          </w:tcPr>
          <w:p w:rsidR="00DA412C" w:rsidRPr="008D0C3A" w:rsidRDefault="00DA412C" w:rsidP="00463FDC">
            <w:pPr>
              <w:spacing w:before="60" w:after="60" w:line="3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3000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at 900 – 1400 </w:t>
            </w:r>
            <w:proofErr w:type="spellStart"/>
            <w:r>
              <w:rPr>
                <w:sz w:val="18"/>
              </w:rPr>
              <w:t>rpm</w:t>
            </w:r>
            <w:proofErr w:type="spellEnd"/>
          </w:p>
        </w:tc>
      </w:tr>
    </w:tbl>
    <w:p w:rsidR="00DA412C" w:rsidRDefault="00DA412C" w:rsidP="00DA412C">
      <w:pPr>
        <w:jc w:val="both"/>
        <w:rPr>
          <w:bCs/>
          <w:szCs w:val="22"/>
        </w:rPr>
      </w:pPr>
    </w:p>
    <w:p w:rsidR="00B601EE" w:rsidRPr="00133509" w:rsidRDefault="00B601EE" w:rsidP="00DA412C">
      <w:pPr>
        <w:spacing w:line="360" w:lineRule="exact"/>
        <w:ind w:right="2041"/>
        <w:jc w:val="both"/>
        <w:rPr>
          <w:lang w:val="en-US"/>
        </w:rPr>
      </w:pPr>
    </w:p>
    <w:sectPr w:rsidR="00B601EE" w:rsidRPr="00133509" w:rsidSect="00133509">
      <w:headerReference w:type="default" r:id="rId13"/>
      <w:type w:val="continuous"/>
      <w:pgSz w:w="11907" w:h="16840" w:code="9"/>
      <w:pgMar w:top="1814" w:right="1134" w:bottom="680" w:left="1361" w:header="624" w:footer="5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A8" w:rsidRDefault="00C27FA8">
      <w:r>
        <w:separator/>
      </w:r>
    </w:p>
  </w:endnote>
  <w:endnote w:type="continuationSeparator" w:id="0">
    <w:p w:rsidR="00C27FA8" w:rsidRDefault="00C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6F" w:rsidRDefault="00301D6F" w:rsidP="00355C41">
    <w:pPr>
      <w:pStyle w:val="Fuzeile"/>
      <w:ind w:right="2041"/>
    </w:pPr>
  </w:p>
  <w:p w:rsidR="00365FB7" w:rsidRDefault="00CF0AF8" w:rsidP="00355C41">
    <w:pPr>
      <w:pStyle w:val="Fuzeile"/>
      <w:ind w:right="2041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posOffset>5469255</wp:posOffset>
              </wp:positionH>
              <wp:positionV relativeFrom="margin">
                <wp:posOffset>8395970</wp:posOffset>
              </wp:positionV>
              <wp:extent cx="673735" cy="229235"/>
              <wp:effectExtent l="0" t="0" r="0" b="0"/>
              <wp:wrapNone/>
              <wp:docPr id="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FB7" w:rsidRDefault="00365FB7" w:rsidP="00365FB7">
                          <w:r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E51ED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sz w:val="14"/>
                              <w:szCs w:val="14"/>
                            </w:rPr>
                            <w:t>/</w: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E51ED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75B3A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0.65pt;margin-top:661.1pt;width:53.05pt;height:18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xhtA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" filled="f" stroked="f">
              <v:textbox>
                <w:txbxContent>
                  <w:p w:rsidR="00365FB7" w:rsidRDefault="00365FB7" w:rsidP="00365FB7">
                    <w:r>
                      <w:rPr>
                        <w:sz w:val="14"/>
                        <w:szCs w:val="14"/>
                      </w:rPr>
                      <w:t xml:space="preserve">Page </w: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Seitenzahl"/>
                        <w:sz w:val="14"/>
                        <w:szCs w:val="14"/>
                      </w:rPr>
                      <w:instrText xml:space="preserve"> PAGE </w:instrTex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1E51ED">
                      <w:rPr>
                        <w:rStyle w:val="Seitenzahl"/>
                        <w:noProof/>
                        <w:sz w:val="14"/>
                        <w:szCs w:val="14"/>
                      </w:rPr>
                      <w:t>2</w: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Seitenzahl"/>
                        <w:sz w:val="14"/>
                        <w:szCs w:val="14"/>
                      </w:rPr>
                      <w:t>/</w: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Seitenzahl"/>
                        <w:sz w:val="14"/>
                        <w:szCs w:val="14"/>
                      </w:rPr>
                      <w:instrText xml:space="preserve"> NUMPAGES </w:instrTex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1E51ED">
                      <w:rPr>
                        <w:rStyle w:val="Seitenzahl"/>
                        <w:noProof/>
                        <w:sz w:val="14"/>
                        <w:szCs w:val="14"/>
                      </w:rPr>
                      <w:t>2</w:t>
                    </w:r>
                    <w:r w:rsidR="00575B3A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D4" w:rsidRDefault="00B272D4" w:rsidP="00B272D4">
    <w:pPr>
      <w:spacing w:line="240" w:lineRule="exact"/>
      <w:ind w:right="2041"/>
      <w:jc w:val="both"/>
      <w:rPr>
        <w:rFonts w:cs="Arial"/>
        <w:color w:val="000000"/>
        <w:sz w:val="14"/>
        <w:szCs w:val="14"/>
        <w:lang w:val="en-US"/>
      </w:rPr>
    </w:pPr>
  </w:p>
  <w:p w:rsidR="00B63B69" w:rsidRPr="00F763D4" w:rsidRDefault="00F763D4" w:rsidP="00B63B69">
    <w:pPr>
      <w:spacing w:after="120" w:line="220" w:lineRule="exact"/>
      <w:ind w:right="2041"/>
      <w:jc w:val="both"/>
      <w:rPr>
        <w:rFonts w:cs="Arial"/>
        <w:color w:val="000000"/>
        <w:sz w:val="16"/>
        <w:szCs w:val="16"/>
        <w:lang w:val="nb-NO"/>
      </w:rPr>
    </w:pPr>
    <w:r w:rsidRPr="00F763D4">
      <w:rPr>
        <w:rFonts w:cs="Arial"/>
        <w:color w:val="000000"/>
        <w:sz w:val="16"/>
        <w:szCs w:val="16"/>
        <w:lang w:val="nb-NO"/>
      </w:rPr>
      <w:t>MAN Truck &amp; Bus er en av Europas ledende produsent</w:t>
    </w:r>
    <w:r w:rsidR="001E51ED">
      <w:rPr>
        <w:rFonts w:cs="Arial"/>
        <w:color w:val="000000"/>
        <w:sz w:val="16"/>
        <w:szCs w:val="16"/>
        <w:lang w:val="nb-NO"/>
      </w:rPr>
      <w:t>er</w:t>
    </w:r>
    <w:r w:rsidRPr="00F763D4">
      <w:rPr>
        <w:rFonts w:cs="Arial"/>
        <w:color w:val="000000"/>
        <w:sz w:val="16"/>
        <w:szCs w:val="16"/>
        <w:lang w:val="nb-NO"/>
      </w:rPr>
      <w:t xml:space="preserve"> av nyttekjøretøyer og leverandør av transportløsninger, med en omsetning på ca. 9 milliarder euro i året (2015). Produktporteføljen omfatter lastebiler, busser og dieselmotorer, samt tjenester knyttet til persontrans</w:t>
    </w:r>
    <w:r w:rsidR="001E51ED">
      <w:rPr>
        <w:rFonts w:cs="Arial"/>
        <w:color w:val="000000"/>
        <w:sz w:val="16"/>
        <w:szCs w:val="16"/>
        <w:lang w:val="nb-NO"/>
      </w:rPr>
      <w:t xml:space="preserve">port og godstransport. </w:t>
    </w:r>
    <w:r w:rsidR="001E51ED" w:rsidRPr="00F763D4">
      <w:rPr>
        <w:rFonts w:cs="Arial"/>
        <w:color w:val="000000"/>
        <w:sz w:val="16"/>
        <w:szCs w:val="16"/>
        <w:lang w:val="nb-NO"/>
      </w:rPr>
      <w:t>MAN Truck &amp; Bus</w:t>
    </w:r>
    <w:r w:rsidR="001E51ED">
      <w:rPr>
        <w:rFonts w:cs="Arial"/>
        <w:color w:val="000000"/>
        <w:sz w:val="16"/>
        <w:szCs w:val="16"/>
        <w:lang w:val="nb-NO"/>
      </w:rPr>
      <w:t xml:space="preserve"> er et</w:t>
    </w:r>
    <w:r w:rsidRPr="00F763D4">
      <w:rPr>
        <w:rFonts w:cs="Arial"/>
        <w:color w:val="000000"/>
        <w:sz w:val="16"/>
        <w:szCs w:val="16"/>
        <w:lang w:val="nb-NO"/>
      </w:rPr>
      <w:t xml:space="preserve"> datterselskap av Volkswagen Truck &amp; Bus </w:t>
    </w:r>
    <w:proofErr w:type="spellStart"/>
    <w:r w:rsidRPr="00F763D4">
      <w:rPr>
        <w:rFonts w:cs="Arial"/>
        <w:color w:val="000000"/>
        <w:sz w:val="16"/>
        <w:szCs w:val="16"/>
        <w:lang w:val="nb-NO"/>
      </w:rPr>
      <w:t>GmbH</w:t>
    </w:r>
    <w:proofErr w:type="spellEnd"/>
    <w:r w:rsidRPr="00F763D4">
      <w:rPr>
        <w:rFonts w:cs="Arial"/>
        <w:color w:val="000000"/>
        <w:sz w:val="16"/>
        <w:szCs w:val="16"/>
        <w:lang w:val="nb-NO"/>
      </w:rPr>
      <w:t xml:space="preserve">, </w:t>
    </w:r>
    <w:r w:rsidR="001E51ED">
      <w:rPr>
        <w:rFonts w:cs="Arial"/>
        <w:color w:val="000000"/>
        <w:sz w:val="16"/>
        <w:szCs w:val="16"/>
        <w:lang w:val="nb-NO"/>
      </w:rPr>
      <w:t xml:space="preserve">og </w:t>
    </w:r>
    <w:r w:rsidRPr="00F763D4">
      <w:rPr>
        <w:rFonts w:cs="Arial"/>
        <w:color w:val="000000"/>
        <w:sz w:val="16"/>
        <w:szCs w:val="16"/>
        <w:lang w:val="nb-NO"/>
      </w:rPr>
      <w:t>har over 35,500 medarbeidere over hele verden.</w:t>
    </w:r>
  </w:p>
  <w:p w:rsidR="00133509" w:rsidRPr="00F763D4" w:rsidRDefault="00133509" w:rsidP="00365FB7">
    <w:pPr>
      <w:spacing w:after="120" w:line="220" w:lineRule="exact"/>
      <w:ind w:right="2041"/>
      <w:jc w:val="both"/>
      <w:rPr>
        <w:sz w:val="14"/>
        <w:szCs w:val="14"/>
        <w:lang w:val="nb-NO"/>
      </w:rPr>
    </w:pPr>
  </w:p>
  <w:tbl>
    <w:tblPr>
      <w:tblStyle w:val="Tabellenraster"/>
      <w:tblW w:w="1060" w:type="dxa"/>
      <w:tblInd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0"/>
    </w:tblGrid>
    <w:tr w:rsidR="00133509" w:rsidTr="00591287">
      <w:tc>
        <w:tcPr>
          <w:tcW w:w="1060" w:type="dxa"/>
        </w:tcPr>
        <w:p w:rsidR="00133509" w:rsidRPr="00133509" w:rsidRDefault="00591287" w:rsidP="00133509">
          <w:r w:rsidRPr="00F763D4">
            <w:rPr>
              <w:sz w:val="14"/>
              <w:szCs w:val="14"/>
              <w:lang w:val="nb-NO"/>
            </w:rPr>
            <w:t xml:space="preserve">       </w:t>
          </w:r>
          <w:r w:rsidR="00133509">
            <w:rPr>
              <w:sz w:val="14"/>
              <w:szCs w:val="14"/>
            </w:rPr>
            <w:t xml:space="preserve">Page </w:t>
          </w:r>
          <w:r w:rsidR="00575B3A">
            <w:rPr>
              <w:rStyle w:val="Seitenzahl"/>
              <w:sz w:val="14"/>
              <w:szCs w:val="14"/>
            </w:rPr>
            <w:fldChar w:fldCharType="begin"/>
          </w:r>
          <w:r w:rsidR="00133509">
            <w:rPr>
              <w:rStyle w:val="Seitenzahl"/>
              <w:sz w:val="14"/>
              <w:szCs w:val="14"/>
            </w:rPr>
            <w:instrText xml:space="preserve"> PAGE </w:instrText>
          </w:r>
          <w:r w:rsidR="00575B3A">
            <w:rPr>
              <w:rStyle w:val="Seitenzahl"/>
              <w:sz w:val="14"/>
              <w:szCs w:val="14"/>
            </w:rPr>
            <w:fldChar w:fldCharType="separate"/>
          </w:r>
          <w:r w:rsidR="001E51ED">
            <w:rPr>
              <w:rStyle w:val="Seitenzahl"/>
              <w:noProof/>
              <w:sz w:val="14"/>
              <w:szCs w:val="14"/>
            </w:rPr>
            <w:t>1</w:t>
          </w:r>
          <w:r w:rsidR="00575B3A">
            <w:rPr>
              <w:rStyle w:val="Seitenzahl"/>
              <w:sz w:val="14"/>
              <w:szCs w:val="14"/>
            </w:rPr>
            <w:fldChar w:fldCharType="end"/>
          </w:r>
          <w:r w:rsidR="00133509">
            <w:rPr>
              <w:rStyle w:val="Seitenzahl"/>
              <w:sz w:val="14"/>
              <w:szCs w:val="14"/>
            </w:rPr>
            <w:t>/</w:t>
          </w:r>
          <w:r w:rsidR="00575B3A">
            <w:rPr>
              <w:rStyle w:val="Seitenzahl"/>
              <w:sz w:val="14"/>
              <w:szCs w:val="14"/>
            </w:rPr>
            <w:fldChar w:fldCharType="begin"/>
          </w:r>
          <w:r w:rsidR="00133509">
            <w:rPr>
              <w:rStyle w:val="Seitenzahl"/>
              <w:sz w:val="14"/>
              <w:szCs w:val="14"/>
            </w:rPr>
            <w:instrText xml:space="preserve"> NUMPAGES </w:instrText>
          </w:r>
          <w:r w:rsidR="00575B3A">
            <w:rPr>
              <w:rStyle w:val="Seitenzahl"/>
              <w:sz w:val="14"/>
              <w:szCs w:val="14"/>
            </w:rPr>
            <w:fldChar w:fldCharType="separate"/>
          </w:r>
          <w:r w:rsidR="001E51ED">
            <w:rPr>
              <w:rStyle w:val="Seitenzahl"/>
              <w:noProof/>
              <w:sz w:val="14"/>
              <w:szCs w:val="14"/>
            </w:rPr>
            <w:t>2</w:t>
          </w:r>
          <w:r w:rsidR="00575B3A">
            <w:rPr>
              <w:rStyle w:val="Seitenzahl"/>
              <w:sz w:val="14"/>
              <w:szCs w:val="14"/>
            </w:rPr>
            <w:fldChar w:fldCharType="end"/>
          </w:r>
        </w:p>
      </w:tc>
    </w:tr>
  </w:tbl>
  <w:p w:rsidR="00B36AD1" w:rsidRPr="00A615D7" w:rsidRDefault="00B36AD1" w:rsidP="00365FB7">
    <w:pPr>
      <w:spacing w:after="120" w:line="220" w:lineRule="exact"/>
      <w:ind w:right="2041"/>
      <w:jc w:val="both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A8" w:rsidRDefault="00C27FA8">
      <w:r>
        <w:separator/>
      </w:r>
    </w:p>
  </w:footnote>
  <w:footnote w:type="continuationSeparator" w:id="0">
    <w:p w:rsidR="00C27FA8" w:rsidRDefault="00C2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D1" w:rsidRDefault="00B36AD1">
    <w:pPr>
      <w:pStyle w:val="Kopfzeile"/>
      <w:jc w:val="center"/>
    </w:pPr>
    <w:r>
      <w:rPr>
        <w:sz w:val="20"/>
      </w:rPr>
      <w:t xml:space="preserve">- </w:t>
    </w:r>
    <w:r w:rsidR="00575B3A">
      <w:rPr>
        <w:sz w:val="20"/>
      </w:rPr>
      <w:fldChar w:fldCharType="begin"/>
    </w:r>
    <w:r>
      <w:rPr>
        <w:sz w:val="20"/>
      </w:rPr>
      <w:instrText>PAGE</w:instrText>
    </w:r>
    <w:r w:rsidR="00575B3A">
      <w:rPr>
        <w:sz w:val="20"/>
      </w:rPr>
      <w:fldChar w:fldCharType="separate"/>
    </w:r>
    <w:r>
      <w:rPr>
        <w:noProof/>
        <w:sz w:val="20"/>
      </w:rPr>
      <w:t>2</w:t>
    </w:r>
    <w:r w:rsidR="00575B3A">
      <w:rPr>
        <w:sz w:val="20"/>
      </w:rPr>
      <w:fldChar w:fldCharType="end"/>
    </w:r>
    <w:r>
      <w:rPr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397"/>
      <w:gridCol w:w="1446"/>
    </w:tblGrid>
    <w:tr w:rsidR="00B36AD1" w:rsidTr="00DC7DE4">
      <w:trPr>
        <w:cantSplit/>
      </w:trPr>
      <w:tc>
        <w:tcPr>
          <w:tcW w:w="7583" w:type="dxa"/>
        </w:tcPr>
        <w:p w:rsidR="00B36AD1" w:rsidRPr="00D5776E" w:rsidRDefault="00B36AD1" w:rsidP="00C43880">
          <w:pPr>
            <w:pStyle w:val="berschrift1"/>
            <w:rPr>
              <w:b w:val="0"/>
              <w:sz w:val="16"/>
              <w:szCs w:val="16"/>
            </w:rPr>
          </w:pPr>
        </w:p>
        <w:p w:rsidR="00D5776E" w:rsidRPr="00D5776E" w:rsidRDefault="00D5776E" w:rsidP="00D5776E">
          <w:pPr>
            <w:rPr>
              <w:sz w:val="16"/>
              <w:szCs w:val="16"/>
            </w:rPr>
          </w:pPr>
        </w:p>
        <w:p w:rsidR="00D5776E" w:rsidRPr="00D5776E" w:rsidRDefault="00D5776E" w:rsidP="00D5776E">
          <w:pPr>
            <w:rPr>
              <w:szCs w:val="22"/>
            </w:rPr>
          </w:pPr>
        </w:p>
        <w:p w:rsidR="00D5776E" w:rsidRPr="00D5776E" w:rsidRDefault="00254A9E" w:rsidP="00D5776E">
          <w:r>
            <w:rPr>
              <w:noProof/>
            </w:rPr>
            <w:drawing>
              <wp:inline distT="0" distB="0" distL="0" distR="0">
                <wp:extent cx="1798320" cy="405384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ss_release_MTB_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</w:tcPr>
        <w:p w:rsidR="00B36AD1" w:rsidRDefault="00B36AD1" w:rsidP="00C43880">
          <w:pPr>
            <w:jc w:val="right"/>
            <w:rPr>
              <w:noProof/>
            </w:rPr>
          </w:pPr>
        </w:p>
      </w:tc>
      <w:tc>
        <w:tcPr>
          <w:tcW w:w="1446" w:type="dxa"/>
        </w:tcPr>
        <w:p w:rsidR="00B36AD1" w:rsidRDefault="00B36AD1" w:rsidP="00C43880">
          <w:pPr>
            <w:jc w:val="right"/>
            <w:rPr>
              <w:sz w:val="18"/>
            </w:rPr>
          </w:pPr>
        </w:p>
        <w:p w:rsidR="00B36AD1" w:rsidRDefault="00A025CA" w:rsidP="00C43880">
          <w:pPr>
            <w:spacing w:before="20"/>
            <w:jc w:val="right"/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132080</wp:posOffset>
                </wp:positionV>
                <wp:extent cx="895350" cy="49657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N_Logo_pos_10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63D44" w:rsidRDefault="00063D44">
    <w:pPr>
      <w:pStyle w:val="Kopfzeile"/>
    </w:pPr>
  </w:p>
  <w:p w:rsidR="00B36AD1" w:rsidRDefault="00CF0AF8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5040630</wp:posOffset>
              </wp:positionH>
              <wp:positionV relativeFrom="page">
                <wp:posOffset>2821940</wp:posOffset>
              </wp:positionV>
              <wp:extent cx="1436370" cy="490347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4903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27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b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 w:rsidRPr="00216027">
                            <w:rPr>
                              <w:rFonts w:cs="Arial"/>
                              <w:b/>
                              <w:iCs/>
                              <w:sz w:val="14"/>
                              <w:szCs w:val="14"/>
                              <w:lang w:val="nb-NO"/>
                            </w:rPr>
                            <w:t>MAN Truck &amp; Bus Norge AS</w:t>
                          </w:r>
                        </w:p>
                        <w:p w:rsidR="00216027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proofErr w:type="spellStart"/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Kloppaveien</w:t>
                          </w:r>
                          <w:proofErr w:type="spellEnd"/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 xml:space="preserve"> 20</w:t>
                          </w:r>
                        </w:p>
                        <w:p w:rsidR="00B36AD1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1472 Fjellhamar</w:t>
                          </w:r>
                        </w:p>
                        <w:p w:rsidR="00B63B69" w:rsidRPr="00216027" w:rsidRDefault="00B63B69" w:rsidP="00B63B69">
                          <w:pPr>
                            <w:spacing w:line="200" w:lineRule="atLeast"/>
                            <w:jc w:val="both"/>
                            <w:rPr>
                              <w:iCs/>
                              <w:color w:val="FF0000"/>
                              <w:sz w:val="14"/>
                              <w:szCs w:val="14"/>
                              <w:lang w:val="nb-NO"/>
                            </w:rPr>
                          </w:pPr>
                        </w:p>
                        <w:p w:rsid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BB7890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nb-NO"/>
                            </w:rPr>
                            <w:t>Markedskoordinator</w:t>
                          </w:r>
                        </w:p>
                        <w:p w:rsidR="00216027" w:rsidRPr="007770E3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Katharina Fjeld</w:t>
                          </w:r>
                        </w:p>
                        <w:p w:rsidR="00216027" w:rsidRPr="007770E3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</w:p>
                        <w:p w:rsidR="00216027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proofErr w:type="spellStart"/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Telf</w:t>
                          </w:r>
                          <w:proofErr w:type="spellEnd"/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: +47 679 80 56</w:t>
                          </w:r>
                        </w:p>
                        <w:p w:rsidR="00216027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Mobil: +47 476 19 814</w:t>
                          </w:r>
                        </w:p>
                        <w:p w:rsidR="00216027" w:rsidRPr="00216027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 w:rsidRPr="00216027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katharina.fjeld@man.no</w:t>
                          </w:r>
                        </w:p>
                        <w:p w:rsidR="00216027" w:rsidRPr="007770E3" w:rsidRDefault="00216027" w:rsidP="00216027">
                          <w:pPr>
                            <w:spacing w:line="220" w:lineRule="exact"/>
                            <w:jc w:val="both"/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</w:pPr>
                          <w:r w:rsidRPr="007770E3">
                            <w:rPr>
                              <w:rFonts w:cs="Arial"/>
                              <w:iCs/>
                              <w:sz w:val="14"/>
                              <w:szCs w:val="14"/>
                              <w:lang w:val="nb-NO"/>
                            </w:rPr>
                            <w:t>www.mantruckandbus.no</w:t>
                          </w:r>
                        </w:p>
                        <w:p w:rsidR="00B36AD1" w:rsidRPr="00216027" w:rsidRDefault="00B36AD1">
                          <w:pPr>
                            <w:spacing w:line="200" w:lineRule="atLeast"/>
                            <w:jc w:val="both"/>
                            <w:rPr>
                              <w:iCs/>
                              <w:sz w:val="1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6.9pt;margin-top:222.2pt;width:113.1pt;height:386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" stroked="f">
              <v:textbox inset="0,0,0">
                <w:txbxContent>
                  <w:p w:rsidR="00216027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b/>
                        <w:iCs/>
                        <w:sz w:val="14"/>
                        <w:szCs w:val="14"/>
                        <w:lang w:val="nb-NO"/>
                      </w:rPr>
                    </w:pPr>
                    <w:r w:rsidRPr="00216027">
                      <w:rPr>
                        <w:rFonts w:cs="Arial"/>
                        <w:b/>
                        <w:iCs/>
                        <w:sz w:val="14"/>
                        <w:szCs w:val="14"/>
                        <w:lang w:val="nb-NO"/>
                      </w:rPr>
                      <w:t>MAN Truck &amp; Bus Norge AS</w:t>
                    </w:r>
                  </w:p>
                  <w:p w:rsidR="00216027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proofErr w:type="spellStart"/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Kloppaveien</w:t>
                    </w:r>
                    <w:proofErr w:type="spellEnd"/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 xml:space="preserve"> 20</w:t>
                    </w:r>
                  </w:p>
                  <w:p w:rsidR="00B36AD1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1472 Fjellhamar</w:t>
                    </w:r>
                  </w:p>
                  <w:p w:rsidR="00B63B69" w:rsidRPr="00216027" w:rsidRDefault="00B63B69" w:rsidP="00B63B69">
                    <w:pPr>
                      <w:spacing w:line="200" w:lineRule="atLeast"/>
                      <w:jc w:val="both"/>
                      <w:rPr>
                        <w:iCs/>
                        <w:color w:val="FF0000"/>
                        <w:sz w:val="14"/>
                        <w:szCs w:val="14"/>
                        <w:lang w:val="nb-NO"/>
                      </w:rPr>
                    </w:pPr>
                  </w:p>
                  <w:p w:rsid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b/>
                        <w:bCs/>
                        <w:sz w:val="14"/>
                        <w:szCs w:val="14"/>
                        <w:lang w:val="nb-NO"/>
                      </w:rPr>
                    </w:pPr>
                    <w:r w:rsidRPr="00BB7890">
                      <w:rPr>
                        <w:rFonts w:cs="Arial"/>
                        <w:b/>
                        <w:bCs/>
                        <w:sz w:val="14"/>
                        <w:szCs w:val="14"/>
                        <w:lang w:val="nb-NO"/>
                      </w:rPr>
                      <w:t>Markedskoordinator</w:t>
                    </w:r>
                  </w:p>
                  <w:p w:rsidR="00216027" w:rsidRPr="007770E3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r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Katharina Fjeld</w:t>
                    </w:r>
                  </w:p>
                  <w:p w:rsidR="00216027" w:rsidRPr="007770E3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</w:p>
                  <w:p w:rsidR="00216027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proofErr w:type="spellStart"/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Telf</w:t>
                    </w:r>
                    <w:proofErr w:type="spellEnd"/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: +47 679 80 56</w:t>
                    </w:r>
                  </w:p>
                  <w:p w:rsidR="00216027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Mobil: +47 476 19 814</w:t>
                    </w:r>
                  </w:p>
                  <w:p w:rsidR="00216027" w:rsidRPr="00216027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r w:rsidRPr="00216027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katharina.fjeld@man.no</w:t>
                    </w:r>
                  </w:p>
                  <w:p w:rsidR="00216027" w:rsidRPr="007770E3" w:rsidRDefault="00216027" w:rsidP="00216027">
                    <w:pPr>
                      <w:spacing w:line="220" w:lineRule="exact"/>
                      <w:jc w:val="both"/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</w:pPr>
                    <w:r w:rsidRPr="007770E3">
                      <w:rPr>
                        <w:rFonts w:cs="Arial"/>
                        <w:iCs/>
                        <w:sz w:val="14"/>
                        <w:szCs w:val="14"/>
                        <w:lang w:val="nb-NO"/>
                      </w:rPr>
                      <w:t>www.mantruckandbus.no</w:t>
                    </w:r>
                  </w:p>
                  <w:p w:rsidR="00B36AD1" w:rsidRPr="00216027" w:rsidRDefault="00B36AD1">
                    <w:pPr>
                      <w:spacing w:line="200" w:lineRule="atLeast"/>
                      <w:jc w:val="both"/>
                      <w:rPr>
                        <w:iCs/>
                        <w:sz w:val="12"/>
                        <w:lang w:val="nb-N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5040630</wp:posOffset>
              </wp:positionH>
              <wp:positionV relativeFrom="page">
                <wp:posOffset>1912620</wp:posOffset>
              </wp:positionV>
              <wp:extent cx="1478280" cy="236220"/>
              <wp:effectExtent l="0" t="0" r="762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874" w:rsidRDefault="00615CF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Fjellhamar</w:t>
                          </w:r>
                          <w:proofErr w:type="spellEnd"/>
                          <w:r w:rsidR="00B36AD1" w:rsidRPr="00923DB0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juli</w:t>
                          </w:r>
                          <w:proofErr w:type="spellEnd"/>
                          <w:r w:rsidR="00DA412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16027">
                            <w:rPr>
                              <w:sz w:val="16"/>
                              <w:szCs w:val="16"/>
                            </w:rPr>
                            <w:t>28</w:t>
                          </w:r>
                          <w:r w:rsidR="005A0A8A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36AD1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="00DA412C">
                            <w:rPr>
                              <w:sz w:val="16"/>
                              <w:szCs w:val="16"/>
                            </w:rPr>
                            <w:t>16</w:t>
                          </w:r>
                        </w:p>
                        <w:p w:rsidR="007C7205" w:rsidRPr="00923DB0" w:rsidRDefault="007C720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96.9pt;margin-top:150.6pt;width:116.4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xFfwIAAAo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" stroked="f">
              <v:textbox inset="0,0,0">
                <w:txbxContent>
                  <w:p w:rsidR="00256874" w:rsidRDefault="00615CF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Fjellhamar</w:t>
                    </w:r>
                    <w:proofErr w:type="spellEnd"/>
                    <w:r w:rsidR="00B36AD1" w:rsidRPr="00923DB0">
                      <w:rPr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juli</w:t>
                    </w:r>
                    <w:proofErr w:type="spellEnd"/>
                    <w:r w:rsidR="00DA412C">
                      <w:rPr>
                        <w:sz w:val="16"/>
                        <w:szCs w:val="16"/>
                      </w:rPr>
                      <w:t xml:space="preserve"> </w:t>
                    </w:r>
                    <w:r w:rsidR="00216027">
                      <w:rPr>
                        <w:sz w:val="16"/>
                        <w:szCs w:val="16"/>
                      </w:rPr>
                      <w:t>28</w:t>
                    </w:r>
                    <w:r w:rsidR="005A0A8A">
                      <w:rPr>
                        <w:sz w:val="16"/>
                        <w:szCs w:val="16"/>
                      </w:rPr>
                      <w:t xml:space="preserve">, </w:t>
                    </w:r>
                    <w:r w:rsidR="00B36AD1">
                      <w:rPr>
                        <w:sz w:val="16"/>
                        <w:szCs w:val="16"/>
                      </w:rPr>
                      <w:t>20</w:t>
                    </w:r>
                    <w:r w:rsidR="00DA412C">
                      <w:rPr>
                        <w:sz w:val="16"/>
                        <w:szCs w:val="16"/>
                      </w:rPr>
                      <w:t>16</w:t>
                    </w:r>
                  </w:p>
                  <w:p w:rsidR="007C7205" w:rsidRPr="00923DB0" w:rsidRDefault="007C720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397"/>
      <w:gridCol w:w="1446"/>
    </w:tblGrid>
    <w:tr w:rsidR="00365FB7" w:rsidTr="00392F6D">
      <w:trPr>
        <w:cantSplit/>
      </w:trPr>
      <w:tc>
        <w:tcPr>
          <w:tcW w:w="7583" w:type="dxa"/>
        </w:tcPr>
        <w:p w:rsidR="00365FB7" w:rsidRPr="00D5776E" w:rsidRDefault="00365FB7" w:rsidP="00392F6D">
          <w:pPr>
            <w:pStyle w:val="berschrift1"/>
            <w:rPr>
              <w:b w:val="0"/>
              <w:sz w:val="16"/>
              <w:szCs w:val="16"/>
            </w:rPr>
          </w:pPr>
        </w:p>
        <w:p w:rsidR="00365FB7" w:rsidRPr="00D5776E" w:rsidRDefault="00365FB7" w:rsidP="00392F6D">
          <w:pPr>
            <w:rPr>
              <w:sz w:val="16"/>
              <w:szCs w:val="16"/>
            </w:rPr>
          </w:pPr>
        </w:p>
        <w:p w:rsidR="00365FB7" w:rsidRPr="00D5776E" w:rsidRDefault="00365FB7" w:rsidP="00392F6D">
          <w:pPr>
            <w:rPr>
              <w:szCs w:val="22"/>
            </w:rPr>
          </w:pPr>
        </w:p>
        <w:p w:rsidR="00365FB7" w:rsidRPr="00D5776E" w:rsidRDefault="008A43E3" w:rsidP="008A43E3">
          <w:r>
            <w:rPr>
              <w:noProof/>
            </w:rPr>
            <w:drawing>
              <wp:inline distT="0" distB="0" distL="0" distR="0">
                <wp:extent cx="1798320" cy="405384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ss_release_MTB_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</w:tcPr>
        <w:p w:rsidR="00365FB7" w:rsidRDefault="00365FB7" w:rsidP="00392F6D">
          <w:pPr>
            <w:jc w:val="right"/>
            <w:rPr>
              <w:noProof/>
            </w:rPr>
          </w:pPr>
        </w:p>
      </w:tc>
      <w:tc>
        <w:tcPr>
          <w:tcW w:w="1446" w:type="dxa"/>
        </w:tcPr>
        <w:p w:rsidR="00365FB7" w:rsidRDefault="00365FB7" w:rsidP="00392F6D">
          <w:pPr>
            <w:jc w:val="right"/>
            <w:rPr>
              <w:sz w:val="18"/>
            </w:rPr>
          </w:pPr>
        </w:p>
        <w:p w:rsidR="00365FB7" w:rsidRDefault="00BF12A3" w:rsidP="00392F6D">
          <w:pPr>
            <w:spacing w:before="20"/>
            <w:jc w:val="right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135255</wp:posOffset>
                </wp:positionV>
                <wp:extent cx="895350" cy="4965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N_Logo_pos_10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36AD1" w:rsidRDefault="00B36AD1" w:rsidP="00F02CFB">
    <w:pPr>
      <w:pStyle w:val="Kopfzeile"/>
      <w:spacing w:line="320" w:lineRule="exact"/>
    </w:pPr>
  </w:p>
  <w:p w:rsidR="00063D44" w:rsidRPr="00F02CFB" w:rsidRDefault="00063D44" w:rsidP="00F02CFB">
    <w:pPr>
      <w:pStyle w:val="Kopfzeile"/>
      <w:spacing w:line="3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A5"/>
    <w:multiLevelType w:val="hybridMultilevel"/>
    <w:tmpl w:val="71CCF878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D6895"/>
    <w:multiLevelType w:val="hybridMultilevel"/>
    <w:tmpl w:val="C6CE649A"/>
    <w:lvl w:ilvl="0" w:tplc="F2822D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D50EF"/>
    <w:multiLevelType w:val="hybridMultilevel"/>
    <w:tmpl w:val="2D4AF462"/>
    <w:lvl w:ilvl="0" w:tplc="788271EA">
      <w:start w:val="19"/>
      <w:numFmt w:val="bullet"/>
      <w:lvlText w:val="-"/>
      <w:lvlJc w:val="left"/>
      <w:pPr>
        <w:tabs>
          <w:tab w:val="num" w:pos="720"/>
        </w:tabs>
        <w:ind w:left="397" w:hanging="3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37784"/>
    <w:multiLevelType w:val="hybridMultilevel"/>
    <w:tmpl w:val="A3404374"/>
    <w:lvl w:ilvl="0" w:tplc="AE323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07F67"/>
    <w:multiLevelType w:val="hybridMultilevel"/>
    <w:tmpl w:val="46ACC442"/>
    <w:lvl w:ilvl="0" w:tplc="35767B5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A768B"/>
    <w:multiLevelType w:val="hybridMultilevel"/>
    <w:tmpl w:val="F558F6DC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E5109"/>
    <w:multiLevelType w:val="hybridMultilevel"/>
    <w:tmpl w:val="046ACDC6"/>
    <w:lvl w:ilvl="0" w:tplc="9F26091E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3B238C"/>
    <w:multiLevelType w:val="hybridMultilevel"/>
    <w:tmpl w:val="D67E5FDA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51932"/>
    <w:multiLevelType w:val="hybridMultilevel"/>
    <w:tmpl w:val="7A3606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C7E4A"/>
    <w:multiLevelType w:val="multilevel"/>
    <w:tmpl w:val="046ACDC6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75F51"/>
    <w:multiLevelType w:val="hybridMultilevel"/>
    <w:tmpl w:val="DACC6A4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065880"/>
    <w:multiLevelType w:val="hybridMultilevel"/>
    <w:tmpl w:val="4916487A"/>
    <w:lvl w:ilvl="0" w:tplc="DE3AD9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7"/>
    <w:rsid w:val="0000046B"/>
    <w:rsid w:val="000101D7"/>
    <w:rsid w:val="00016FB2"/>
    <w:rsid w:val="00025938"/>
    <w:rsid w:val="00030102"/>
    <w:rsid w:val="00035558"/>
    <w:rsid w:val="00035561"/>
    <w:rsid w:val="00042A5F"/>
    <w:rsid w:val="00044825"/>
    <w:rsid w:val="00045BCF"/>
    <w:rsid w:val="000562C4"/>
    <w:rsid w:val="00056DCA"/>
    <w:rsid w:val="00063D44"/>
    <w:rsid w:val="00065115"/>
    <w:rsid w:val="00096DD3"/>
    <w:rsid w:val="000C0B48"/>
    <w:rsid w:val="000C450B"/>
    <w:rsid w:val="000C78C2"/>
    <w:rsid w:val="000D7129"/>
    <w:rsid w:val="00105ADE"/>
    <w:rsid w:val="001170D6"/>
    <w:rsid w:val="00133509"/>
    <w:rsid w:val="00143812"/>
    <w:rsid w:val="001603FA"/>
    <w:rsid w:val="00160932"/>
    <w:rsid w:val="00161776"/>
    <w:rsid w:val="001619A2"/>
    <w:rsid w:val="00172631"/>
    <w:rsid w:val="00177974"/>
    <w:rsid w:val="001825A2"/>
    <w:rsid w:val="00192BD5"/>
    <w:rsid w:val="001A20F5"/>
    <w:rsid w:val="001A29AF"/>
    <w:rsid w:val="001A3184"/>
    <w:rsid w:val="001B405B"/>
    <w:rsid w:val="001C2F2F"/>
    <w:rsid w:val="001E51ED"/>
    <w:rsid w:val="001F2857"/>
    <w:rsid w:val="001F68AB"/>
    <w:rsid w:val="002024FB"/>
    <w:rsid w:val="00205ADD"/>
    <w:rsid w:val="00206B65"/>
    <w:rsid w:val="00216027"/>
    <w:rsid w:val="002502D2"/>
    <w:rsid w:val="00254A9E"/>
    <w:rsid w:val="00256874"/>
    <w:rsid w:val="00275B82"/>
    <w:rsid w:val="00276764"/>
    <w:rsid w:val="0028110F"/>
    <w:rsid w:val="00285312"/>
    <w:rsid w:val="002B35FA"/>
    <w:rsid w:val="002D28B3"/>
    <w:rsid w:val="002D326B"/>
    <w:rsid w:val="002D723C"/>
    <w:rsid w:val="00301D6F"/>
    <w:rsid w:val="00303498"/>
    <w:rsid w:val="00304569"/>
    <w:rsid w:val="00305444"/>
    <w:rsid w:val="00322505"/>
    <w:rsid w:val="003404BF"/>
    <w:rsid w:val="0034676E"/>
    <w:rsid w:val="00347586"/>
    <w:rsid w:val="00350845"/>
    <w:rsid w:val="00353AD2"/>
    <w:rsid w:val="00355C41"/>
    <w:rsid w:val="00365FB7"/>
    <w:rsid w:val="00375D62"/>
    <w:rsid w:val="003959C1"/>
    <w:rsid w:val="003B14C5"/>
    <w:rsid w:val="003B2475"/>
    <w:rsid w:val="003B3A3E"/>
    <w:rsid w:val="003D2C66"/>
    <w:rsid w:val="003E57E5"/>
    <w:rsid w:val="00400475"/>
    <w:rsid w:val="00400BE7"/>
    <w:rsid w:val="00406EDB"/>
    <w:rsid w:val="00424AF8"/>
    <w:rsid w:val="004308E4"/>
    <w:rsid w:val="004339C5"/>
    <w:rsid w:val="004344C4"/>
    <w:rsid w:val="00442322"/>
    <w:rsid w:val="00442DE2"/>
    <w:rsid w:val="00447BE6"/>
    <w:rsid w:val="00455364"/>
    <w:rsid w:val="00457401"/>
    <w:rsid w:val="00471364"/>
    <w:rsid w:val="004811F9"/>
    <w:rsid w:val="00487605"/>
    <w:rsid w:val="0049025D"/>
    <w:rsid w:val="00490A58"/>
    <w:rsid w:val="004B3B43"/>
    <w:rsid w:val="004D56ED"/>
    <w:rsid w:val="004F1028"/>
    <w:rsid w:val="004F2F3A"/>
    <w:rsid w:val="004F5555"/>
    <w:rsid w:val="004F586A"/>
    <w:rsid w:val="004F79BB"/>
    <w:rsid w:val="005009C2"/>
    <w:rsid w:val="005025CE"/>
    <w:rsid w:val="005064FA"/>
    <w:rsid w:val="00506C56"/>
    <w:rsid w:val="00514349"/>
    <w:rsid w:val="00517CAC"/>
    <w:rsid w:val="0052424D"/>
    <w:rsid w:val="005266FD"/>
    <w:rsid w:val="005328CC"/>
    <w:rsid w:val="00541216"/>
    <w:rsid w:val="00551169"/>
    <w:rsid w:val="00554072"/>
    <w:rsid w:val="00560E25"/>
    <w:rsid w:val="00561481"/>
    <w:rsid w:val="00561C3B"/>
    <w:rsid w:val="005672B4"/>
    <w:rsid w:val="00575B3A"/>
    <w:rsid w:val="00586C09"/>
    <w:rsid w:val="00587ECD"/>
    <w:rsid w:val="00591287"/>
    <w:rsid w:val="005A0A8A"/>
    <w:rsid w:val="005C0CE6"/>
    <w:rsid w:val="005D20C0"/>
    <w:rsid w:val="005D3682"/>
    <w:rsid w:val="005D667A"/>
    <w:rsid w:val="005D729A"/>
    <w:rsid w:val="005E0C60"/>
    <w:rsid w:val="005F6CAC"/>
    <w:rsid w:val="006020C8"/>
    <w:rsid w:val="00606B04"/>
    <w:rsid w:val="00615CF3"/>
    <w:rsid w:val="00616DA2"/>
    <w:rsid w:val="00622ACB"/>
    <w:rsid w:val="00624034"/>
    <w:rsid w:val="00624187"/>
    <w:rsid w:val="00624E9F"/>
    <w:rsid w:val="00627678"/>
    <w:rsid w:val="006311DC"/>
    <w:rsid w:val="0064611C"/>
    <w:rsid w:val="00652E69"/>
    <w:rsid w:val="006555ED"/>
    <w:rsid w:val="00660C41"/>
    <w:rsid w:val="00664CF4"/>
    <w:rsid w:val="00671963"/>
    <w:rsid w:val="006A017D"/>
    <w:rsid w:val="006D4CB0"/>
    <w:rsid w:val="006D7CC4"/>
    <w:rsid w:val="006E2ADF"/>
    <w:rsid w:val="006E2F2F"/>
    <w:rsid w:val="006F059F"/>
    <w:rsid w:val="00712FF8"/>
    <w:rsid w:val="00717301"/>
    <w:rsid w:val="0071775C"/>
    <w:rsid w:val="00723D5B"/>
    <w:rsid w:val="007254F2"/>
    <w:rsid w:val="00733D3B"/>
    <w:rsid w:val="00735D39"/>
    <w:rsid w:val="00747C80"/>
    <w:rsid w:val="00754EF4"/>
    <w:rsid w:val="00755C0F"/>
    <w:rsid w:val="007647C9"/>
    <w:rsid w:val="00794FB3"/>
    <w:rsid w:val="007A51AC"/>
    <w:rsid w:val="007B0FE7"/>
    <w:rsid w:val="007C2E8A"/>
    <w:rsid w:val="007C7205"/>
    <w:rsid w:val="007D2347"/>
    <w:rsid w:val="007D26A7"/>
    <w:rsid w:val="007E43B6"/>
    <w:rsid w:val="007F2BEA"/>
    <w:rsid w:val="007F3970"/>
    <w:rsid w:val="00802700"/>
    <w:rsid w:val="00802DF3"/>
    <w:rsid w:val="00820348"/>
    <w:rsid w:val="00841A57"/>
    <w:rsid w:val="0084556A"/>
    <w:rsid w:val="008547CC"/>
    <w:rsid w:val="00856489"/>
    <w:rsid w:val="008579FC"/>
    <w:rsid w:val="00872C52"/>
    <w:rsid w:val="008831A6"/>
    <w:rsid w:val="0089004E"/>
    <w:rsid w:val="008A43E3"/>
    <w:rsid w:val="008D4A13"/>
    <w:rsid w:val="008E6C4A"/>
    <w:rsid w:val="00900851"/>
    <w:rsid w:val="00904B79"/>
    <w:rsid w:val="00923DB0"/>
    <w:rsid w:val="00926D06"/>
    <w:rsid w:val="00933B24"/>
    <w:rsid w:val="00934F16"/>
    <w:rsid w:val="009535C6"/>
    <w:rsid w:val="00967BA3"/>
    <w:rsid w:val="00975BDE"/>
    <w:rsid w:val="0097732E"/>
    <w:rsid w:val="009868D1"/>
    <w:rsid w:val="00995A2E"/>
    <w:rsid w:val="009A4C30"/>
    <w:rsid w:val="009B2EC0"/>
    <w:rsid w:val="009B5123"/>
    <w:rsid w:val="009C0924"/>
    <w:rsid w:val="009C2AF9"/>
    <w:rsid w:val="009C44B3"/>
    <w:rsid w:val="009E49A8"/>
    <w:rsid w:val="009E6FA8"/>
    <w:rsid w:val="009F0552"/>
    <w:rsid w:val="009F5548"/>
    <w:rsid w:val="009F5550"/>
    <w:rsid w:val="009F5EB7"/>
    <w:rsid w:val="009F6E7A"/>
    <w:rsid w:val="00A025CA"/>
    <w:rsid w:val="00A056E6"/>
    <w:rsid w:val="00A1789E"/>
    <w:rsid w:val="00A22A10"/>
    <w:rsid w:val="00A33BA7"/>
    <w:rsid w:val="00A41739"/>
    <w:rsid w:val="00A47875"/>
    <w:rsid w:val="00A57FF3"/>
    <w:rsid w:val="00A60CC3"/>
    <w:rsid w:val="00A615D7"/>
    <w:rsid w:val="00A806BF"/>
    <w:rsid w:val="00A80F2C"/>
    <w:rsid w:val="00A83A38"/>
    <w:rsid w:val="00A871C9"/>
    <w:rsid w:val="00AA04BD"/>
    <w:rsid w:val="00AA5B3B"/>
    <w:rsid w:val="00AA5BF3"/>
    <w:rsid w:val="00AA6AE2"/>
    <w:rsid w:val="00AB19FA"/>
    <w:rsid w:val="00AC6E68"/>
    <w:rsid w:val="00AE23F5"/>
    <w:rsid w:val="00AE4820"/>
    <w:rsid w:val="00AF010D"/>
    <w:rsid w:val="00B115E4"/>
    <w:rsid w:val="00B17067"/>
    <w:rsid w:val="00B17502"/>
    <w:rsid w:val="00B272D4"/>
    <w:rsid w:val="00B2749A"/>
    <w:rsid w:val="00B3099D"/>
    <w:rsid w:val="00B36AD1"/>
    <w:rsid w:val="00B37581"/>
    <w:rsid w:val="00B37BF5"/>
    <w:rsid w:val="00B46146"/>
    <w:rsid w:val="00B47E9E"/>
    <w:rsid w:val="00B47FFE"/>
    <w:rsid w:val="00B601EE"/>
    <w:rsid w:val="00B63B69"/>
    <w:rsid w:val="00B75E3A"/>
    <w:rsid w:val="00B82B18"/>
    <w:rsid w:val="00B83BC6"/>
    <w:rsid w:val="00B8593E"/>
    <w:rsid w:val="00B876D9"/>
    <w:rsid w:val="00B9145D"/>
    <w:rsid w:val="00BA4E2A"/>
    <w:rsid w:val="00BB5937"/>
    <w:rsid w:val="00BC4225"/>
    <w:rsid w:val="00BC71BA"/>
    <w:rsid w:val="00BD3507"/>
    <w:rsid w:val="00BE689D"/>
    <w:rsid w:val="00BE7B87"/>
    <w:rsid w:val="00BF12A3"/>
    <w:rsid w:val="00BF2DEA"/>
    <w:rsid w:val="00C01F07"/>
    <w:rsid w:val="00C100A0"/>
    <w:rsid w:val="00C12B8A"/>
    <w:rsid w:val="00C27FA8"/>
    <w:rsid w:val="00C330EA"/>
    <w:rsid w:val="00C35229"/>
    <w:rsid w:val="00C35864"/>
    <w:rsid w:val="00C43880"/>
    <w:rsid w:val="00C579DB"/>
    <w:rsid w:val="00C6242C"/>
    <w:rsid w:val="00C84910"/>
    <w:rsid w:val="00C877BD"/>
    <w:rsid w:val="00CA6E5E"/>
    <w:rsid w:val="00CB1BBC"/>
    <w:rsid w:val="00CD2649"/>
    <w:rsid w:val="00CE2B59"/>
    <w:rsid w:val="00CF0AF8"/>
    <w:rsid w:val="00CF6A80"/>
    <w:rsid w:val="00D009BD"/>
    <w:rsid w:val="00D01C4A"/>
    <w:rsid w:val="00D046FE"/>
    <w:rsid w:val="00D04AE0"/>
    <w:rsid w:val="00D06F68"/>
    <w:rsid w:val="00D13327"/>
    <w:rsid w:val="00D17CFB"/>
    <w:rsid w:val="00D21160"/>
    <w:rsid w:val="00D56836"/>
    <w:rsid w:val="00D56897"/>
    <w:rsid w:val="00D5776E"/>
    <w:rsid w:val="00D628F7"/>
    <w:rsid w:val="00D632E9"/>
    <w:rsid w:val="00D67884"/>
    <w:rsid w:val="00D82E70"/>
    <w:rsid w:val="00D8360A"/>
    <w:rsid w:val="00D87686"/>
    <w:rsid w:val="00DA412C"/>
    <w:rsid w:val="00DB6314"/>
    <w:rsid w:val="00DB6730"/>
    <w:rsid w:val="00DC3D1F"/>
    <w:rsid w:val="00DC7944"/>
    <w:rsid w:val="00DC7DE4"/>
    <w:rsid w:val="00DD565A"/>
    <w:rsid w:val="00DE4B48"/>
    <w:rsid w:val="00E024AD"/>
    <w:rsid w:val="00E054A8"/>
    <w:rsid w:val="00E30F23"/>
    <w:rsid w:val="00E314B4"/>
    <w:rsid w:val="00E319C9"/>
    <w:rsid w:val="00E34F87"/>
    <w:rsid w:val="00E63F38"/>
    <w:rsid w:val="00E71AAC"/>
    <w:rsid w:val="00E81FF3"/>
    <w:rsid w:val="00E90329"/>
    <w:rsid w:val="00E95744"/>
    <w:rsid w:val="00E96577"/>
    <w:rsid w:val="00EA1EF0"/>
    <w:rsid w:val="00EA6E17"/>
    <w:rsid w:val="00EA7571"/>
    <w:rsid w:val="00EA76CB"/>
    <w:rsid w:val="00EB09C0"/>
    <w:rsid w:val="00ED1949"/>
    <w:rsid w:val="00ED5B06"/>
    <w:rsid w:val="00F02CFB"/>
    <w:rsid w:val="00F04AA7"/>
    <w:rsid w:val="00F16A4B"/>
    <w:rsid w:val="00F300CF"/>
    <w:rsid w:val="00F543DE"/>
    <w:rsid w:val="00F55491"/>
    <w:rsid w:val="00F579FC"/>
    <w:rsid w:val="00F64AC4"/>
    <w:rsid w:val="00F67F86"/>
    <w:rsid w:val="00F763D4"/>
    <w:rsid w:val="00F77A0E"/>
    <w:rsid w:val="00F91277"/>
    <w:rsid w:val="00FA2C80"/>
    <w:rsid w:val="00FA2CA9"/>
    <w:rsid w:val="00FA367B"/>
    <w:rsid w:val="00FB2284"/>
    <w:rsid w:val="00FB3CEE"/>
    <w:rsid w:val="00FC33F9"/>
    <w:rsid w:val="00FC46C8"/>
    <w:rsid w:val="00FD759D"/>
    <w:rsid w:val="00FE379E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7E9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47E9E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B47E9E"/>
    <w:pPr>
      <w:keepNext/>
      <w:spacing w:line="200" w:lineRule="exact"/>
      <w:jc w:val="both"/>
      <w:outlineLvl w:val="1"/>
    </w:pPr>
    <w:rPr>
      <w:b/>
      <w:bCs/>
      <w:iCs/>
      <w:sz w:val="12"/>
    </w:rPr>
  </w:style>
  <w:style w:type="paragraph" w:styleId="berschrift3">
    <w:name w:val="heading 3"/>
    <w:basedOn w:val="Standard"/>
    <w:next w:val="Standard"/>
    <w:qFormat/>
    <w:rsid w:val="00B47E9E"/>
    <w:pPr>
      <w:keepNext/>
      <w:outlineLvl w:val="2"/>
    </w:pPr>
    <w:rPr>
      <w:b/>
      <w:color w:val="999999"/>
      <w:sz w:val="32"/>
    </w:rPr>
  </w:style>
  <w:style w:type="paragraph" w:styleId="berschrift4">
    <w:name w:val="heading 4"/>
    <w:basedOn w:val="Standard"/>
    <w:next w:val="Standard"/>
    <w:qFormat/>
    <w:rsid w:val="00B47E9E"/>
    <w:pPr>
      <w:keepNext/>
      <w:spacing w:line="360" w:lineRule="auto"/>
      <w:outlineLvl w:val="3"/>
    </w:pPr>
    <w:rPr>
      <w:rFonts w:cs="Arial"/>
      <w:b/>
      <w:sz w:val="28"/>
    </w:rPr>
  </w:style>
  <w:style w:type="paragraph" w:styleId="berschrift5">
    <w:name w:val="heading 5"/>
    <w:basedOn w:val="Standard"/>
    <w:next w:val="Standard"/>
    <w:qFormat/>
    <w:rsid w:val="00B47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B47E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qFormat/>
    <w:rsid w:val="00B47E9E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7E9E"/>
    <w:pPr>
      <w:tabs>
        <w:tab w:val="center" w:pos="4819"/>
        <w:tab w:val="right" w:pos="9071"/>
      </w:tabs>
    </w:pPr>
  </w:style>
  <w:style w:type="paragraph" w:customStyle="1" w:styleId="G3">
    <w:name w:val="G3"/>
    <w:rsid w:val="00B47E9E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lettergothic" w:hAnsi="lettergothic"/>
      <w:sz w:val="24"/>
    </w:rPr>
  </w:style>
  <w:style w:type="character" w:styleId="Hyperlink">
    <w:name w:val="Hyperlink"/>
    <w:basedOn w:val="Absatz-Standardschriftart"/>
    <w:rsid w:val="00B47E9E"/>
    <w:rPr>
      <w:color w:val="0000FF"/>
      <w:u w:val="single"/>
    </w:rPr>
  </w:style>
  <w:style w:type="character" w:styleId="BesuchterHyperlink">
    <w:name w:val="FollowedHyperlink"/>
    <w:basedOn w:val="Absatz-Standardschriftart"/>
    <w:rsid w:val="00B47E9E"/>
    <w:rPr>
      <w:color w:val="800080"/>
      <w:u w:val="single"/>
    </w:rPr>
  </w:style>
  <w:style w:type="paragraph" w:styleId="Fuzeile">
    <w:name w:val="footer"/>
    <w:basedOn w:val="Standard"/>
    <w:rsid w:val="00B47E9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7E9E"/>
  </w:style>
  <w:style w:type="paragraph" w:customStyle="1" w:styleId="BodyText21">
    <w:name w:val="Body Text 21"/>
    <w:basedOn w:val="Standard"/>
    <w:rsid w:val="00B47E9E"/>
    <w:pPr>
      <w:spacing w:line="360" w:lineRule="auto"/>
      <w:jc w:val="both"/>
    </w:pPr>
  </w:style>
  <w:style w:type="paragraph" w:styleId="Kommentartext">
    <w:name w:val="annotation text"/>
    <w:basedOn w:val="Standard"/>
    <w:semiHidden/>
    <w:rsid w:val="00B47E9E"/>
    <w:rPr>
      <w:sz w:val="20"/>
    </w:rPr>
  </w:style>
  <w:style w:type="paragraph" w:styleId="Sprechblasentext">
    <w:name w:val="Balloon Text"/>
    <w:basedOn w:val="Standard"/>
    <w:semiHidden/>
    <w:rsid w:val="00B47E9E"/>
    <w:rPr>
      <w:rFonts w:ascii="Tahoma" w:hAnsi="Tahoma" w:cs="Tahoma"/>
      <w:sz w:val="16"/>
      <w:szCs w:val="16"/>
    </w:rPr>
  </w:style>
  <w:style w:type="paragraph" w:customStyle="1" w:styleId="StandardArial">
    <w:name w:val="Standard + Arial"/>
    <w:aliases w:val="11 pt"/>
    <w:basedOn w:val="Standard"/>
    <w:rsid w:val="00B47E9E"/>
    <w:pPr>
      <w:overflowPunct/>
      <w:autoSpaceDE/>
      <w:autoSpaceDN/>
      <w:adjustRightInd/>
      <w:ind w:right="3312"/>
      <w:textAlignment w:val="auto"/>
    </w:pPr>
    <w:rPr>
      <w:rFonts w:cs="Arial"/>
      <w:szCs w:val="9"/>
    </w:rPr>
  </w:style>
  <w:style w:type="paragraph" w:styleId="Textkrper">
    <w:name w:val="Body Text"/>
    <w:basedOn w:val="Standard"/>
    <w:rsid w:val="00B47E9E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Textkrper2">
    <w:name w:val="Body Text 2"/>
    <w:basedOn w:val="Standard"/>
    <w:rsid w:val="00B47E9E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paragraph" w:customStyle="1" w:styleId="bodytext">
    <w:name w:val="bodytext"/>
    <w:basedOn w:val="Standard"/>
    <w:rsid w:val="00B47E9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rsid w:val="00B47E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Absatz-Standardschriftart"/>
    <w:rsid w:val="00B47E9E"/>
    <w:rPr>
      <w:b/>
      <w:bCs/>
      <w:vanish w:val="0"/>
      <w:webHidden w:val="0"/>
      <w:color w:val="0E437B"/>
      <w:sz w:val="21"/>
      <w:szCs w:val="21"/>
      <w:specVanish w:val="0"/>
    </w:rPr>
  </w:style>
  <w:style w:type="table" w:styleId="Tabellenraster">
    <w:name w:val="Table Grid"/>
    <w:basedOn w:val="NormaleTabelle"/>
    <w:rsid w:val="0013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bsatz-Standardschriftart"/>
    <w:rsid w:val="00FB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7E9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47E9E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B47E9E"/>
    <w:pPr>
      <w:keepNext/>
      <w:spacing w:line="200" w:lineRule="exact"/>
      <w:jc w:val="both"/>
      <w:outlineLvl w:val="1"/>
    </w:pPr>
    <w:rPr>
      <w:b/>
      <w:bCs/>
      <w:iCs/>
      <w:sz w:val="12"/>
    </w:rPr>
  </w:style>
  <w:style w:type="paragraph" w:styleId="berschrift3">
    <w:name w:val="heading 3"/>
    <w:basedOn w:val="Standard"/>
    <w:next w:val="Standard"/>
    <w:qFormat/>
    <w:rsid w:val="00B47E9E"/>
    <w:pPr>
      <w:keepNext/>
      <w:outlineLvl w:val="2"/>
    </w:pPr>
    <w:rPr>
      <w:b/>
      <w:color w:val="999999"/>
      <w:sz w:val="32"/>
    </w:rPr>
  </w:style>
  <w:style w:type="paragraph" w:styleId="berschrift4">
    <w:name w:val="heading 4"/>
    <w:basedOn w:val="Standard"/>
    <w:next w:val="Standard"/>
    <w:qFormat/>
    <w:rsid w:val="00B47E9E"/>
    <w:pPr>
      <w:keepNext/>
      <w:spacing w:line="360" w:lineRule="auto"/>
      <w:outlineLvl w:val="3"/>
    </w:pPr>
    <w:rPr>
      <w:rFonts w:cs="Arial"/>
      <w:b/>
      <w:sz w:val="28"/>
    </w:rPr>
  </w:style>
  <w:style w:type="paragraph" w:styleId="berschrift5">
    <w:name w:val="heading 5"/>
    <w:basedOn w:val="Standard"/>
    <w:next w:val="Standard"/>
    <w:qFormat/>
    <w:rsid w:val="00B47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B47E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qFormat/>
    <w:rsid w:val="00B47E9E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7E9E"/>
    <w:pPr>
      <w:tabs>
        <w:tab w:val="center" w:pos="4819"/>
        <w:tab w:val="right" w:pos="9071"/>
      </w:tabs>
    </w:pPr>
  </w:style>
  <w:style w:type="paragraph" w:customStyle="1" w:styleId="G3">
    <w:name w:val="G3"/>
    <w:rsid w:val="00B47E9E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lettergothic" w:hAnsi="lettergothic"/>
      <w:sz w:val="24"/>
    </w:rPr>
  </w:style>
  <w:style w:type="character" w:styleId="Hyperlink">
    <w:name w:val="Hyperlink"/>
    <w:basedOn w:val="Absatz-Standardschriftart"/>
    <w:rsid w:val="00B47E9E"/>
    <w:rPr>
      <w:color w:val="0000FF"/>
      <w:u w:val="single"/>
    </w:rPr>
  </w:style>
  <w:style w:type="character" w:styleId="BesuchterHyperlink">
    <w:name w:val="FollowedHyperlink"/>
    <w:basedOn w:val="Absatz-Standardschriftart"/>
    <w:rsid w:val="00B47E9E"/>
    <w:rPr>
      <w:color w:val="800080"/>
      <w:u w:val="single"/>
    </w:rPr>
  </w:style>
  <w:style w:type="paragraph" w:styleId="Fuzeile">
    <w:name w:val="footer"/>
    <w:basedOn w:val="Standard"/>
    <w:rsid w:val="00B47E9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7E9E"/>
  </w:style>
  <w:style w:type="paragraph" w:customStyle="1" w:styleId="BodyText21">
    <w:name w:val="Body Text 21"/>
    <w:basedOn w:val="Standard"/>
    <w:rsid w:val="00B47E9E"/>
    <w:pPr>
      <w:spacing w:line="360" w:lineRule="auto"/>
      <w:jc w:val="both"/>
    </w:pPr>
  </w:style>
  <w:style w:type="paragraph" w:styleId="Kommentartext">
    <w:name w:val="annotation text"/>
    <w:basedOn w:val="Standard"/>
    <w:semiHidden/>
    <w:rsid w:val="00B47E9E"/>
    <w:rPr>
      <w:sz w:val="20"/>
    </w:rPr>
  </w:style>
  <w:style w:type="paragraph" w:styleId="Sprechblasentext">
    <w:name w:val="Balloon Text"/>
    <w:basedOn w:val="Standard"/>
    <w:semiHidden/>
    <w:rsid w:val="00B47E9E"/>
    <w:rPr>
      <w:rFonts w:ascii="Tahoma" w:hAnsi="Tahoma" w:cs="Tahoma"/>
      <w:sz w:val="16"/>
      <w:szCs w:val="16"/>
    </w:rPr>
  </w:style>
  <w:style w:type="paragraph" w:customStyle="1" w:styleId="StandardArial">
    <w:name w:val="Standard + Arial"/>
    <w:aliases w:val="11 pt"/>
    <w:basedOn w:val="Standard"/>
    <w:rsid w:val="00B47E9E"/>
    <w:pPr>
      <w:overflowPunct/>
      <w:autoSpaceDE/>
      <w:autoSpaceDN/>
      <w:adjustRightInd/>
      <w:ind w:right="3312"/>
      <w:textAlignment w:val="auto"/>
    </w:pPr>
    <w:rPr>
      <w:rFonts w:cs="Arial"/>
      <w:szCs w:val="9"/>
    </w:rPr>
  </w:style>
  <w:style w:type="paragraph" w:styleId="Textkrper">
    <w:name w:val="Body Text"/>
    <w:basedOn w:val="Standard"/>
    <w:rsid w:val="00B47E9E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Textkrper2">
    <w:name w:val="Body Text 2"/>
    <w:basedOn w:val="Standard"/>
    <w:rsid w:val="00B47E9E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paragraph" w:customStyle="1" w:styleId="bodytext">
    <w:name w:val="bodytext"/>
    <w:basedOn w:val="Standard"/>
    <w:rsid w:val="00B47E9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rsid w:val="00B47E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Absatz-Standardschriftart"/>
    <w:rsid w:val="00B47E9E"/>
    <w:rPr>
      <w:b/>
      <w:bCs/>
      <w:vanish w:val="0"/>
      <w:webHidden w:val="0"/>
      <w:color w:val="0E437B"/>
      <w:sz w:val="21"/>
      <w:szCs w:val="21"/>
      <w:specVanish w:val="0"/>
    </w:rPr>
  </w:style>
  <w:style w:type="table" w:styleId="Tabellenraster">
    <w:name w:val="Table Grid"/>
    <w:basedOn w:val="NormaleTabelle"/>
    <w:rsid w:val="0013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bsatz-Standardschriftart"/>
    <w:rsid w:val="00FB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8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0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7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6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37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0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3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3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1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1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8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99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91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64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8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1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0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23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42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5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76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03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PRESSE\PRESSE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D4CE-BDB7-4040-AFAF-AA97FF29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NEU</Template>
  <TotalTime>0</TotalTime>
  <Pages>2</Pages>
  <Words>455</Words>
  <Characters>1913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MAN Press Release</vt:lpstr>
      <vt:lpstr>MAN Press Release</vt:lpstr>
      <vt:lpstr>MAN Press Release</vt:lpstr>
    </vt:vector>
  </TitlesOfParts>
  <Company>MAN AG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 Press Release</dc:title>
  <dc:creator>MAN Corporate Communications</dc:creator>
  <cp:lastModifiedBy>Katharina Fjeld</cp:lastModifiedBy>
  <cp:revision>6</cp:revision>
  <cp:lastPrinted>2016-07-28T12:16:00Z</cp:lastPrinted>
  <dcterms:created xsi:type="dcterms:W3CDTF">2016-07-28T11:58:00Z</dcterms:created>
  <dcterms:modified xsi:type="dcterms:W3CDTF">2016-07-28T12:31:00Z</dcterms:modified>
</cp:coreProperties>
</file>